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B97F" w14:textId="77777777" w:rsidR="00436AAD" w:rsidRDefault="00436AAD" w:rsidP="009408D8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center" w:pos="4680"/>
          <w:tab w:val="left" w:pos="7200"/>
          <w:tab w:val="left" w:pos="9360"/>
        </w:tabs>
        <w:jc w:val="center"/>
        <w:rPr>
          <w:b/>
          <w:bCs/>
          <w:sz w:val="36"/>
          <w:szCs w:val="36"/>
        </w:rPr>
      </w:pPr>
    </w:p>
    <w:p w14:paraId="21E306A5" w14:textId="77777777" w:rsidR="00D02C45" w:rsidRPr="00622521" w:rsidRDefault="00D02C45" w:rsidP="009408D8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center" w:pos="4680"/>
          <w:tab w:val="left" w:pos="7200"/>
          <w:tab w:val="left" w:pos="9360"/>
        </w:tabs>
        <w:jc w:val="center"/>
        <w:rPr>
          <w:sz w:val="36"/>
          <w:szCs w:val="36"/>
        </w:rPr>
      </w:pPr>
      <w:r w:rsidRPr="00622521">
        <w:rPr>
          <w:b/>
          <w:bCs/>
          <w:sz w:val="36"/>
          <w:szCs w:val="36"/>
        </w:rPr>
        <w:t>A G E N D A</w:t>
      </w:r>
    </w:p>
    <w:p w14:paraId="1D82A2B0" w14:textId="77777777" w:rsidR="00D02C45" w:rsidRPr="00554671" w:rsidRDefault="00D02C45" w:rsidP="00D02C45">
      <w:pPr>
        <w:tabs>
          <w:tab w:val="center" w:pos="4680"/>
          <w:tab w:val="left" w:pos="7200"/>
          <w:tab w:val="left" w:pos="9360"/>
        </w:tabs>
      </w:pPr>
      <w:r w:rsidRPr="00554671">
        <w:tab/>
      </w:r>
    </w:p>
    <w:p w14:paraId="37A7FD00" w14:textId="77777777" w:rsidR="00D02C45" w:rsidRPr="00622521" w:rsidRDefault="00D02C45" w:rsidP="00D02C45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jc w:val="center"/>
        <w:rPr>
          <w:sz w:val="28"/>
          <w:szCs w:val="28"/>
        </w:rPr>
      </w:pPr>
      <w:r w:rsidRPr="00622521">
        <w:rPr>
          <w:sz w:val="28"/>
          <w:szCs w:val="28"/>
        </w:rPr>
        <w:t>BOARD OF REGENTS</w:t>
      </w:r>
    </w:p>
    <w:p w14:paraId="42A1B248" w14:textId="77777777" w:rsidR="00D02C45" w:rsidRDefault="00D02C45" w:rsidP="00D02C45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jc w:val="center"/>
        <w:rPr>
          <w:sz w:val="28"/>
          <w:szCs w:val="28"/>
        </w:rPr>
      </w:pPr>
      <w:r w:rsidRPr="00622521">
        <w:rPr>
          <w:sz w:val="28"/>
          <w:szCs w:val="28"/>
        </w:rPr>
        <w:t>SOUTH PLAINS COLLEGE</w:t>
      </w:r>
    </w:p>
    <w:p w14:paraId="5041405C" w14:textId="77777777" w:rsidR="00921C5C" w:rsidRDefault="00921C5C" w:rsidP="00D02C45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jc w:val="center"/>
        <w:rPr>
          <w:sz w:val="28"/>
          <w:szCs w:val="28"/>
        </w:rPr>
      </w:pPr>
    </w:p>
    <w:p w14:paraId="724ED8D8" w14:textId="5318E8C2" w:rsidR="00D02C45" w:rsidRDefault="009F24AD" w:rsidP="00D02C45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jc w:val="center"/>
      </w:pPr>
      <w:r>
        <w:t xml:space="preserve">April </w:t>
      </w:r>
      <w:r w:rsidR="00780B54">
        <w:t>9, 2020</w:t>
      </w:r>
    </w:p>
    <w:p w14:paraId="55E1C4FD" w14:textId="77777777" w:rsidR="00A723B0" w:rsidRPr="00622521" w:rsidRDefault="00A723B0" w:rsidP="00D02C45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jc w:val="center"/>
        <w:rPr>
          <w:i/>
          <w:iCs/>
        </w:rPr>
      </w:pPr>
    </w:p>
    <w:p w14:paraId="56FD46FF" w14:textId="77777777" w:rsidR="00DF6000" w:rsidRPr="00BB23FC" w:rsidRDefault="00DF6000" w:rsidP="00D02C45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</w:p>
    <w:p w14:paraId="4D998A3D" w14:textId="1B9DC49C" w:rsidR="009408D8" w:rsidRPr="00BB23FC" w:rsidRDefault="00DF6000" w:rsidP="006B2A60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  <w:r>
        <w:tab/>
      </w:r>
      <w:r w:rsidR="00B948B6">
        <w:t>1</w:t>
      </w:r>
      <w:r>
        <w:t>.</w:t>
      </w:r>
      <w:r>
        <w:tab/>
      </w:r>
      <w:r w:rsidR="002B5684">
        <w:t xml:space="preserve">Regular </w:t>
      </w:r>
      <w:r w:rsidR="009408D8" w:rsidRPr="00BB23FC">
        <w:t xml:space="preserve">Meeting </w:t>
      </w:r>
      <w:r w:rsidR="009408D8" w:rsidRPr="00BB23FC">
        <w:rPr>
          <w:i/>
          <w:iCs/>
        </w:rPr>
        <w:t>(</w:t>
      </w:r>
      <w:r w:rsidR="00B948B6">
        <w:rPr>
          <w:i/>
          <w:iCs/>
        </w:rPr>
        <w:t>Virtual Meeting via Zoom/Telephone Connection</w:t>
      </w:r>
      <w:r w:rsidR="009408D8" w:rsidRPr="00BB23FC">
        <w:rPr>
          <w:i/>
          <w:iCs/>
        </w:rPr>
        <w:t>)</w:t>
      </w:r>
      <w:r w:rsidR="008B4573">
        <w:rPr>
          <w:i/>
          <w:iCs/>
        </w:rPr>
        <w:t xml:space="preserve"> - </w:t>
      </w:r>
      <w:r w:rsidR="00721D45">
        <w:rPr>
          <w:i/>
          <w:iCs/>
        </w:rPr>
        <w:t>12:</w:t>
      </w:r>
      <w:r w:rsidR="00B948B6">
        <w:rPr>
          <w:i/>
          <w:iCs/>
        </w:rPr>
        <w:t>15</w:t>
      </w:r>
      <w:r w:rsidR="00721D45">
        <w:rPr>
          <w:i/>
          <w:iCs/>
        </w:rPr>
        <w:t xml:space="preserve"> p.m.</w:t>
      </w:r>
    </w:p>
    <w:p w14:paraId="16592BB1" w14:textId="77777777" w:rsidR="009408D8" w:rsidRPr="00BB23FC" w:rsidRDefault="009408D8" w:rsidP="009408D8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</w:p>
    <w:p w14:paraId="75EDDD7E" w14:textId="25E472FC" w:rsidR="009408D8" w:rsidRPr="00BB23FC" w:rsidRDefault="009408D8" w:rsidP="009408D8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  <w:r w:rsidRPr="00BB23FC">
        <w:tab/>
      </w:r>
      <w:r w:rsidR="00B948B6">
        <w:t>2</w:t>
      </w:r>
      <w:r w:rsidRPr="00BB23FC">
        <w:t>.</w:t>
      </w:r>
      <w:r w:rsidRPr="00BB23FC">
        <w:tab/>
        <w:t>Prayer</w:t>
      </w:r>
      <w:r w:rsidR="00741069">
        <w:t xml:space="preserve"> </w:t>
      </w:r>
    </w:p>
    <w:p w14:paraId="44FD8C22" w14:textId="77777777" w:rsidR="008F15BE" w:rsidRPr="00807D73" w:rsidRDefault="008F15BE" w:rsidP="00851D24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</w:p>
    <w:p w14:paraId="4DF5C44D" w14:textId="751DC09A" w:rsidR="004B04B6" w:rsidRDefault="00D02C45" w:rsidP="00CB1A34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  <w:r w:rsidRPr="00807D73">
        <w:tab/>
      </w:r>
      <w:r w:rsidR="00B948B6">
        <w:t>3</w:t>
      </w:r>
      <w:r w:rsidRPr="00807D73">
        <w:t>.</w:t>
      </w:r>
      <w:r w:rsidRPr="00807D73">
        <w:tab/>
        <w:t>Approve Minutes</w:t>
      </w:r>
    </w:p>
    <w:p w14:paraId="03CE2830" w14:textId="59562006" w:rsidR="00780B54" w:rsidRDefault="00780B54" w:rsidP="00CB1A34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</w:p>
    <w:p w14:paraId="58175BD2" w14:textId="7AE5E2B5" w:rsidR="00780B54" w:rsidRDefault="00780B54" w:rsidP="00CB1A34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  <w:r>
        <w:tab/>
      </w:r>
      <w:r w:rsidR="00B948B6">
        <w:t>4</w:t>
      </w:r>
      <w:r>
        <w:t>.</w:t>
      </w:r>
      <w:r>
        <w:tab/>
        <w:t>Public Comment</w:t>
      </w:r>
    </w:p>
    <w:p w14:paraId="2D42AB63" w14:textId="77777777" w:rsidR="006239DE" w:rsidRDefault="006239DE" w:rsidP="00CB1A34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</w:p>
    <w:p w14:paraId="65DFD11C" w14:textId="4027AFA7" w:rsidR="006239DE" w:rsidRDefault="006239DE" w:rsidP="00CB1A34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  <w:r>
        <w:tab/>
      </w:r>
      <w:r w:rsidR="00B948B6">
        <w:t>5</w:t>
      </w:r>
      <w:r>
        <w:t>.</w:t>
      </w:r>
      <w:r w:rsidR="00A661BB">
        <w:tab/>
        <w:t>Cancel/Postpone Election</w:t>
      </w:r>
      <w:r w:rsidR="008E604E">
        <w:t xml:space="preserve"> until November 3, 2020</w:t>
      </w:r>
    </w:p>
    <w:p w14:paraId="2B14A013" w14:textId="1FAB7874" w:rsidR="005E5B1B" w:rsidRDefault="0028236E" w:rsidP="00CB1A34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</w:rPr>
      </w:pPr>
      <w:r>
        <w:tab/>
      </w:r>
      <w:r w:rsidR="00777577">
        <w:tab/>
      </w:r>
      <w:r w:rsidRPr="005676D1">
        <w:rPr>
          <w:i/>
          <w:iCs/>
        </w:rPr>
        <w:t>(Gov</w:t>
      </w:r>
      <w:r w:rsidR="00A05619" w:rsidRPr="005676D1">
        <w:rPr>
          <w:i/>
          <w:iCs/>
        </w:rPr>
        <w:t xml:space="preserve">’t </w:t>
      </w:r>
      <w:r w:rsidR="005676D1" w:rsidRPr="005676D1">
        <w:rPr>
          <w:i/>
          <w:iCs/>
        </w:rPr>
        <w:t>Election Code Chapter 41 Sec. 41.0052)</w:t>
      </w:r>
    </w:p>
    <w:p w14:paraId="6C717526" w14:textId="77777777" w:rsidR="00777577" w:rsidRDefault="00777577" w:rsidP="00CB1A34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</w:rPr>
      </w:pPr>
    </w:p>
    <w:p w14:paraId="6AA2A681" w14:textId="53083933" w:rsidR="00777577" w:rsidRPr="00E76E05" w:rsidRDefault="00777577" w:rsidP="00CB1A34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  <w:r>
        <w:rPr>
          <w:i/>
          <w:iCs/>
        </w:rPr>
        <w:tab/>
      </w:r>
      <w:r w:rsidR="00B948B6">
        <w:t>6</w:t>
      </w:r>
      <w:r w:rsidRPr="00E76E05">
        <w:t>.</w:t>
      </w:r>
      <w:r w:rsidRPr="00E76E05">
        <w:tab/>
      </w:r>
      <w:r w:rsidR="00E76E05" w:rsidRPr="00E76E05">
        <w:t xml:space="preserve">Consider </w:t>
      </w:r>
      <w:r w:rsidR="009A1966">
        <w:t xml:space="preserve">Extending </w:t>
      </w:r>
      <w:r w:rsidR="00E76E05" w:rsidRPr="00E76E05">
        <w:t>Bobby Neal’s Term Until November 3, 2020</w:t>
      </w:r>
    </w:p>
    <w:p w14:paraId="6878908B" w14:textId="77777777" w:rsidR="003B3C51" w:rsidRDefault="003B3C51" w:rsidP="00CB1A34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</w:p>
    <w:p w14:paraId="744E04C7" w14:textId="490C34D3" w:rsidR="00CE2D2C" w:rsidRPr="00846143" w:rsidRDefault="00CE2D2C" w:rsidP="004A4E2A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  <w:r w:rsidRPr="00846143">
        <w:tab/>
      </w:r>
      <w:r w:rsidR="00B948B6">
        <w:t>7</w:t>
      </w:r>
      <w:r w:rsidRPr="00846143">
        <w:t>.</w:t>
      </w:r>
      <w:r w:rsidRPr="00846143">
        <w:tab/>
      </w:r>
      <w:r w:rsidR="00901BFF" w:rsidRPr="00846143">
        <w:t xml:space="preserve">Proposed </w:t>
      </w:r>
      <w:r w:rsidRPr="00846143">
        <w:t>Employment List 20</w:t>
      </w:r>
      <w:r w:rsidR="00780B54">
        <w:t>20-2021</w:t>
      </w:r>
    </w:p>
    <w:p w14:paraId="701A2FCA" w14:textId="77777777" w:rsidR="00980AF5" w:rsidRPr="005C3791" w:rsidRDefault="00980AF5" w:rsidP="004A4E2A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</w:p>
    <w:p w14:paraId="37A84EFF" w14:textId="3F5A8510" w:rsidR="00980AF5" w:rsidRPr="005C3791" w:rsidRDefault="00980AF5" w:rsidP="004A4E2A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</w:pPr>
      <w:r w:rsidRPr="005C3791">
        <w:tab/>
      </w:r>
      <w:r w:rsidR="00B948B6">
        <w:t>8</w:t>
      </w:r>
      <w:r w:rsidRPr="005C3791">
        <w:t>.</w:t>
      </w:r>
      <w:r w:rsidRPr="005C3791">
        <w:tab/>
        <w:t>Vice President for Student Affairs</w:t>
      </w:r>
    </w:p>
    <w:p w14:paraId="456C7677" w14:textId="0C8FEF44" w:rsidR="008348F3" w:rsidRPr="008348F3" w:rsidRDefault="00980AF5" w:rsidP="008348F3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</w:rPr>
      </w:pPr>
      <w:r w:rsidRPr="005C3791">
        <w:tab/>
      </w:r>
      <w:r w:rsidRPr="005C3791">
        <w:tab/>
      </w:r>
      <w:r w:rsidRPr="005C3791">
        <w:rPr>
          <w:i/>
        </w:rPr>
        <w:t>a)</w:t>
      </w:r>
      <w:r w:rsidRPr="005C3791">
        <w:tab/>
      </w:r>
      <w:r w:rsidR="00780B54" w:rsidRPr="00780B54">
        <w:rPr>
          <w:i/>
        </w:rPr>
        <w:t>2019-2020 Quarter 2 Report on Title IX Violations</w:t>
      </w:r>
    </w:p>
    <w:p w14:paraId="24B78338" w14:textId="2B7498FA" w:rsidR="00980AF5" w:rsidRPr="008348F3" w:rsidRDefault="00980AF5" w:rsidP="008348F3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4320"/>
          <w:tab w:val="left" w:pos="5760"/>
          <w:tab w:val="left" w:pos="9360"/>
        </w:tabs>
        <w:spacing w:line="227" w:lineRule="auto"/>
        <w:ind w:left="900" w:hanging="900"/>
        <w:rPr>
          <w:i/>
        </w:rPr>
      </w:pPr>
    </w:p>
    <w:p w14:paraId="2F31BE1B" w14:textId="22FC9602" w:rsidR="00546AFD" w:rsidRPr="002734CE" w:rsidRDefault="00546AFD" w:rsidP="00546AFD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4320"/>
          <w:tab w:val="left" w:pos="5760"/>
          <w:tab w:val="left" w:pos="9360"/>
        </w:tabs>
        <w:spacing w:line="227" w:lineRule="auto"/>
        <w:ind w:left="900" w:hanging="900"/>
      </w:pPr>
      <w:r w:rsidRPr="002734CE">
        <w:rPr>
          <w:iCs/>
        </w:rPr>
        <w:tab/>
      </w:r>
      <w:r w:rsidR="008348F3">
        <w:rPr>
          <w:iCs/>
        </w:rPr>
        <w:t>9</w:t>
      </w:r>
      <w:r w:rsidR="0055111F" w:rsidRPr="002734CE">
        <w:rPr>
          <w:iCs/>
        </w:rPr>
        <w:t>.</w:t>
      </w:r>
      <w:r w:rsidR="0055111F" w:rsidRPr="002734CE">
        <w:rPr>
          <w:iCs/>
        </w:rPr>
        <w:tab/>
      </w:r>
      <w:r w:rsidRPr="002734CE">
        <w:t xml:space="preserve">Vice President for </w:t>
      </w:r>
      <w:r w:rsidR="00980AF5" w:rsidRPr="002734CE">
        <w:t>Business Affairs</w:t>
      </w:r>
    </w:p>
    <w:p w14:paraId="2256E595" w14:textId="77777777" w:rsidR="00F338A9" w:rsidRPr="002734CE" w:rsidRDefault="00F338A9" w:rsidP="00F338A9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ind w:left="1620" w:hanging="1620"/>
        <w:rPr>
          <w:i/>
          <w:iCs/>
        </w:rPr>
      </w:pPr>
      <w:r w:rsidRPr="002734CE">
        <w:rPr>
          <w:i/>
          <w:iCs/>
        </w:rPr>
        <w:tab/>
      </w:r>
      <w:r w:rsidRPr="002734CE">
        <w:rPr>
          <w:i/>
          <w:iCs/>
        </w:rPr>
        <w:tab/>
      </w:r>
      <w:r w:rsidR="00284FB5" w:rsidRPr="002734CE">
        <w:rPr>
          <w:i/>
          <w:iCs/>
        </w:rPr>
        <w:t>a)</w:t>
      </w:r>
      <w:r w:rsidR="00284FB5" w:rsidRPr="002734CE">
        <w:rPr>
          <w:i/>
          <w:iCs/>
        </w:rPr>
        <w:tab/>
      </w:r>
      <w:r w:rsidRPr="002734CE">
        <w:rPr>
          <w:i/>
          <w:iCs/>
        </w:rPr>
        <w:t>Tax Office Report</w:t>
      </w:r>
    </w:p>
    <w:p w14:paraId="525BF37F" w14:textId="5D74DDE1" w:rsidR="00A340B7" w:rsidRPr="002734CE" w:rsidRDefault="00F338A9" w:rsidP="00F338A9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</w:rPr>
      </w:pPr>
      <w:r w:rsidRPr="002734CE">
        <w:rPr>
          <w:i/>
          <w:iCs/>
        </w:rPr>
        <w:tab/>
      </w:r>
      <w:r w:rsidRPr="002734CE">
        <w:rPr>
          <w:i/>
          <w:iCs/>
        </w:rPr>
        <w:tab/>
      </w:r>
      <w:r w:rsidR="00284FB5" w:rsidRPr="002734CE">
        <w:rPr>
          <w:i/>
          <w:iCs/>
        </w:rPr>
        <w:t>b</w:t>
      </w:r>
      <w:r w:rsidRPr="002734CE">
        <w:rPr>
          <w:i/>
          <w:iCs/>
        </w:rPr>
        <w:t>)   Financial Report</w:t>
      </w:r>
    </w:p>
    <w:p w14:paraId="229F9F11" w14:textId="73F089B0" w:rsidR="00810678" w:rsidRPr="002734CE" w:rsidRDefault="00535C01" w:rsidP="002734CE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</w:rPr>
      </w:pPr>
      <w:r w:rsidRPr="002734CE">
        <w:rPr>
          <w:i/>
          <w:iCs/>
        </w:rPr>
        <w:tab/>
      </w:r>
      <w:r w:rsidRPr="002734CE">
        <w:rPr>
          <w:i/>
          <w:iCs/>
        </w:rPr>
        <w:tab/>
      </w:r>
      <w:r w:rsidR="00A51BB9">
        <w:rPr>
          <w:i/>
          <w:iCs/>
        </w:rPr>
        <w:t>c</w:t>
      </w:r>
      <w:r w:rsidRPr="002734CE">
        <w:rPr>
          <w:i/>
          <w:iCs/>
        </w:rPr>
        <w:t>)</w:t>
      </w:r>
      <w:r w:rsidRPr="002734CE">
        <w:rPr>
          <w:i/>
          <w:iCs/>
        </w:rPr>
        <w:tab/>
      </w:r>
      <w:r w:rsidR="004C2258">
        <w:rPr>
          <w:i/>
          <w:iCs/>
        </w:rPr>
        <w:t xml:space="preserve">Selection of Audit Firm </w:t>
      </w:r>
      <w:r w:rsidR="002734CE" w:rsidRPr="002734CE">
        <w:rPr>
          <w:i/>
          <w:iCs/>
        </w:rPr>
        <w:t xml:space="preserve"> </w:t>
      </w:r>
    </w:p>
    <w:p w14:paraId="26D40541" w14:textId="77777777" w:rsidR="004A4E2A" w:rsidRPr="004C2258" w:rsidRDefault="004A4E2A" w:rsidP="00546AFD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  <w:color w:val="FF0000"/>
        </w:rPr>
      </w:pPr>
    </w:p>
    <w:p w14:paraId="2EDA5233" w14:textId="3AC917F5" w:rsidR="0054093D" w:rsidRPr="00F70C10" w:rsidRDefault="00D02C45" w:rsidP="00C4439F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4320"/>
          <w:tab w:val="left" w:pos="5760"/>
          <w:tab w:val="left" w:pos="9360"/>
        </w:tabs>
        <w:spacing w:line="227" w:lineRule="auto"/>
      </w:pPr>
      <w:r w:rsidRPr="004C2258">
        <w:rPr>
          <w:color w:val="FF0000"/>
        </w:rPr>
        <w:tab/>
      </w:r>
      <w:r w:rsidR="00B948B6" w:rsidRPr="00F70C10">
        <w:t>1</w:t>
      </w:r>
      <w:r w:rsidR="008348F3" w:rsidRPr="00F70C10">
        <w:t>0</w:t>
      </w:r>
      <w:r w:rsidRPr="00F70C10">
        <w:t>.</w:t>
      </w:r>
      <w:r w:rsidRPr="00F70C10">
        <w:tab/>
        <w:t>President</w:t>
      </w:r>
      <w:r w:rsidR="00C02302" w:rsidRPr="00F70C10">
        <w:t>’</w:t>
      </w:r>
      <w:r w:rsidRPr="00F70C10">
        <w:t>s Report</w:t>
      </w:r>
    </w:p>
    <w:p w14:paraId="0890423A" w14:textId="52D0F278" w:rsidR="00EF71B1" w:rsidRPr="00F70C10" w:rsidRDefault="00EF71B1" w:rsidP="001113A2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</w:rPr>
      </w:pPr>
      <w:r w:rsidRPr="00F70C10">
        <w:rPr>
          <w:i/>
          <w:iCs/>
        </w:rPr>
        <w:tab/>
      </w:r>
      <w:r w:rsidRPr="00F70C10">
        <w:rPr>
          <w:i/>
          <w:iCs/>
        </w:rPr>
        <w:tab/>
      </w:r>
      <w:r w:rsidR="00917816" w:rsidRPr="00F70C10">
        <w:rPr>
          <w:i/>
          <w:iCs/>
        </w:rPr>
        <w:t>a</w:t>
      </w:r>
      <w:r w:rsidRPr="00F70C10">
        <w:rPr>
          <w:i/>
          <w:iCs/>
        </w:rPr>
        <w:t>)</w:t>
      </w:r>
      <w:r w:rsidRPr="00F70C10">
        <w:rPr>
          <w:i/>
          <w:iCs/>
        </w:rPr>
        <w:tab/>
      </w:r>
      <w:r w:rsidR="008348F3" w:rsidRPr="00F70C10">
        <w:rPr>
          <w:i/>
          <w:iCs/>
        </w:rPr>
        <w:t>Construction Update</w:t>
      </w:r>
    </w:p>
    <w:p w14:paraId="34F2B804" w14:textId="119441ED" w:rsidR="008348F3" w:rsidRPr="00F70C10" w:rsidRDefault="008348F3" w:rsidP="001113A2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</w:rPr>
      </w:pPr>
      <w:r w:rsidRPr="00F70C10">
        <w:rPr>
          <w:i/>
          <w:iCs/>
        </w:rPr>
        <w:tab/>
      </w:r>
      <w:r w:rsidRPr="00F70C10">
        <w:rPr>
          <w:i/>
          <w:iCs/>
        </w:rPr>
        <w:tab/>
        <w:t>b)</w:t>
      </w:r>
      <w:r w:rsidRPr="00F70C10">
        <w:rPr>
          <w:i/>
          <w:iCs/>
        </w:rPr>
        <w:tab/>
        <w:t>COVID-19 SPC Response Report</w:t>
      </w:r>
    </w:p>
    <w:p w14:paraId="7FB1DEC3" w14:textId="4DE8BAF5" w:rsidR="008348F3" w:rsidRPr="00F70C10" w:rsidRDefault="008348F3" w:rsidP="001113A2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</w:rPr>
      </w:pPr>
      <w:r w:rsidRPr="00F70C10">
        <w:rPr>
          <w:i/>
          <w:iCs/>
        </w:rPr>
        <w:tab/>
      </w:r>
      <w:r w:rsidRPr="00F70C10">
        <w:rPr>
          <w:i/>
          <w:iCs/>
        </w:rPr>
        <w:tab/>
      </w:r>
      <w:r w:rsidRPr="00F70C10">
        <w:rPr>
          <w:i/>
          <w:iCs/>
        </w:rPr>
        <w:tab/>
      </w:r>
      <w:r w:rsidRPr="00F70C10">
        <w:rPr>
          <w:i/>
          <w:iCs/>
        </w:rPr>
        <w:tab/>
        <w:t>- Presidential Update</w:t>
      </w:r>
    </w:p>
    <w:p w14:paraId="74592FF4" w14:textId="444B2BAE" w:rsidR="008348F3" w:rsidRPr="00F70C10" w:rsidRDefault="008348F3" w:rsidP="001113A2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</w:rPr>
      </w:pPr>
      <w:r w:rsidRPr="00F70C10">
        <w:rPr>
          <w:i/>
          <w:iCs/>
        </w:rPr>
        <w:tab/>
      </w:r>
      <w:r w:rsidRPr="00F70C10">
        <w:rPr>
          <w:i/>
          <w:iCs/>
        </w:rPr>
        <w:tab/>
      </w:r>
      <w:r w:rsidRPr="00F70C10">
        <w:rPr>
          <w:i/>
          <w:iCs/>
        </w:rPr>
        <w:tab/>
      </w:r>
      <w:r w:rsidRPr="00F70C10">
        <w:rPr>
          <w:i/>
          <w:iCs/>
        </w:rPr>
        <w:tab/>
        <w:t>-VPAA Update</w:t>
      </w:r>
    </w:p>
    <w:p w14:paraId="12D783BC" w14:textId="10BCDDC7" w:rsidR="008348F3" w:rsidRPr="00F70C10" w:rsidRDefault="008348F3" w:rsidP="001113A2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</w:rPr>
      </w:pPr>
      <w:r w:rsidRPr="00F70C10">
        <w:rPr>
          <w:i/>
          <w:iCs/>
        </w:rPr>
        <w:tab/>
      </w:r>
      <w:r w:rsidRPr="00F70C10">
        <w:rPr>
          <w:i/>
          <w:iCs/>
        </w:rPr>
        <w:tab/>
      </w:r>
      <w:r w:rsidRPr="00F70C10">
        <w:rPr>
          <w:i/>
          <w:iCs/>
        </w:rPr>
        <w:tab/>
      </w:r>
      <w:r w:rsidRPr="00F70C10">
        <w:rPr>
          <w:i/>
          <w:iCs/>
        </w:rPr>
        <w:tab/>
        <w:t>-VPSA Update</w:t>
      </w:r>
    </w:p>
    <w:p w14:paraId="3894D12B" w14:textId="4CBC4396" w:rsidR="008348F3" w:rsidRPr="00F70C10" w:rsidRDefault="008348F3" w:rsidP="001113A2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</w:rPr>
      </w:pPr>
      <w:r w:rsidRPr="00F70C10">
        <w:rPr>
          <w:i/>
          <w:iCs/>
        </w:rPr>
        <w:tab/>
      </w:r>
      <w:r w:rsidRPr="00F70C10">
        <w:rPr>
          <w:i/>
          <w:iCs/>
        </w:rPr>
        <w:tab/>
      </w:r>
      <w:r w:rsidRPr="00F70C10">
        <w:rPr>
          <w:i/>
          <w:iCs/>
        </w:rPr>
        <w:tab/>
      </w:r>
      <w:r w:rsidRPr="00F70C10">
        <w:rPr>
          <w:i/>
          <w:iCs/>
        </w:rPr>
        <w:tab/>
        <w:t>-VPBA Update</w:t>
      </w:r>
    </w:p>
    <w:p w14:paraId="6D79ACFA" w14:textId="0779D83B" w:rsidR="008348F3" w:rsidRPr="00F70C10" w:rsidRDefault="008348F3" w:rsidP="001113A2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</w:rPr>
      </w:pPr>
      <w:r w:rsidRPr="00F70C10">
        <w:rPr>
          <w:i/>
          <w:iCs/>
        </w:rPr>
        <w:tab/>
      </w:r>
      <w:r w:rsidRPr="00F70C10">
        <w:rPr>
          <w:i/>
          <w:iCs/>
        </w:rPr>
        <w:tab/>
        <w:t>c)</w:t>
      </w:r>
      <w:r w:rsidRPr="00F70C10">
        <w:rPr>
          <w:i/>
          <w:iCs/>
        </w:rPr>
        <w:tab/>
        <w:t>Consideration of canceling 2020 graduation ceremonies</w:t>
      </w:r>
    </w:p>
    <w:p w14:paraId="68691138" w14:textId="6D55E909" w:rsidR="008348F3" w:rsidRPr="00F70C10" w:rsidRDefault="008348F3" w:rsidP="001113A2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</w:rPr>
      </w:pPr>
      <w:r w:rsidRPr="00F70C10">
        <w:rPr>
          <w:i/>
          <w:iCs/>
        </w:rPr>
        <w:tab/>
      </w:r>
      <w:r w:rsidRPr="00F70C10">
        <w:rPr>
          <w:i/>
          <w:iCs/>
        </w:rPr>
        <w:tab/>
        <w:t>d)</w:t>
      </w:r>
      <w:r w:rsidRPr="00F70C10">
        <w:rPr>
          <w:i/>
          <w:iCs/>
        </w:rPr>
        <w:tab/>
        <w:t>Consideration of canceling all 2020 end-of-year activities</w:t>
      </w:r>
    </w:p>
    <w:p w14:paraId="1D368DB4" w14:textId="15FE763C" w:rsidR="00B61910" w:rsidRPr="00B31546" w:rsidRDefault="00B61910" w:rsidP="00B31546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7200"/>
          <w:tab w:val="left" w:pos="9360"/>
        </w:tabs>
        <w:spacing w:line="227" w:lineRule="auto"/>
        <w:rPr>
          <w:i/>
          <w:iCs/>
          <w:color w:val="FF0000"/>
        </w:rPr>
      </w:pPr>
    </w:p>
    <w:p w14:paraId="50E6ECC2" w14:textId="68CB7E02" w:rsidR="00D02C45" w:rsidRDefault="00C31CEC" w:rsidP="00D82D06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4320"/>
          <w:tab w:val="left" w:pos="5760"/>
          <w:tab w:val="left" w:pos="9360"/>
        </w:tabs>
        <w:spacing w:line="227" w:lineRule="auto"/>
      </w:pPr>
      <w:r w:rsidRPr="00BB23FC">
        <w:tab/>
      </w:r>
      <w:r>
        <w:t>1</w:t>
      </w:r>
      <w:r w:rsidR="00564350">
        <w:t>1</w:t>
      </w:r>
      <w:bookmarkStart w:id="0" w:name="_GoBack"/>
      <w:bookmarkEnd w:id="0"/>
      <w:r w:rsidRPr="00BB23FC">
        <w:t>.</w:t>
      </w:r>
      <w:r w:rsidRPr="00BB23FC">
        <w:tab/>
        <w:t>Adjourn</w:t>
      </w:r>
    </w:p>
    <w:p w14:paraId="12F3CD7C" w14:textId="77777777" w:rsidR="00E71E11" w:rsidRDefault="00E71E11" w:rsidP="00D82D06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4320"/>
          <w:tab w:val="left" w:pos="5760"/>
          <w:tab w:val="left" w:pos="9360"/>
        </w:tabs>
        <w:spacing w:line="227" w:lineRule="auto"/>
      </w:pPr>
    </w:p>
    <w:p w14:paraId="3725E690" w14:textId="77777777" w:rsidR="00B948B6" w:rsidRDefault="00B948B6" w:rsidP="00D82D06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4320"/>
          <w:tab w:val="left" w:pos="5760"/>
          <w:tab w:val="left" w:pos="9360"/>
        </w:tabs>
        <w:spacing w:line="227" w:lineRule="auto"/>
      </w:pPr>
    </w:p>
    <w:p w14:paraId="73EE3C0B" w14:textId="2E1ECE30" w:rsidR="00B948B6" w:rsidRDefault="00B948B6" w:rsidP="00E71E11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4320"/>
          <w:tab w:val="left" w:pos="5760"/>
          <w:tab w:val="left" w:pos="9360"/>
        </w:tabs>
        <w:spacing w:line="227" w:lineRule="auto"/>
        <w:jc w:val="center"/>
      </w:pPr>
      <w:r>
        <w:t>*If you would like to p</w:t>
      </w:r>
      <w:r w:rsidR="00434BD1">
        <w:t>rovide public comment, or listen to the South Plains Board of Regents meeting, please contact Robyn Reaves by phone at 806.716.2201 or by e-mail at</w:t>
      </w:r>
    </w:p>
    <w:p w14:paraId="4FC2425A" w14:textId="59AD2732" w:rsidR="00434BD1" w:rsidRPr="00D82D06" w:rsidRDefault="00564350" w:rsidP="00E71E11">
      <w:pPr>
        <w:tabs>
          <w:tab w:val="left" w:pos="-1200"/>
          <w:tab w:val="left" w:pos="-720"/>
          <w:tab w:val="left" w:pos="0"/>
          <w:tab w:val="decimal" w:pos="540"/>
          <w:tab w:val="left" w:pos="900"/>
          <w:tab w:val="left" w:pos="1260"/>
          <w:tab w:val="left" w:pos="1620"/>
          <w:tab w:val="left" w:pos="1980"/>
          <w:tab w:val="left" w:pos="2340"/>
          <w:tab w:val="left" w:pos="4320"/>
          <w:tab w:val="left" w:pos="5760"/>
          <w:tab w:val="left" w:pos="9360"/>
        </w:tabs>
        <w:spacing w:line="227" w:lineRule="auto"/>
        <w:jc w:val="center"/>
        <w:rPr>
          <w:i/>
          <w:iCs/>
        </w:rPr>
      </w:pPr>
      <w:hyperlink r:id="rId8" w:history="1">
        <w:r w:rsidR="00D0311A" w:rsidRPr="00202D8E">
          <w:rPr>
            <w:rStyle w:val="Hyperlink"/>
          </w:rPr>
          <w:t>rreaves@southplainscollege.edu</w:t>
        </w:r>
      </w:hyperlink>
      <w:r w:rsidR="00D0311A">
        <w:t xml:space="preserve"> for the Zo</w:t>
      </w:r>
      <w:r w:rsidR="003E47AF">
        <w:t>om contact</w:t>
      </w:r>
      <w:r w:rsidR="00415D15">
        <w:t xml:space="preserve"> information by Wednesday, April 8</w:t>
      </w:r>
      <w:r w:rsidR="00DE21EE">
        <w:t>, 2020</w:t>
      </w:r>
      <w:r w:rsidR="00A0317B">
        <w:t xml:space="preserve"> at noon.</w:t>
      </w:r>
    </w:p>
    <w:sectPr w:rsidR="00434BD1" w:rsidRPr="00D82D06" w:rsidSect="00A723B0">
      <w:pgSz w:w="12240" w:h="15840"/>
      <w:pgMar w:top="1440" w:right="1152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6746"/>
    <w:multiLevelType w:val="hybridMultilevel"/>
    <w:tmpl w:val="33D2790A"/>
    <w:lvl w:ilvl="0" w:tplc="168432AA">
      <w:start w:val="8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66120801"/>
    <w:multiLevelType w:val="hybridMultilevel"/>
    <w:tmpl w:val="7AA82352"/>
    <w:lvl w:ilvl="0" w:tplc="5EE84BBA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45"/>
    <w:rsid w:val="00005B27"/>
    <w:rsid w:val="000314A1"/>
    <w:rsid w:val="00034467"/>
    <w:rsid w:val="000355C5"/>
    <w:rsid w:val="0004754E"/>
    <w:rsid w:val="0005288C"/>
    <w:rsid w:val="000545E2"/>
    <w:rsid w:val="0006019C"/>
    <w:rsid w:val="0006410E"/>
    <w:rsid w:val="00066557"/>
    <w:rsid w:val="000908FB"/>
    <w:rsid w:val="000A46DF"/>
    <w:rsid w:val="000D1AA2"/>
    <w:rsid w:val="000E1A4F"/>
    <w:rsid w:val="00103290"/>
    <w:rsid w:val="001113A2"/>
    <w:rsid w:val="00116E1E"/>
    <w:rsid w:val="00154AC3"/>
    <w:rsid w:val="001744EB"/>
    <w:rsid w:val="001749CC"/>
    <w:rsid w:val="001926FC"/>
    <w:rsid w:val="001D168B"/>
    <w:rsid w:val="001E06F5"/>
    <w:rsid w:val="001F52E5"/>
    <w:rsid w:val="0020655E"/>
    <w:rsid w:val="0022340B"/>
    <w:rsid w:val="00223648"/>
    <w:rsid w:val="0022534C"/>
    <w:rsid w:val="00231186"/>
    <w:rsid w:val="002335DB"/>
    <w:rsid w:val="00243517"/>
    <w:rsid w:val="00243BF1"/>
    <w:rsid w:val="0024527F"/>
    <w:rsid w:val="002507D2"/>
    <w:rsid w:val="0026273D"/>
    <w:rsid w:val="0026411B"/>
    <w:rsid w:val="00267ED7"/>
    <w:rsid w:val="0027135D"/>
    <w:rsid w:val="00272243"/>
    <w:rsid w:val="002734CE"/>
    <w:rsid w:val="0028236E"/>
    <w:rsid w:val="00284FB5"/>
    <w:rsid w:val="00295993"/>
    <w:rsid w:val="00296F5A"/>
    <w:rsid w:val="002A2403"/>
    <w:rsid w:val="002B0298"/>
    <w:rsid w:val="002B1D39"/>
    <w:rsid w:val="002B5684"/>
    <w:rsid w:val="002D63EF"/>
    <w:rsid w:val="002E3562"/>
    <w:rsid w:val="003042FA"/>
    <w:rsid w:val="00313C0F"/>
    <w:rsid w:val="00321D0A"/>
    <w:rsid w:val="0035055B"/>
    <w:rsid w:val="003514D6"/>
    <w:rsid w:val="0035716B"/>
    <w:rsid w:val="00382ECD"/>
    <w:rsid w:val="003B1753"/>
    <w:rsid w:val="003B2D1D"/>
    <w:rsid w:val="003B3C51"/>
    <w:rsid w:val="003C4E30"/>
    <w:rsid w:val="003C7316"/>
    <w:rsid w:val="003D4CAF"/>
    <w:rsid w:val="003E47AF"/>
    <w:rsid w:val="003E68A7"/>
    <w:rsid w:val="003E6C85"/>
    <w:rsid w:val="00403A96"/>
    <w:rsid w:val="00404EE7"/>
    <w:rsid w:val="00415D15"/>
    <w:rsid w:val="0042076C"/>
    <w:rsid w:val="00427F3F"/>
    <w:rsid w:val="00434BD1"/>
    <w:rsid w:val="00436AAD"/>
    <w:rsid w:val="00440A12"/>
    <w:rsid w:val="00446B49"/>
    <w:rsid w:val="00453BBE"/>
    <w:rsid w:val="00487A1B"/>
    <w:rsid w:val="004A4E2A"/>
    <w:rsid w:val="004B04B6"/>
    <w:rsid w:val="004B1AA6"/>
    <w:rsid w:val="004B7400"/>
    <w:rsid w:val="004C2258"/>
    <w:rsid w:val="00505524"/>
    <w:rsid w:val="0052146D"/>
    <w:rsid w:val="005228AC"/>
    <w:rsid w:val="00527EC5"/>
    <w:rsid w:val="005303F6"/>
    <w:rsid w:val="00535C01"/>
    <w:rsid w:val="0054093D"/>
    <w:rsid w:val="005412CD"/>
    <w:rsid w:val="00541EF7"/>
    <w:rsid w:val="00546AFD"/>
    <w:rsid w:val="0055021B"/>
    <w:rsid w:val="0055111F"/>
    <w:rsid w:val="005536FB"/>
    <w:rsid w:val="00554671"/>
    <w:rsid w:val="005603DD"/>
    <w:rsid w:val="00564350"/>
    <w:rsid w:val="005676D1"/>
    <w:rsid w:val="00576787"/>
    <w:rsid w:val="005A0E6D"/>
    <w:rsid w:val="005B6254"/>
    <w:rsid w:val="005C09E2"/>
    <w:rsid w:val="005C3791"/>
    <w:rsid w:val="005D4C42"/>
    <w:rsid w:val="005E5B1B"/>
    <w:rsid w:val="005F0294"/>
    <w:rsid w:val="00607239"/>
    <w:rsid w:val="00622521"/>
    <w:rsid w:val="006236C3"/>
    <w:rsid w:val="006239DE"/>
    <w:rsid w:val="00647232"/>
    <w:rsid w:val="00664DE5"/>
    <w:rsid w:val="0066694A"/>
    <w:rsid w:val="006727EB"/>
    <w:rsid w:val="00686D90"/>
    <w:rsid w:val="00697A46"/>
    <w:rsid w:val="006A157E"/>
    <w:rsid w:val="006A7CC6"/>
    <w:rsid w:val="006B2A60"/>
    <w:rsid w:val="006B5713"/>
    <w:rsid w:val="006B5AD5"/>
    <w:rsid w:val="006D1966"/>
    <w:rsid w:val="006D501C"/>
    <w:rsid w:val="006D6792"/>
    <w:rsid w:val="006F0B7F"/>
    <w:rsid w:val="00702239"/>
    <w:rsid w:val="00703BF1"/>
    <w:rsid w:val="00704571"/>
    <w:rsid w:val="007074A9"/>
    <w:rsid w:val="0071416F"/>
    <w:rsid w:val="00714A76"/>
    <w:rsid w:val="00716022"/>
    <w:rsid w:val="007167D4"/>
    <w:rsid w:val="00721D45"/>
    <w:rsid w:val="007241AB"/>
    <w:rsid w:val="00730611"/>
    <w:rsid w:val="00741069"/>
    <w:rsid w:val="00744A6A"/>
    <w:rsid w:val="00766163"/>
    <w:rsid w:val="00771431"/>
    <w:rsid w:val="00771820"/>
    <w:rsid w:val="00776DCC"/>
    <w:rsid w:val="00777577"/>
    <w:rsid w:val="00780732"/>
    <w:rsid w:val="00780B54"/>
    <w:rsid w:val="007A1851"/>
    <w:rsid w:val="007A6BA9"/>
    <w:rsid w:val="007A6E06"/>
    <w:rsid w:val="007B2705"/>
    <w:rsid w:val="007B52CC"/>
    <w:rsid w:val="007D184F"/>
    <w:rsid w:val="007D7E64"/>
    <w:rsid w:val="007E0892"/>
    <w:rsid w:val="007E725C"/>
    <w:rsid w:val="007F7825"/>
    <w:rsid w:val="00807D73"/>
    <w:rsid w:val="00810678"/>
    <w:rsid w:val="0081182E"/>
    <w:rsid w:val="008348F3"/>
    <w:rsid w:val="00834FB2"/>
    <w:rsid w:val="00844F9F"/>
    <w:rsid w:val="00846143"/>
    <w:rsid w:val="00851D24"/>
    <w:rsid w:val="00854534"/>
    <w:rsid w:val="008559E6"/>
    <w:rsid w:val="008766A5"/>
    <w:rsid w:val="008A1FC2"/>
    <w:rsid w:val="008A2475"/>
    <w:rsid w:val="008A6628"/>
    <w:rsid w:val="008B379E"/>
    <w:rsid w:val="008B4573"/>
    <w:rsid w:val="008B4876"/>
    <w:rsid w:val="008C29DE"/>
    <w:rsid w:val="008E112C"/>
    <w:rsid w:val="008E604E"/>
    <w:rsid w:val="008F15BE"/>
    <w:rsid w:val="008F634C"/>
    <w:rsid w:val="00901BFF"/>
    <w:rsid w:val="0090634D"/>
    <w:rsid w:val="00911E13"/>
    <w:rsid w:val="00917816"/>
    <w:rsid w:val="00921C5C"/>
    <w:rsid w:val="00926BD3"/>
    <w:rsid w:val="00930749"/>
    <w:rsid w:val="0093731D"/>
    <w:rsid w:val="00937838"/>
    <w:rsid w:val="009408D8"/>
    <w:rsid w:val="00941351"/>
    <w:rsid w:val="00957FD2"/>
    <w:rsid w:val="00964C3E"/>
    <w:rsid w:val="00977CC7"/>
    <w:rsid w:val="00980AF5"/>
    <w:rsid w:val="0099747F"/>
    <w:rsid w:val="009A1966"/>
    <w:rsid w:val="009D6949"/>
    <w:rsid w:val="009D78F8"/>
    <w:rsid w:val="009F007D"/>
    <w:rsid w:val="009F24AD"/>
    <w:rsid w:val="00A0317B"/>
    <w:rsid w:val="00A03B35"/>
    <w:rsid w:val="00A05619"/>
    <w:rsid w:val="00A13F8D"/>
    <w:rsid w:val="00A24049"/>
    <w:rsid w:val="00A27ABA"/>
    <w:rsid w:val="00A3289B"/>
    <w:rsid w:val="00A340B7"/>
    <w:rsid w:val="00A51BB9"/>
    <w:rsid w:val="00A56DB5"/>
    <w:rsid w:val="00A65AB0"/>
    <w:rsid w:val="00A65E2B"/>
    <w:rsid w:val="00A661BB"/>
    <w:rsid w:val="00A66588"/>
    <w:rsid w:val="00A723B0"/>
    <w:rsid w:val="00AA07EE"/>
    <w:rsid w:val="00AA62D0"/>
    <w:rsid w:val="00AC5A89"/>
    <w:rsid w:val="00AC6E94"/>
    <w:rsid w:val="00AC794A"/>
    <w:rsid w:val="00AE60B9"/>
    <w:rsid w:val="00AF1AC6"/>
    <w:rsid w:val="00AF348A"/>
    <w:rsid w:val="00AF69C5"/>
    <w:rsid w:val="00B04EBC"/>
    <w:rsid w:val="00B07BCD"/>
    <w:rsid w:val="00B168A8"/>
    <w:rsid w:val="00B31546"/>
    <w:rsid w:val="00B4757A"/>
    <w:rsid w:val="00B50E79"/>
    <w:rsid w:val="00B61910"/>
    <w:rsid w:val="00B63226"/>
    <w:rsid w:val="00B65337"/>
    <w:rsid w:val="00B73C4B"/>
    <w:rsid w:val="00B92A83"/>
    <w:rsid w:val="00B948B6"/>
    <w:rsid w:val="00B96735"/>
    <w:rsid w:val="00BA29D5"/>
    <w:rsid w:val="00BB23FC"/>
    <w:rsid w:val="00BC03C2"/>
    <w:rsid w:val="00BC7580"/>
    <w:rsid w:val="00BD72C6"/>
    <w:rsid w:val="00BE1AE9"/>
    <w:rsid w:val="00BF1BA9"/>
    <w:rsid w:val="00BF5E2B"/>
    <w:rsid w:val="00C02302"/>
    <w:rsid w:val="00C1082D"/>
    <w:rsid w:val="00C11D81"/>
    <w:rsid w:val="00C31CEC"/>
    <w:rsid w:val="00C40C75"/>
    <w:rsid w:val="00C40DA3"/>
    <w:rsid w:val="00C4144F"/>
    <w:rsid w:val="00C43BB9"/>
    <w:rsid w:val="00C4439F"/>
    <w:rsid w:val="00C47703"/>
    <w:rsid w:val="00C55E51"/>
    <w:rsid w:val="00C64D22"/>
    <w:rsid w:val="00C8333B"/>
    <w:rsid w:val="00C84169"/>
    <w:rsid w:val="00C94259"/>
    <w:rsid w:val="00CB1A34"/>
    <w:rsid w:val="00CC214C"/>
    <w:rsid w:val="00CE2D2C"/>
    <w:rsid w:val="00CE33F3"/>
    <w:rsid w:val="00D02C45"/>
    <w:rsid w:val="00D0311A"/>
    <w:rsid w:val="00D04F39"/>
    <w:rsid w:val="00D333C0"/>
    <w:rsid w:val="00D432E1"/>
    <w:rsid w:val="00D46133"/>
    <w:rsid w:val="00D463D6"/>
    <w:rsid w:val="00D52114"/>
    <w:rsid w:val="00D6211B"/>
    <w:rsid w:val="00D805BB"/>
    <w:rsid w:val="00D82D06"/>
    <w:rsid w:val="00D845DD"/>
    <w:rsid w:val="00D92E9B"/>
    <w:rsid w:val="00D973C1"/>
    <w:rsid w:val="00DD070C"/>
    <w:rsid w:val="00DD3FA0"/>
    <w:rsid w:val="00DE21EE"/>
    <w:rsid w:val="00DF6000"/>
    <w:rsid w:val="00E03B90"/>
    <w:rsid w:val="00E43878"/>
    <w:rsid w:val="00E463A0"/>
    <w:rsid w:val="00E57DC4"/>
    <w:rsid w:val="00E71E11"/>
    <w:rsid w:val="00E76E05"/>
    <w:rsid w:val="00E81D88"/>
    <w:rsid w:val="00E8331B"/>
    <w:rsid w:val="00E83BE2"/>
    <w:rsid w:val="00E870C2"/>
    <w:rsid w:val="00EA404F"/>
    <w:rsid w:val="00EB0180"/>
    <w:rsid w:val="00EB0D9B"/>
    <w:rsid w:val="00EB3EF1"/>
    <w:rsid w:val="00EB445D"/>
    <w:rsid w:val="00ED5B26"/>
    <w:rsid w:val="00EE37DF"/>
    <w:rsid w:val="00EF71B1"/>
    <w:rsid w:val="00F148CC"/>
    <w:rsid w:val="00F16E51"/>
    <w:rsid w:val="00F307EC"/>
    <w:rsid w:val="00F338A9"/>
    <w:rsid w:val="00F4003B"/>
    <w:rsid w:val="00F44127"/>
    <w:rsid w:val="00F50A16"/>
    <w:rsid w:val="00F70C10"/>
    <w:rsid w:val="00FA647A"/>
    <w:rsid w:val="00FC1CAC"/>
    <w:rsid w:val="00FD21E0"/>
    <w:rsid w:val="00FE11F0"/>
    <w:rsid w:val="00FF0EF9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68ABD"/>
  <w15:docId w15:val="{AC5623D3-7A1A-447D-853D-A7C945D7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C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61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7F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0311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eaves@southplainscolleg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3FA97A6EB364190C1ACD606ED808D" ma:contentTypeVersion="10" ma:contentTypeDescription="Create a new document." ma:contentTypeScope="" ma:versionID="823b412e198463c0e2821f870a266863">
  <xsd:schema xmlns:xsd="http://www.w3.org/2001/XMLSchema" xmlns:xs="http://www.w3.org/2001/XMLSchema" xmlns:p="http://schemas.microsoft.com/office/2006/metadata/properties" xmlns:ns3="0777037d-a3ab-4e90-8041-0cbbd397b2b5" targetNamespace="http://schemas.microsoft.com/office/2006/metadata/properties" ma:root="true" ma:fieldsID="9c692a7b2a4b8dfb5562e145c49b0a75" ns3:_="">
    <xsd:import namespace="0777037d-a3ab-4e90-8041-0cbbd397b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7037d-a3ab-4e90-8041-0cbbd397b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0639F-C2FD-4541-8EA1-E1E984872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7037d-a3ab-4e90-8041-0cbbd397b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DB110-0C40-4844-A2C7-BEEC3999190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777037d-a3ab-4e90-8041-0cbbd397b2b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42F64F-DC7B-44B4-A454-065ABAB53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F3EADB08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South Plains College</Company>
  <LinksUpToDate>false</LinksUpToDate>
  <CharactersWithSpaces>1249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mailto:rreaves@southplainscollege.edu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subject/>
  <dc:creator>SPC</dc:creator>
  <cp:keywords/>
  <cp:lastModifiedBy>Reaves, Robyn K</cp:lastModifiedBy>
  <cp:revision>3</cp:revision>
  <cp:lastPrinted>2020-04-03T23:50:00Z</cp:lastPrinted>
  <dcterms:created xsi:type="dcterms:W3CDTF">2020-04-03T23:54:00Z</dcterms:created>
  <dcterms:modified xsi:type="dcterms:W3CDTF">2020-04-03T23:54:00Z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0x0101007E13FA97A6EB364190C1ACD606ED808D</vt:lpwstr>
  </property>
</Properties>
</file>