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828" w:rsidRPr="00853D93" w:rsidRDefault="006E0828" w:rsidP="00853D93">
      <w:pPr>
        <w:pStyle w:val="Subtitle"/>
        <w:jc w:val="left"/>
        <w:rPr>
          <w:rFonts w:ascii="Verdana" w:hAnsi="Verdana"/>
          <w:szCs w:val="24"/>
        </w:rPr>
      </w:pPr>
    </w:p>
    <w:p w:rsidR="00AE7D97" w:rsidRPr="00EA2D65" w:rsidRDefault="00AE7D97" w:rsidP="00AE7D97">
      <w:pPr>
        <w:autoSpaceDE w:val="0"/>
        <w:autoSpaceDN w:val="0"/>
        <w:adjustRightInd w:val="0"/>
        <w:jc w:val="center"/>
        <w:outlineLvl w:val="0"/>
        <w:rPr>
          <w:rFonts w:ascii="TimesNewRomanPSMT" w:hAnsi="TimesNewRomanPSMT" w:cs="TimesNewRomanPSMT"/>
          <w:b/>
        </w:rPr>
      </w:pPr>
      <w:r w:rsidRPr="00EA2D65">
        <w:rPr>
          <w:rFonts w:ascii="TimesNewRomanPSMT" w:hAnsi="TimesNewRomanPSMT" w:cs="TimesNewRomanPSMT"/>
          <w:b/>
        </w:rPr>
        <w:t>South Plains College</w:t>
      </w:r>
    </w:p>
    <w:p w:rsidR="00AE7D97" w:rsidRPr="00EA2D65" w:rsidRDefault="00AE7D97" w:rsidP="00AE7D97">
      <w:pPr>
        <w:autoSpaceDE w:val="0"/>
        <w:autoSpaceDN w:val="0"/>
        <w:adjustRightInd w:val="0"/>
        <w:jc w:val="center"/>
        <w:outlineLvl w:val="0"/>
        <w:rPr>
          <w:rFonts w:ascii="TimesNewRomanPSMT" w:hAnsi="TimesNewRomanPSMT" w:cs="TimesNewRomanPSMT"/>
          <w:b/>
        </w:rPr>
      </w:pPr>
      <w:r w:rsidRPr="00EA2D65">
        <w:rPr>
          <w:rFonts w:ascii="TimesNewRomanPSMT" w:hAnsi="TimesNewRomanPSMT" w:cs="TimesNewRomanPSMT"/>
          <w:b/>
        </w:rPr>
        <w:t xml:space="preserve">Department of Physical Education </w:t>
      </w:r>
    </w:p>
    <w:p w:rsidR="00DB4C83" w:rsidRPr="00EA2D65" w:rsidRDefault="00EA2D65" w:rsidP="00DB4C83">
      <w:pPr>
        <w:autoSpaceDE w:val="0"/>
        <w:autoSpaceDN w:val="0"/>
        <w:adjustRightInd w:val="0"/>
        <w:jc w:val="center"/>
        <w:outlineLvl w:val="0"/>
        <w:rPr>
          <w:rFonts w:ascii="TimesNewRomanPSMT" w:hAnsi="TimesNewRomanPSMT" w:cs="TimesNewRomanPSMT"/>
          <w:b/>
        </w:rPr>
      </w:pPr>
      <w:r w:rsidRPr="00EA2D65">
        <w:rPr>
          <w:rFonts w:ascii="TimesNewRomanPSMT" w:hAnsi="TimesNewRomanPSMT" w:cs="TimesNewRomanPSMT"/>
          <w:b/>
        </w:rPr>
        <w:t>PHED 1304</w:t>
      </w:r>
    </w:p>
    <w:p w:rsidR="00AE7D97" w:rsidRPr="00EA2D65" w:rsidRDefault="007B34B2" w:rsidP="00DB4C83">
      <w:pPr>
        <w:autoSpaceDE w:val="0"/>
        <w:autoSpaceDN w:val="0"/>
        <w:adjustRightInd w:val="0"/>
        <w:jc w:val="center"/>
        <w:outlineLvl w:val="0"/>
        <w:rPr>
          <w:rFonts w:ascii="TimesNewRomanPSMT" w:hAnsi="TimesNewRomanPSMT" w:cs="TimesNewRomanPSMT"/>
          <w:b/>
        </w:rPr>
      </w:pPr>
      <w:r w:rsidRPr="00EA2D65">
        <w:rPr>
          <w:rFonts w:ascii="TimesNewRomanPSMT" w:hAnsi="TimesNewRomanPSMT" w:cs="TimesNewRomanPSMT"/>
          <w:b/>
        </w:rPr>
        <w:t>F</w:t>
      </w:r>
      <w:r w:rsidR="00506396" w:rsidRPr="00EA2D65">
        <w:rPr>
          <w:rFonts w:ascii="TimesNewRomanPSMT" w:hAnsi="TimesNewRomanPSMT" w:cs="TimesNewRomanPSMT"/>
          <w:b/>
        </w:rPr>
        <w:t>itness &amp; Wellness (Online)</w:t>
      </w:r>
    </w:p>
    <w:p w:rsidR="00A932C2" w:rsidRPr="00EA2D65" w:rsidRDefault="00A932C2" w:rsidP="00AE7D97">
      <w:pPr>
        <w:autoSpaceDE w:val="0"/>
        <w:autoSpaceDN w:val="0"/>
        <w:adjustRightInd w:val="0"/>
        <w:rPr>
          <w:b/>
        </w:rPr>
      </w:pPr>
    </w:p>
    <w:p w:rsidR="00236913" w:rsidRPr="00EA2D65" w:rsidRDefault="00AE7D97" w:rsidP="00AE7D97">
      <w:pPr>
        <w:autoSpaceDE w:val="0"/>
        <w:autoSpaceDN w:val="0"/>
        <w:adjustRightInd w:val="0"/>
      </w:pPr>
      <w:r w:rsidRPr="00EA2D65">
        <w:rPr>
          <w:b/>
        </w:rPr>
        <w:t>Instructor</w:t>
      </w:r>
      <w:r w:rsidRPr="00EA2D65">
        <w:t xml:space="preserve">:  Ryan Heth      </w:t>
      </w:r>
      <w:r w:rsidRPr="00EA2D65">
        <w:tab/>
      </w:r>
      <w:r w:rsidRPr="00EA2D65">
        <w:tab/>
        <w:t xml:space="preserve">          </w:t>
      </w:r>
      <w:r w:rsidR="0002449A" w:rsidRPr="00EA2D65">
        <w:tab/>
      </w:r>
      <w:r w:rsidR="0002449A" w:rsidRPr="00EA2D65">
        <w:tab/>
      </w:r>
      <w:r w:rsidRPr="00EA2D65">
        <w:rPr>
          <w:b/>
        </w:rPr>
        <w:t>Office Phone</w:t>
      </w:r>
      <w:r w:rsidRPr="00EA2D65">
        <w:t xml:space="preserve">:  </w:t>
      </w:r>
      <w:r w:rsidR="00290971" w:rsidRPr="00EA2D65">
        <w:t xml:space="preserve">806-716-2234 </w:t>
      </w:r>
      <w:r w:rsidR="00236913" w:rsidRPr="00EA2D65">
        <w:t xml:space="preserve">  </w:t>
      </w:r>
    </w:p>
    <w:p w:rsidR="00021D0C" w:rsidRPr="00EA2D65" w:rsidRDefault="00AE7D97" w:rsidP="00AE7D97">
      <w:pPr>
        <w:autoSpaceDE w:val="0"/>
        <w:autoSpaceDN w:val="0"/>
        <w:adjustRightInd w:val="0"/>
      </w:pPr>
      <w:r w:rsidRPr="00EA2D65">
        <w:rPr>
          <w:b/>
        </w:rPr>
        <w:t>Office</w:t>
      </w:r>
      <w:r w:rsidRPr="00EA2D65">
        <w:t xml:space="preserve">: </w:t>
      </w:r>
      <w:r w:rsidR="005E52CF" w:rsidRPr="00EA2D65">
        <w:t xml:space="preserve"> Physical Education Building </w:t>
      </w:r>
      <w:r w:rsidR="00B82F8A" w:rsidRPr="00EA2D65">
        <w:t>#107</w:t>
      </w:r>
      <w:r w:rsidRPr="00EA2D65">
        <w:t xml:space="preserve">     </w:t>
      </w:r>
      <w:r w:rsidR="0002449A" w:rsidRPr="00EA2D65">
        <w:tab/>
      </w:r>
      <w:bookmarkStart w:id="0" w:name="OLE_LINK1"/>
      <w:bookmarkStart w:id="1" w:name="OLE_LINK2"/>
      <w:bookmarkStart w:id="2" w:name="OLE_LINK5"/>
      <w:r w:rsidR="00236913" w:rsidRPr="00EA2D65">
        <w:rPr>
          <w:b/>
        </w:rPr>
        <w:t>Email</w:t>
      </w:r>
      <w:r w:rsidR="00236913" w:rsidRPr="00EA2D65">
        <w:t xml:space="preserve">:  </w:t>
      </w:r>
      <w:hyperlink r:id="rId7" w:history="1">
        <w:r w:rsidR="00236913" w:rsidRPr="00EA2D65">
          <w:rPr>
            <w:rStyle w:val="Hyperlink"/>
          </w:rPr>
          <w:t>rheth@southplainscollege.edu</w:t>
        </w:r>
      </w:hyperlink>
      <w:r w:rsidRPr="00EA2D65">
        <w:t xml:space="preserve">        </w:t>
      </w:r>
    </w:p>
    <w:p w:rsidR="0086045E" w:rsidRDefault="0086045E" w:rsidP="00021D0C">
      <w:pPr>
        <w:widowControl w:val="0"/>
        <w:autoSpaceDE w:val="0"/>
        <w:autoSpaceDN w:val="0"/>
        <w:adjustRightInd w:val="0"/>
        <w:ind w:right="1047"/>
        <w:rPr>
          <w:b/>
          <w:bCs/>
          <w:color w:val="000000"/>
          <w:u w:val="thick"/>
        </w:rPr>
      </w:pPr>
    </w:p>
    <w:p w:rsidR="00300BEA" w:rsidRDefault="00021D0C" w:rsidP="00021D0C">
      <w:pPr>
        <w:widowControl w:val="0"/>
        <w:autoSpaceDE w:val="0"/>
        <w:autoSpaceDN w:val="0"/>
        <w:adjustRightInd w:val="0"/>
        <w:ind w:right="1047"/>
        <w:rPr>
          <w:color w:val="000000"/>
          <w:highlight w:val="yellow"/>
        </w:rPr>
      </w:pPr>
      <w:r w:rsidRPr="00EA2D65">
        <w:rPr>
          <w:b/>
          <w:bCs/>
          <w:color w:val="000000"/>
          <w:u w:val="thick"/>
        </w:rPr>
        <w:t>Required Tex</w:t>
      </w:r>
      <w:r w:rsidRPr="00EA2D65">
        <w:rPr>
          <w:b/>
          <w:bCs/>
          <w:color w:val="000000"/>
          <w:spacing w:val="1"/>
          <w:u w:val="thick"/>
        </w:rPr>
        <w:t>t</w:t>
      </w:r>
      <w:r w:rsidRPr="00EA2D65">
        <w:rPr>
          <w:b/>
          <w:bCs/>
          <w:color w:val="000000"/>
        </w:rPr>
        <w:t xml:space="preserve">:  </w:t>
      </w:r>
      <w:r w:rsidRPr="00EA2D65">
        <w:rPr>
          <w:color w:val="000000"/>
          <w:u w:val="single"/>
        </w:rPr>
        <w:t xml:space="preserve">Fit &amp; </w:t>
      </w:r>
      <w:r w:rsidRPr="00EA2D65">
        <w:rPr>
          <w:color w:val="000000"/>
          <w:spacing w:val="-1"/>
          <w:u w:val="single"/>
        </w:rPr>
        <w:t>W</w:t>
      </w:r>
      <w:r w:rsidRPr="00EA2D65">
        <w:rPr>
          <w:color w:val="000000"/>
          <w:u w:val="single"/>
        </w:rPr>
        <w:t>ell</w:t>
      </w:r>
      <w:r w:rsidR="00D61F79">
        <w:rPr>
          <w:color w:val="000000"/>
        </w:rPr>
        <w:t>, 12</w:t>
      </w:r>
      <w:proofErr w:type="spellStart"/>
      <w:r w:rsidRPr="00EA2D65">
        <w:rPr>
          <w:color w:val="000000"/>
          <w:position w:val="11"/>
          <w:sz w:val="16"/>
          <w:szCs w:val="16"/>
          <w:vertAlign w:val="superscript"/>
        </w:rPr>
        <w:t>th</w:t>
      </w:r>
      <w:proofErr w:type="spellEnd"/>
      <w:r w:rsidR="00525646" w:rsidRPr="00EA2D65">
        <w:rPr>
          <w:color w:val="000000"/>
          <w:spacing w:val="40"/>
          <w:position w:val="11"/>
          <w:sz w:val="16"/>
          <w:szCs w:val="16"/>
        </w:rPr>
        <w:t xml:space="preserve"> </w:t>
      </w:r>
      <w:r w:rsidRPr="00EA2D65">
        <w:rPr>
          <w:color w:val="000000"/>
        </w:rPr>
        <w:t>edition,</w:t>
      </w:r>
      <w:r w:rsidRPr="00EA2D65">
        <w:rPr>
          <w:color w:val="000000"/>
          <w:spacing w:val="-10"/>
        </w:rPr>
        <w:t xml:space="preserve"> </w:t>
      </w:r>
      <w:r w:rsidRPr="00EA2D65">
        <w:rPr>
          <w:color w:val="000000"/>
        </w:rPr>
        <w:t>Fa</w:t>
      </w:r>
      <w:r w:rsidRPr="00EA2D65">
        <w:rPr>
          <w:color w:val="000000"/>
          <w:spacing w:val="-1"/>
        </w:rPr>
        <w:t>he</w:t>
      </w:r>
      <w:r w:rsidRPr="00EA2D65">
        <w:rPr>
          <w:color w:val="000000"/>
        </w:rPr>
        <w:t xml:space="preserve">y, </w:t>
      </w:r>
      <w:proofErr w:type="spellStart"/>
      <w:r w:rsidRPr="00EA2D65">
        <w:rPr>
          <w:color w:val="000000"/>
        </w:rPr>
        <w:t>Insel</w:t>
      </w:r>
      <w:proofErr w:type="spellEnd"/>
      <w:r w:rsidRPr="00EA2D65">
        <w:rPr>
          <w:color w:val="000000"/>
        </w:rPr>
        <w:t>, and</w:t>
      </w:r>
      <w:r w:rsidRPr="00EA2D65">
        <w:rPr>
          <w:color w:val="000000"/>
          <w:spacing w:val="-1"/>
        </w:rPr>
        <w:t xml:space="preserve"> </w:t>
      </w:r>
      <w:r w:rsidR="00040944" w:rsidRPr="00EA2D65">
        <w:rPr>
          <w:color w:val="000000"/>
        </w:rPr>
        <w:t>Roth.</w:t>
      </w:r>
      <w:r w:rsidRPr="00EA2D65">
        <w:rPr>
          <w:color w:val="000000"/>
        </w:rPr>
        <w:t xml:space="preserve"> </w:t>
      </w:r>
      <w:r w:rsidRPr="00EA2D65">
        <w:t>(You do NOT need to purchase an access code for CONN</w:t>
      </w:r>
      <w:r w:rsidRPr="00EA2D65">
        <w:rPr>
          <w:spacing w:val="1"/>
        </w:rPr>
        <w:t>EC</w:t>
      </w:r>
      <w:r w:rsidRPr="00EA2D65">
        <w:t>T</w:t>
      </w:r>
      <w:r w:rsidRPr="00EA2D65">
        <w:rPr>
          <w:color w:val="000000"/>
        </w:rPr>
        <w:t>.)</w:t>
      </w:r>
      <w:bookmarkEnd w:id="0"/>
      <w:bookmarkEnd w:id="1"/>
      <w:bookmarkEnd w:id="2"/>
      <w:r w:rsidR="00CA36BB" w:rsidRPr="00EA2D65">
        <w:rPr>
          <w:color w:val="000000"/>
        </w:rPr>
        <w:t xml:space="preserve"> P</w:t>
      </w:r>
      <w:r w:rsidR="00290971" w:rsidRPr="00EA2D65">
        <w:rPr>
          <w:color w:val="000000"/>
        </w:rPr>
        <w:t>lease email me through blackboard</w:t>
      </w:r>
      <w:r w:rsidR="00CA36BB" w:rsidRPr="00EA2D65">
        <w:rPr>
          <w:color w:val="000000"/>
        </w:rPr>
        <w:t xml:space="preserve"> with question</w:t>
      </w:r>
      <w:r w:rsidR="00CA36BB" w:rsidRPr="00D61F79">
        <w:rPr>
          <w:color w:val="000000"/>
        </w:rPr>
        <w:t>s</w:t>
      </w:r>
      <w:r w:rsidR="00D61F79" w:rsidRPr="00D61F79">
        <w:rPr>
          <w:color w:val="000000"/>
        </w:rPr>
        <w:t>.</w:t>
      </w:r>
    </w:p>
    <w:p w:rsidR="00300BEA" w:rsidRDefault="00300BEA" w:rsidP="00021D0C">
      <w:pPr>
        <w:widowControl w:val="0"/>
        <w:autoSpaceDE w:val="0"/>
        <w:autoSpaceDN w:val="0"/>
        <w:adjustRightInd w:val="0"/>
        <w:ind w:right="1047"/>
        <w:rPr>
          <w:color w:val="000000"/>
          <w:highlight w:val="yellow"/>
        </w:rPr>
      </w:pPr>
    </w:p>
    <w:p w:rsidR="00300BEA" w:rsidRDefault="00CA36BB" w:rsidP="00021D0C">
      <w:pPr>
        <w:widowControl w:val="0"/>
        <w:autoSpaceDE w:val="0"/>
        <w:autoSpaceDN w:val="0"/>
        <w:adjustRightInd w:val="0"/>
        <w:ind w:right="1047"/>
        <w:rPr>
          <w:color w:val="000000"/>
          <w:highlight w:val="yellow"/>
        </w:rPr>
      </w:pPr>
      <w:r w:rsidRPr="00C33AEF">
        <w:rPr>
          <w:color w:val="000000"/>
          <w:highlight w:val="yellow"/>
        </w:rPr>
        <w:t xml:space="preserve"> </w:t>
      </w:r>
      <w:r w:rsidR="00290971" w:rsidRPr="00C33AEF">
        <w:rPr>
          <w:color w:val="000000"/>
          <w:highlight w:val="yellow"/>
        </w:rPr>
        <w:t>I will not accept assignments or discussions boards through</w:t>
      </w:r>
      <w:r w:rsidR="00300BEA">
        <w:rPr>
          <w:color w:val="000000"/>
          <w:highlight w:val="yellow"/>
        </w:rPr>
        <w:t xml:space="preserve"> my South Plains College Email.</w:t>
      </w:r>
    </w:p>
    <w:p w:rsidR="00290971" w:rsidRDefault="00290971" w:rsidP="00021D0C">
      <w:pPr>
        <w:widowControl w:val="0"/>
        <w:autoSpaceDE w:val="0"/>
        <w:autoSpaceDN w:val="0"/>
        <w:adjustRightInd w:val="0"/>
        <w:ind w:right="1047"/>
        <w:rPr>
          <w:color w:val="000000"/>
        </w:rPr>
      </w:pPr>
      <w:proofErr w:type="gramStart"/>
      <w:r w:rsidRPr="00C33AEF">
        <w:rPr>
          <w:b/>
          <w:i/>
          <w:color w:val="000000"/>
          <w:highlight w:val="yellow"/>
          <w:u w:val="single"/>
        </w:rPr>
        <w:t>Please</w:t>
      </w:r>
      <w:r w:rsidR="00D61F79">
        <w:rPr>
          <w:b/>
          <w:i/>
          <w:color w:val="000000"/>
          <w:highlight w:val="yellow"/>
          <w:u w:val="single"/>
        </w:rPr>
        <w:t xml:space="preserve"> </w:t>
      </w:r>
      <w:r w:rsidRPr="00C33AEF">
        <w:rPr>
          <w:b/>
          <w:i/>
          <w:color w:val="000000"/>
          <w:highlight w:val="yellow"/>
          <w:u w:val="single"/>
        </w:rPr>
        <w:t xml:space="preserve"> </w:t>
      </w:r>
      <w:r w:rsidR="00CA36BB" w:rsidRPr="00C33AEF">
        <w:rPr>
          <w:b/>
          <w:i/>
          <w:color w:val="000000"/>
          <w:highlight w:val="yellow"/>
          <w:u w:val="single"/>
        </w:rPr>
        <w:t>only</w:t>
      </w:r>
      <w:proofErr w:type="gramEnd"/>
      <w:r w:rsidR="00CA36BB" w:rsidRPr="00C33AEF">
        <w:rPr>
          <w:b/>
          <w:i/>
          <w:color w:val="000000"/>
          <w:highlight w:val="yellow"/>
          <w:u w:val="single"/>
        </w:rPr>
        <w:t xml:space="preserve"> </w:t>
      </w:r>
      <w:r w:rsidRPr="00C33AEF">
        <w:rPr>
          <w:b/>
          <w:i/>
          <w:color w:val="000000"/>
          <w:highlight w:val="yellow"/>
          <w:u w:val="single"/>
        </w:rPr>
        <w:t xml:space="preserve">use the Blackboard email </w:t>
      </w:r>
      <w:r w:rsidR="00300BEA">
        <w:rPr>
          <w:b/>
          <w:i/>
          <w:color w:val="000000"/>
          <w:highlight w:val="yellow"/>
          <w:u w:val="single"/>
        </w:rPr>
        <w:t xml:space="preserve">service </w:t>
      </w:r>
      <w:r w:rsidRPr="00C33AEF">
        <w:rPr>
          <w:b/>
          <w:i/>
          <w:color w:val="000000"/>
          <w:highlight w:val="yellow"/>
          <w:u w:val="single"/>
        </w:rPr>
        <w:t xml:space="preserve">when emailing me </w:t>
      </w:r>
      <w:r w:rsidR="00300BEA">
        <w:rPr>
          <w:b/>
          <w:i/>
          <w:color w:val="000000"/>
          <w:highlight w:val="yellow"/>
          <w:u w:val="single"/>
        </w:rPr>
        <w:t xml:space="preserve">class </w:t>
      </w:r>
      <w:r w:rsidRPr="00C33AEF">
        <w:rPr>
          <w:b/>
          <w:i/>
          <w:color w:val="000000"/>
          <w:highlight w:val="yellow"/>
          <w:u w:val="single"/>
        </w:rPr>
        <w:t>assignments.</w:t>
      </w:r>
      <w:r w:rsidR="00300BEA">
        <w:rPr>
          <w:color w:val="000000"/>
        </w:rPr>
        <w:t xml:space="preserve"> </w:t>
      </w:r>
    </w:p>
    <w:p w:rsidR="0086045E" w:rsidRDefault="0086045E" w:rsidP="00021D0C">
      <w:pPr>
        <w:widowControl w:val="0"/>
        <w:autoSpaceDE w:val="0"/>
        <w:autoSpaceDN w:val="0"/>
        <w:adjustRightInd w:val="0"/>
        <w:ind w:right="1047"/>
        <w:rPr>
          <w:color w:val="000000"/>
        </w:rPr>
      </w:pPr>
    </w:p>
    <w:p w:rsidR="006C42EA" w:rsidRPr="006C42EA" w:rsidRDefault="0086045E" w:rsidP="006C42EA">
      <w:pPr>
        <w:autoSpaceDE w:val="0"/>
        <w:autoSpaceDN w:val="0"/>
        <w:ind w:right="1047"/>
        <w:rPr>
          <w:sz w:val="22"/>
          <w:szCs w:val="22"/>
        </w:rPr>
      </w:pPr>
      <w:r w:rsidRPr="006C42EA">
        <w:rPr>
          <w:b/>
          <w:color w:val="000000"/>
          <w:u w:val="single"/>
        </w:rPr>
        <w:t xml:space="preserve">Required Video Service:  </w:t>
      </w:r>
      <w:r w:rsidR="006C42EA" w:rsidRPr="006C42EA">
        <w:t>Netflix is an Internet-based video streaming service offering a number of television shows, movies, and educational documentaries that are accessible from your home television, computer, tablet, or smart phone. The Educational Documentaries are what we will use as a class to complete some of the discussion board and/or homework assignments. You can access Netflix through thi</w:t>
      </w:r>
      <w:r w:rsidR="00C60D26">
        <w:t xml:space="preserve">s link, </w:t>
      </w:r>
      <w:hyperlink r:id="rId8" w:history="1">
        <w:r w:rsidR="00C60D26" w:rsidRPr="00CB1915">
          <w:rPr>
            <w:rStyle w:val="Hyperlink"/>
          </w:rPr>
          <w:t>https://www.netflix.com/</w:t>
        </w:r>
      </w:hyperlink>
      <w:r w:rsidR="00C60D26">
        <w:t xml:space="preserve">, </w:t>
      </w:r>
      <w:r w:rsidR="006C42EA" w:rsidRPr="006C42EA">
        <w:t xml:space="preserve">or Google the name Netflix. Your first month is free, and any additional month </w:t>
      </w:r>
      <w:r w:rsidR="00C60D26">
        <w:t xml:space="preserve">used will be charged between $7 and </w:t>
      </w:r>
      <w:r w:rsidR="006C42EA" w:rsidRPr="006C42EA">
        <w:t xml:space="preserve">$11 per month depending on the package you choose. If you do not plan on using this service after the class has been completed, you will need to be sure and cancel your membership on the Netflix website. </w:t>
      </w:r>
    </w:p>
    <w:p w:rsidR="006C42EA" w:rsidRPr="006C42EA" w:rsidRDefault="006C42EA" w:rsidP="006C42EA">
      <w:pPr>
        <w:autoSpaceDE w:val="0"/>
        <w:autoSpaceDN w:val="0"/>
        <w:ind w:right="1047"/>
        <w:rPr>
          <w:i/>
          <w:iCs/>
        </w:rPr>
      </w:pPr>
      <w:r w:rsidRPr="006C42EA">
        <w:rPr>
          <w:i/>
          <w:iCs/>
        </w:rPr>
        <w:t xml:space="preserve">If you would like to delay adding this service until you are instructed to use it the first time, then that will allow you to delay the use and beginning of your first free month. </w:t>
      </w:r>
    </w:p>
    <w:p w:rsidR="00CA36BB" w:rsidRPr="00EA2D65" w:rsidRDefault="00CA36BB" w:rsidP="00021D0C">
      <w:pPr>
        <w:widowControl w:val="0"/>
        <w:autoSpaceDE w:val="0"/>
        <w:autoSpaceDN w:val="0"/>
        <w:adjustRightInd w:val="0"/>
        <w:ind w:right="1047"/>
        <w:rPr>
          <w:color w:val="000000"/>
        </w:rPr>
      </w:pPr>
    </w:p>
    <w:p w:rsidR="005E52CF" w:rsidRPr="00EA2D65" w:rsidRDefault="0054793B" w:rsidP="00AE7D97">
      <w:pPr>
        <w:autoSpaceDE w:val="0"/>
        <w:autoSpaceDN w:val="0"/>
        <w:adjustRightInd w:val="0"/>
        <w:rPr>
          <w:b/>
          <w:u w:val="single"/>
        </w:rPr>
      </w:pPr>
      <w:r w:rsidRPr="00EA2D65">
        <w:rPr>
          <w:b/>
          <w:u w:val="single"/>
        </w:rPr>
        <w:t>Course Description</w:t>
      </w:r>
    </w:p>
    <w:p w:rsidR="007C105B" w:rsidRPr="00EA2D65" w:rsidRDefault="00021D0C" w:rsidP="00AE7D97">
      <w:pPr>
        <w:autoSpaceDE w:val="0"/>
        <w:autoSpaceDN w:val="0"/>
        <w:adjustRightInd w:val="0"/>
        <w:rPr>
          <w:color w:val="000000"/>
        </w:rPr>
      </w:pPr>
      <w:r w:rsidRPr="00EA2D65">
        <w:rPr>
          <w:color w:val="000000"/>
          <w:spacing w:val="-1"/>
        </w:rPr>
        <w:t>T</w:t>
      </w:r>
      <w:r w:rsidRPr="00EA2D65">
        <w:rPr>
          <w:color w:val="000000"/>
        </w:rPr>
        <w:t>his course is designed to enhance</w:t>
      </w:r>
      <w:r w:rsidRPr="00EA2D65">
        <w:rPr>
          <w:color w:val="000000"/>
          <w:spacing w:val="1"/>
        </w:rPr>
        <w:t xml:space="preserve"> </w:t>
      </w:r>
      <w:r w:rsidRPr="00EA2D65">
        <w:rPr>
          <w:color w:val="000000"/>
        </w:rPr>
        <w:t>personal health and wellness.  Physical and personal health assess</w:t>
      </w:r>
      <w:r w:rsidRPr="00EA2D65">
        <w:rPr>
          <w:color w:val="000000"/>
          <w:spacing w:val="-2"/>
        </w:rPr>
        <w:t>m</w:t>
      </w:r>
      <w:r w:rsidRPr="00EA2D65">
        <w:rPr>
          <w:color w:val="000000"/>
        </w:rPr>
        <w:t>ents, online lectu</w:t>
      </w:r>
      <w:r w:rsidRPr="00EA2D65">
        <w:rPr>
          <w:color w:val="000000"/>
          <w:spacing w:val="2"/>
        </w:rPr>
        <w:t>r</w:t>
      </w:r>
      <w:r w:rsidRPr="00EA2D65">
        <w:rPr>
          <w:color w:val="000000"/>
        </w:rPr>
        <w:t>es,</w:t>
      </w:r>
      <w:r w:rsidRPr="00EA2D65">
        <w:rPr>
          <w:color w:val="000000"/>
          <w:spacing w:val="-1"/>
        </w:rPr>
        <w:t xml:space="preserve"> </w:t>
      </w:r>
      <w:r w:rsidRPr="00EA2D65">
        <w:rPr>
          <w:color w:val="000000"/>
        </w:rPr>
        <w:t>power</w:t>
      </w:r>
      <w:r w:rsidRPr="00EA2D65">
        <w:rPr>
          <w:color w:val="000000"/>
          <w:spacing w:val="-1"/>
        </w:rPr>
        <w:t xml:space="preserve"> </w:t>
      </w:r>
      <w:r w:rsidRPr="00EA2D65">
        <w:rPr>
          <w:color w:val="000000"/>
        </w:rPr>
        <w:t>point</w:t>
      </w:r>
      <w:r w:rsidRPr="00EA2D65">
        <w:rPr>
          <w:color w:val="000000"/>
          <w:spacing w:val="-1"/>
        </w:rPr>
        <w:t xml:space="preserve"> </w:t>
      </w:r>
      <w:r w:rsidRPr="00EA2D65">
        <w:rPr>
          <w:color w:val="000000"/>
        </w:rPr>
        <w:t>present</w:t>
      </w:r>
      <w:r w:rsidRPr="00EA2D65">
        <w:rPr>
          <w:color w:val="000000"/>
          <w:spacing w:val="2"/>
        </w:rPr>
        <w:t>a</w:t>
      </w:r>
      <w:r w:rsidRPr="00EA2D65">
        <w:rPr>
          <w:color w:val="000000"/>
        </w:rPr>
        <w:t>tions, along with the textbook c</w:t>
      </w:r>
      <w:r w:rsidRPr="00EA2D65">
        <w:rPr>
          <w:color w:val="000000"/>
          <w:spacing w:val="-1"/>
        </w:rPr>
        <w:t>h</w:t>
      </w:r>
      <w:r w:rsidRPr="00EA2D65">
        <w:rPr>
          <w:color w:val="000000"/>
        </w:rPr>
        <w:t xml:space="preserve">apters will </w:t>
      </w:r>
      <w:r w:rsidRPr="00EA2D65">
        <w:rPr>
          <w:color w:val="000000"/>
          <w:spacing w:val="-1"/>
        </w:rPr>
        <w:t>p</w:t>
      </w:r>
      <w:r w:rsidRPr="00EA2D65">
        <w:rPr>
          <w:color w:val="000000"/>
        </w:rPr>
        <w:t xml:space="preserve">rovide students with the </w:t>
      </w:r>
      <w:r w:rsidRPr="00EA2D65">
        <w:rPr>
          <w:color w:val="000000"/>
          <w:spacing w:val="-1"/>
        </w:rPr>
        <w:t>n</w:t>
      </w:r>
      <w:r w:rsidRPr="00EA2D65">
        <w:rPr>
          <w:color w:val="000000"/>
        </w:rPr>
        <w:t>ecessary t</w:t>
      </w:r>
      <w:r w:rsidRPr="00EA2D65">
        <w:rPr>
          <w:color w:val="000000"/>
          <w:spacing w:val="-1"/>
        </w:rPr>
        <w:t>o</w:t>
      </w:r>
      <w:r w:rsidRPr="00EA2D65">
        <w:rPr>
          <w:color w:val="000000"/>
        </w:rPr>
        <w:t>ols to take responsibility</w:t>
      </w:r>
      <w:r w:rsidRPr="00EA2D65">
        <w:rPr>
          <w:color w:val="000000"/>
          <w:spacing w:val="-1"/>
        </w:rPr>
        <w:t xml:space="preserve"> </w:t>
      </w:r>
      <w:r w:rsidRPr="00EA2D65">
        <w:rPr>
          <w:color w:val="000000"/>
        </w:rPr>
        <w:t xml:space="preserve">and </w:t>
      </w:r>
      <w:r w:rsidRPr="00EA2D65">
        <w:rPr>
          <w:color w:val="000000"/>
          <w:spacing w:val="-2"/>
        </w:rPr>
        <w:t>m</w:t>
      </w:r>
      <w:r w:rsidRPr="00EA2D65">
        <w:rPr>
          <w:color w:val="000000"/>
        </w:rPr>
        <w:t>ake drastic i</w:t>
      </w:r>
      <w:r w:rsidRPr="00EA2D65">
        <w:rPr>
          <w:color w:val="000000"/>
          <w:spacing w:val="-2"/>
        </w:rPr>
        <w:t>m</w:t>
      </w:r>
      <w:r w:rsidRPr="00EA2D65">
        <w:rPr>
          <w:color w:val="000000"/>
        </w:rPr>
        <w:t>prove</w:t>
      </w:r>
      <w:r w:rsidRPr="00EA2D65">
        <w:rPr>
          <w:color w:val="000000"/>
          <w:spacing w:val="-2"/>
        </w:rPr>
        <w:t>m</w:t>
      </w:r>
      <w:r w:rsidRPr="00EA2D65">
        <w:rPr>
          <w:color w:val="000000"/>
        </w:rPr>
        <w:t>ents to their long term</w:t>
      </w:r>
      <w:r w:rsidRPr="00EA2D65">
        <w:rPr>
          <w:color w:val="000000"/>
          <w:spacing w:val="-2"/>
        </w:rPr>
        <w:t xml:space="preserve"> </w:t>
      </w:r>
      <w:r w:rsidRPr="00EA2D65">
        <w:rPr>
          <w:color w:val="000000"/>
        </w:rPr>
        <w:t>personal health.</w:t>
      </w:r>
    </w:p>
    <w:p w:rsidR="00D61F79" w:rsidRDefault="00D61F79" w:rsidP="00021D0C">
      <w:pPr>
        <w:widowControl w:val="0"/>
        <w:autoSpaceDE w:val="0"/>
        <w:autoSpaceDN w:val="0"/>
        <w:adjustRightInd w:val="0"/>
        <w:rPr>
          <w:b/>
          <w:bCs/>
          <w:color w:val="000000"/>
          <w:u w:val="thick"/>
        </w:rPr>
      </w:pPr>
    </w:p>
    <w:p w:rsidR="00021D0C" w:rsidRPr="00EA2D65" w:rsidRDefault="00021D0C" w:rsidP="00021D0C">
      <w:pPr>
        <w:widowControl w:val="0"/>
        <w:autoSpaceDE w:val="0"/>
        <w:autoSpaceDN w:val="0"/>
        <w:adjustRightInd w:val="0"/>
        <w:rPr>
          <w:color w:val="000000"/>
        </w:rPr>
      </w:pPr>
      <w:r w:rsidRPr="00EA2D65">
        <w:rPr>
          <w:b/>
          <w:bCs/>
          <w:color w:val="000000"/>
          <w:u w:val="thick"/>
        </w:rPr>
        <w:t>Student Expectations:</w:t>
      </w:r>
    </w:p>
    <w:p w:rsidR="00021D0C" w:rsidRPr="00EA2D65" w:rsidRDefault="00021D0C" w:rsidP="00021D0C">
      <w:pPr>
        <w:widowControl w:val="0"/>
        <w:autoSpaceDE w:val="0"/>
        <w:autoSpaceDN w:val="0"/>
        <w:adjustRightInd w:val="0"/>
        <w:spacing w:before="1" w:line="276" w:lineRule="exact"/>
        <w:ind w:right="148"/>
        <w:rPr>
          <w:color w:val="000000"/>
        </w:rPr>
      </w:pPr>
      <w:r w:rsidRPr="00EA2D65">
        <w:rPr>
          <w:color w:val="000000"/>
        </w:rPr>
        <w:t>South</w:t>
      </w:r>
      <w:r w:rsidRPr="00EA2D65">
        <w:rPr>
          <w:color w:val="000000"/>
          <w:spacing w:val="-10"/>
        </w:rPr>
        <w:t xml:space="preserve"> </w:t>
      </w:r>
      <w:r w:rsidRPr="00EA2D65">
        <w:rPr>
          <w:color w:val="000000"/>
        </w:rPr>
        <w:t>Plains College’s online courses and progra</w:t>
      </w:r>
      <w:r w:rsidRPr="00EA2D65">
        <w:rPr>
          <w:color w:val="000000"/>
          <w:spacing w:val="-2"/>
        </w:rPr>
        <w:t>m</w:t>
      </w:r>
      <w:r w:rsidRPr="00EA2D65">
        <w:rPr>
          <w:color w:val="000000"/>
        </w:rPr>
        <w:t>s are based on interactive teaching, learning, and communication.  Faculty and students active</w:t>
      </w:r>
      <w:r w:rsidRPr="00EA2D65">
        <w:rPr>
          <w:color w:val="000000"/>
          <w:spacing w:val="-1"/>
        </w:rPr>
        <w:t>l</w:t>
      </w:r>
      <w:r w:rsidRPr="00EA2D65">
        <w:rPr>
          <w:color w:val="000000"/>
        </w:rPr>
        <w:t>y contribute to one another’s learning through critical dialogue, integrative lea</w:t>
      </w:r>
      <w:r w:rsidRPr="00EA2D65">
        <w:rPr>
          <w:color w:val="000000"/>
          <w:spacing w:val="-1"/>
        </w:rPr>
        <w:t>r</w:t>
      </w:r>
      <w:r w:rsidRPr="00EA2D65">
        <w:rPr>
          <w:color w:val="000000"/>
        </w:rPr>
        <w:t>ning, and collaborative learning.  In</w:t>
      </w:r>
      <w:r w:rsidRPr="00EA2D65">
        <w:rPr>
          <w:color w:val="000000"/>
          <w:spacing w:val="-2"/>
        </w:rPr>
        <w:t xml:space="preserve"> </w:t>
      </w:r>
      <w:r w:rsidRPr="00EA2D65">
        <w:rPr>
          <w:color w:val="000000"/>
        </w:rPr>
        <w:t>order to take full advantage of the experiences and resources South Plains College</w:t>
      </w:r>
      <w:r w:rsidRPr="00EA2D65">
        <w:rPr>
          <w:color w:val="000000"/>
          <w:spacing w:val="-1"/>
        </w:rPr>
        <w:t xml:space="preserve"> </w:t>
      </w:r>
      <w:r w:rsidRPr="00EA2D65">
        <w:rPr>
          <w:color w:val="000000"/>
        </w:rPr>
        <w:t>offers,</w:t>
      </w:r>
      <w:r w:rsidRPr="00EA2D65">
        <w:rPr>
          <w:color w:val="000000"/>
          <w:spacing w:val="-1"/>
        </w:rPr>
        <w:t xml:space="preserve"> </w:t>
      </w:r>
      <w:r w:rsidRPr="00EA2D65">
        <w:rPr>
          <w:color w:val="000000"/>
        </w:rPr>
        <w:t>students</w:t>
      </w:r>
      <w:r w:rsidRPr="00EA2D65">
        <w:rPr>
          <w:color w:val="000000"/>
          <w:spacing w:val="-1"/>
        </w:rPr>
        <w:t xml:space="preserve"> </w:t>
      </w:r>
      <w:r w:rsidRPr="00EA2D65">
        <w:rPr>
          <w:color w:val="000000"/>
        </w:rPr>
        <w:t>are</w:t>
      </w:r>
      <w:r w:rsidRPr="00EA2D65">
        <w:rPr>
          <w:color w:val="000000"/>
          <w:spacing w:val="-1"/>
        </w:rPr>
        <w:t xml:space="preserve"> </w:t>
      </w:r>
      <w:r w:rsidRPr="00EA2D65">
        <w:rPr>
          <w:color w:val="000000"/>
        </w:rPr>
        <w:t>expected</w:t>
      </w:r>
      <w:r w:rsidRPr="00EA2D65">
        <w:rPr>
          <w:color w:val="000000"/>
          <w:spacing w:val="-1"/>
        </w:rPr>
        <w:t xml:space="preserve"> </w:t>
      </w:r>
      <w:r w:rsidRPr="00EA2D65">
        <w:rPr>
          <w:color w:val="000000"/>
        </w:rPr>
        <w:t>to</w:t>
      </w:r>
      <w:r w:rsidRPr="00EA2D65">
        <w:rPr>
          <w:color w:val="000000"/>
          <w:spacing w:val="-1"/>
        </w:rPr>
        <w:t xml:space="preserve"> </w:t>
      </w:r>
      <w:r w:rsidRPr="00EA2D65">
        <w:rPr>
          <w:color w:val="000000"/>
          <w:spacing w:val="-2"/>
        </w:rPr>
        <w:t>m</w:t>
      </w:r>
      <w:r w:rsidRPr="00EA2D65">
        <w:rPr>
          <w:color w:val="000000"/>
        </w:rPr>
        <w:t>anage and direct their acade</w:t>
      </w:r>
      <w:r w:rsidRPr="00EA2D65">
        <w:rPr>
          <w:color w:val="000000"/>
          <w:spacing w:val="-2"/>
        </w:rPr>
        <w:t>m</w:t>
      </w:r>
      <w:r w:rsidRPr="00EA2D65">
        <w:rPr>
          <w:color w:val="000000"/>
        </w:rPr>
        <w:t xml:space="preserve">ic progress with </w:t>
      </w:r>
      <w:r w:rsidRPr="00EA2D65">
        <w:rPr>
          <w:color w:val="000000"/>
          <w:spacing w:val="-1"/>
        </w:rPr>
        <w:t>s</w:t>
      </w:r>
      <w:r w:rsidRPr="00EA2D65">
        <w:rPr>
          <w:color w:val="000000"/>
        </w:rPr>
        <w:t>upport</w:t>
      </w:r>
      <w:r w:rsidRPr="00EA2D65">
        <w:rPr>
          <w:color w:val="000000"/>
          <w:spacing w:val="-1"/>
        </w:rPr>
        <w:t xml:space="preserve"> </w:t>
      </w:r>
      <w:r w:rsidRPr="00EA2D65">
        <w:rPr>
          <w:color w:val="000000"/>
        </w:rPr>
        <w:t>and</w:t>
      </w:r>
      <w:r w:rsidRPr="00EA2D65">
        <w:rPr>
          <w:color w:val="000000"/>
          <w:spacing w:val="-1"/>
        </w:rPr>
        <w:t xml:space="preserve"> </w:t>
      </w:r>
      <w:r w:rsidRPr="00EA2D65">
        <w:rPr>
          <w:color w:val="000000"/>
        </w:rPr>
        <w:t>guidance</w:t>
      </w:r>
      <w:r w:rsidRPr="00EA2D65">
        <w:rPr>
          <w:color w:val="000000"/>
          <w:spacing w:val="-1"/>
        </w:rPr>
        <w:t xml:space="preserve"> </w:t>
      </w:r>
      <w:r w:rsidRPr="00EA2D65">
        <w:rPr>
          <w:color w:val="000000"/>
        </w:rPr>
        <w:t>from</w:t>
      </w:r>
      <w:r w:rsidRPr="00EA2D65">
        <w:rPr>
          <w:color w:val="000000"/>
          <w:spacing w:val="-3"/>
        </w:rPr>
        <w:t xml:space="preserve"> </w:t>
      </w:r>
      <w:r w:rsidRPr="00EA2D65">
        <w:rPr>
          <w:color w:val="000000"/>
        </w:rPr>
        <w:t>faculty.  To acquire knowledge and build skills, students are expected to:</w:t>
      </w:r>
    </w:p>
    <w:p w:rsidR="00021D0C" w:rsidRPr="00EA2D65" w:rsidRDefault="00021D0C" w:rsidP="00021D0C">
      <w:pPr>
        <w:widowControl w:val="0"/>
        <w:tabs>
          <w:tab w:val="left" w:pos="820"/>
        </w:tabs>
        <w:autoSpaceDE w:val="0"/>
        <w:autoSpaceDN w:val="0"/>
        <w:adjustRightInd w:val="0"/>
        <w:spacing w:before="14"/>
        <w:ind w:left="460"/>
        <w:rPr>
          <w:color w:val="000000"/>
        </w:rPr>
      </w:pPr>
      <w:r w:rsidRPr="00EA2D65">
        <w:rPr>
          <w:color w:val="000000"/>
          <w:w w:val="131"/>
        </w:rPr>
        <w:t>•</w:t>
      </w:r>
      <w:r w:rsidRPr="00EA2D65">
        <w:rPr>
          <w:color w:val="000000"/>
        </w:rPr>
        <w:tab/>
        <w:t>Read and b</w:t>
      </w:r>
      <w:r w:rsidRPr="00EA2D65">
        <w:rPr>
          <w:color w:val="000000"/>
          <w:spacing w:val="-1"/>
        </w:rPr>
        <w:t>e</w:t>
      </w:r>
      <w:r w:rsidRPr="00EA2D65">
        <w:rPr>
          <w:color w:val="000000"/>
        </w:rPr>
        <w:t>co</w:t>
      </w:r>
      <w:r w:rsidRPr="00EA2D65">
        <w:rPr>
          <w:color w:val="000000"/>
          <w:spacing w:val="-2"/>
        </w:rPr>
        <w:t>m</w:t>
      </w:r>
      <w:r w:rsidRPr="00EA2D65">
        <w:rPr>
          <w:color w:val="000000"/>
        </w:rPr>
        <w:t xml:space="preserve">e </w:t>
      </w:r>
      <w:r w:rsidRPr="00EA2D65">
        <w:rPr>
          <w:color w:val="000000"/>
          <w:spacing w:val="-1"/>
        </w:rPr>
        <w:t>f</w:t>
      </w:r>
      <w:r w:rsidRPr="00EA2D65">
        <w:rPr>
          <w:color w:val="000000"/>
          <w:spacing w:val="1"/>
        </w:rPr>
        <w:t>a</w:t>
      </w:r>
      <w:r w:rsidRPr="00EA2D65">
        <w:rPr>
          <w:color w:val="000000"/>
          <w:spacing w:val="-2"/>
        </w:rPr>
        <w:t>m</w:t>
      </w:r>
      <w:r w:rsidRPr="00EA2D65">
        <w:rPr>
          <w:color w:val="000000"/>
        </w:rPr>
        <w:t xml:space="preserve">iliar with the </w:t>
      </w:r>
      <w:r w:rsidRPr="00EA2D65">
        <w:rPr>
          <w:color w:val="000000"/>
          <w:spacing w:val="-1"/>
        </w:rPr>
        <w:t>c</w:t>
      </w:r>
      <w:r w:rsidRPr="00EA2D65">
        <w:rPr>
          <w:color w:val="000000"/>
        </w:rPr>
        <w:t>ourse sylla</w:t>
      </w:r>
      <w:r w:rsidRPr="00EA2D65">
        <w:rPr>
          <w:color w:val="000000"/>
          <w:spacing w:val="-1"/>
        </w:rPr>
        <w:t>b</w:t>
      </w:r>
      <w:r w:rsidR="00525646" w:rsidRPr="00EA2D65">
        <w:rPr>
          <w:color w:val="000000"/>
        </w:rPr>
        <w:t xml:space="preserve">us and </w:t>
      </w:r>
      <w:r w:rsidR="0086045E">
        <w:rPr>
          <w:color w:val="000000"/>
        </w:rPr>
        <w:t>units</w:t>
      </w:r>
      <w:r w:rsidRPr="00EA2D65">
        <w:rPr>
          <w:color w:val="000000"/>
        </w:rPr>
        <w:t>.</w:t>
      </w:r>
    </w:p>
    <w:p w:rsidR="00021D0C" w:rsidRPr="00EA2D65" w:rsidRDefault="00021D0C" w:rsidP="00021D0C">
      <w:pPr>
        <w:widowControl w:val="0"/>
        <w:tabs>
          <w:tab w:val="left" w:pos="820"/>
        </w:tabs>
        <w:autoSpaceDE w:val="0"/>
        <w:autoSpaceDN w:val="0"/>
        <w:adjustRightInd w:val="0"/>
        <w:spacing w:before="18"/>
        <w:ind w:left="460"/>
        <w:rPr>
          <w:color w:val="000000"/>
        </w:rPr>
      </w:pPr>
      <w:r w:rsidRPr="00EA2D65">
        <w:rPr>
          <w:color w:val="000000"/>
          <w:w w:val="131"/>
        </w:rPr>
        <w:t>•</w:t>
      </w:r>
      <w:r w:rsidRPr="00EA2D65">
        <w:rPr>
          <w:color w:val="000000"/>
        </w:rPr>
        <w:tab/>
        <w:t>Keep up with assign</w:t>
      </w:r>
      <w:r w:rsidRPr="00EA2D65">
        <w:rPr>
          <w:color w:val="000000"/>
          <w:spacing w:val="-2"/>
        </w:rPr>
        <w:t>m</w:t>
      </w:r>
      <w:r w:rsidRPr="00EA2D65">
        <w:rPr>
          <w:color w:val="000000"/>
        </w:rPr>
        <w:t>ents and readings.</w:t>
      </w:r>
    </w:p>
    <w:p w:rsidR="00021D0C" w:rsidRPr="00EA2D65" w:rsidRDefault="00021D0C" w:rsidP="00021D0C">
      <w:pPr>
        <w:widowControl w:val="0"/>
        <w:tabs>
          <w:tab w:val="left" w:pos="820"/>
        </w:tabs>
        <w:autoSpaceDE w:val="0"/>
        <w:autoSpaceDN w:val="0"/>
        <w:adjustRightInd w:val="0"/>
        <w:spacing w:before="17"/>
        <w:ind w:left="460"/>
        <w:rPr>
          <w:color w:val="000000"/>
        </w:rPr>
      </w:pPr>
      <w:r w:rsidRPr="00EA2D65">
        <w:rPr>
          <w:color w:val="000000"/>
          <w:w w:val="131"/>
        </w:rPr>
        <w:t>•</w:t>
      </w:r>
      <w:r w:rsidRPr="00EA2D65">
        <w:rPr>
          <w:color w:val="000000"/>
        </w:rPr>
        <w:tab/>
        <w:t xml:space="preserve">Ask for clarifications about </w:t>
      </w:r>
      <w:r w:rsidRPr="00EA2D65">
        <w:rPr>
          <w:color w:val="000000"/>
          <w:spacing w:val="-2"/>
        </w:rPr>
        <w:t>m</w:t>
      </w:r>
      <w:r w:rsidRPr="00EA2D65">
        <w:rPr>
          <w:color w:val="000000"/>
        </w:rPr>
        <w:t>aterial or course e</w:t>
      </w:r>
      <w:r w:rsidRPr="00EA2D65">
        <w:rPr>
          <w:color w:val="000000"/>
          <w:spacing w:val="-1"/>
        </w:rPr>
        <w:t>x</w:t>
      </w:r>
      <w:r w:rsidRPr="00EA2D65">
        <w:rPr>
          <w:color w:val="000000"/>
        </w:rPr>
        <w:t>pectations.</w:t>
      </w:r>
    </w:p>
    <w:p w:rsidR="00021D0C" w:rsidRPr="00EA2D65" w:rsidRDefault="00021D0C" w:rsidP="00F52713">
      <w:pPr>
        <w:widowControl w:val="0"/>
        <w:tabs>
          <w:tab w:val="left" w:pos="820"/>
        </w:tabs>
        <w:autoSpaceDE w:val="0"/>
        <w:autoSpaceDN w:val="0"/>
        <w:adjustRightInd w:val="0"/>
        <w:spacing w:before="17"/>
        <w:ind w:left="460"/>
        <w:rPr>
          <w:color w:val="000000"/>
        </w:rPr>
      </w:pPr>
      <w:r w:rsidRPr="00EA2D65">
        <w:rPr>
          <w:color w:val="000000"/>
          <w:w w:val="131"/>
        </w:rPr>
        <w:t>•</w:t>
      </w:r>
      <w:r w:rsidRPr="00EA2D65">
        <w:rPr>
          <w:color w:val="000000"/>
        </w:rPr>
        <w:tab/>
        <w:t>Analyze assigned readings and offer thoughtful interpretations.</w:t>
      </w:r>
    </w:p>
    <w:p w:rsidR="00021D0C" w:rsidRPr="00EA2D65" w:rsidRDefault="00021D0C" w:rsidP="00CB300B">
      <w:pPr>
        <w:widowControl w:val="0"/>
        <w:tabs>
          <w:tab w:val="left" w:pos="820"/>
        </w:tabs>
        <w:autoSpaceDE w:val="0"/>
        <w:autoSpaceDN w:val="0"/>
        <w:adjustRightInd w:val="0"/>
        <w:spacing w:before="20" w:line="274" w:lineRule="exact"/>
        <w:ind w:left="820" w:right="100" w:hanging="360"/>
        <w:rPr>
          <w:color w:val="000000"/>
        </w:rPr>
      </w:pPr>
      <w:r w:rsidRPr="00EA2D65">
        <w:rPr>
          <w:color w:val="000000"/>
          <w:w w:val="131"/>
        </w:rPr>
        <w:t>•</w:t>
      </w:r>
      <w:r w:rsidRPr="00EA2D65">
        <w:rPr>
          <w:color w:val="000000"/>
        </w:rPr>
        <w:tab/>
        <w:t>Be respectful of diverse perspectives and refrain from</w:t>
      </w:r>
      <w:r w:rsidRPr="00EA2D65">
        <w:rPr>
          <w:color w:val="000000"/>
          <w:spacing w:val="-2"/>
        </w:rPr>
        <w:t xml:space="preserve"> m</w:t>
      </w:r>
      <w:r w:rsidRPr="00EA2D65">
        <w:rPr>
          <w:color w:val="000000"/>
        </w:rPr>
        <w:t>ak</w:t>
      </w:r>
      <w:r w:rsidRPr="00EA2D65">
        <w:rPr>
          <w:color w:val="000000"/>
          <w:spacing w:val="-2"/>
        </w:rPr>
        <w:t>i</w:t>
      </w:r>
      <w:r w:rsidRPr="00EA2D65">
        <w:rPr>
          <w:color w:val="000000"/>
        </w:rPr>
        <w:t>ng inappropriate com</w:t>
      </w:r>
      <w:r w:rsidRPr="00EA2D65">
        <w:rPr>
          <w:color w:val="000000"/>
          <w:spacing w:val="-2"/>
        </w:rPr>
        <w:t>m</w:t>
      </w:r>
      <w:r w:rsidRPr="00EA2D65">
        <w:rPr>
          <w:color w:val="000000"/>
        </w:rPr>
        <w:t>ents in discussions</w:t>
      </w:r>
      <w:r w:rsidR="00F52713" w:rsidRPr="00EA2D65">
        <w:rPr>
          <w:color w:val="000000"/>
        </w:rPr>
        <w:t xml:space="preserve"> boards</w:t>
      </w:r>
      <w:r w:rsidRPr="00EA2D65">
        <w:rPr>
          <w:color w:val="000000"/>
        </w:rPr>
        <w:t xml:space="preserve"> and personal interactions.</w:t>
      </w:r>
      <w:r w:rsidR="00CB300B" w:rsidRPr="00EA2D65">
        <w:rPr>
          <w:noProof/>
          <w:color w:val="000000"/>
        </w:rPr>
        <mc:AlternateContent>
          <mc:Choice Requires="wpg">
            <w:drawing>
              <wp:anchor distT="0" distB="0" distL="114300" distR="114300" simplePos="0" relativeHeight="251660288" behindDoc="1" locked="0" layoutInCell="0" allowOverlap="1" wp14:anchorId="547D3733" wp14:editId="62BB7AB7">
                <wp:simplePos x="0" y="0"/>
                <wp:positionH relativeFrom="page">
                  <wp:posOffset>906780</wp:posOffset>
                </wp:positionH>
                <wp:positionV relativeFrom="paragraph">
                  <wp:posOffset>6252210</wp:posOffset>
                </wp:positionV>
                <wp:extent cx="5937250" cy="221742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217420"/>
                          <a:chOff x="1428" y="-1597"/>
                          <a:chExt cx="9350" cy="3492"/>
                        </a:xfrm>
                      </wpg:grpSpPr>
                      <wps:wsp>
                        <wps:cNvPr id="32" name="Rectangle 33"/>
                        <wps:cNvSpPr>
                          <a:spLocks/>
                        </wps:cNvSpPr>
                        <wps:spPr bwMode="auto">
                          <a:xfrm>
                            <a:off x="1440" y="-1587"/>
                            <a:ext cx="9291"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1440" y="-1339"/>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14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5"/>
                        <wps:cNvSpPr>
                          <a:spLocks/>
                        </wps:cNvSpPr>
                        <wps:spPr bwMode="auto">
                          <a:xfrm>
                            <a:off x="2340" y="-1322"/>
                            <a:ext cx="755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6"/>
                        <wps:cNvSpPr>
                          <a:spLocks/>
                        </wps:cNvSpPr>
                        <wps:spPr bwMode="auto">
                          <a:xfrm>
                            <a:off x="2340" y="-1058"/>
                            <a:ext cx="8156"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7"/>
                        <wps:cNvSpPr>
                          <a:spLocks/>
                        </wps:cNvSpPr>
                        <wps:spPr bwMode="auto">
                          <a:xfrm>
                            <a:off x="2340" y="-793"/>
                            <a:ext cx="8010"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8"/>
                        <wps:cNvSpPr>
                          <a:spLocks/>
                        </wps:cNvSpPr>
                        <wps:spPr bwMode="auto">
                          <a:xfrm>
                            <a:off x="2340" y="-529"/>
                            <a:ext cx="8347"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9"/>
                        <wps:cNvSpPr>
                          <a:spLocks/>
                        </wps:cNvSpPr>
                        <wps:spPr bwMode="auto">
                          <a:xfrm>
                            <a:off x="2340" y="-265"/>
                            <a:ext cx="7867"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0"/>
                        <wps:cNvSpPr>
                          <a:spLocks/>
                        </wps:cNvSpPr>
                        <wps:spPr bwMode="auto">
                          <a:xfrm>
                            <a:off x="2340" y="0"/>
                            <a:ext cx="8134"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1"/>
                        <wps:cNvSpPr>
                          <a:spLocks/>
                        </wps:cNvSpPr>
                        <wps:spPr bwMode="auto">
                          <a:xfrm>
                            <a:off x="2340" y="263"/>
                            <a:ext cx="8079"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2"/>
                        <wps:cNvSpPr>
                          <a:spLocks/>
                        </wps:cNvSpPr>
                        <wps:spPr bwMode="auto">
                          <a:xfrm>
                            <a:off x="2340" y="529"/>
                            <a:ext cx="7856"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3"/>
                        <wps:cNvSpPr>
                          <a:spLocks/>
                        </wps:cNvSpPr>
                        <wps:spPr bwMode="auto">
                          <a:xfrm>
                            <a:off x="2340" y="793"/>
                            <a:ext cx="8428"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4"/>
                        <wps:cNvSpPr>
                          <a:spLocks/>
                        </wps:cNvSpPr>
                        <wps:spPr bwMode="auto">
                          <a:xfrm>
                            <a:off x="2340" y="1069"/>
                            <a:ext cx="826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wps:cNvSpPr>
                        <wps:spPr bwMode="auto">
                          <a:xfrm>
                            <a:off x="2340" y="1345"/>
                            <a:ext cx="827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6"/>
                        <wps:cNvSpPr>
                          <a:spLocks/>
                        </wps:cNvSpPr>
                        <wps:spPr bwMode="auto">
                          <a:xfrm>
                            <a:off x="2340" y="1609"/>
                            <a:ext cx="748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2D3C80" id="Group 31" o:spid="_x0000_s1026" style="position:absolute;margin-left:71.4pt;margin-top:492.3pt;width:467.5pt;height:174.6pt;z-index:-251656192;mso-position-horizontal-relative:page" coordorigin="1428,-1597" coordsize="935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" o:allowincell="f">
                <v:rect id="Rectangle 33" o:spid="_x0000_s1027" style="position:absolute;left:1440;top:-1587;width:9291;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hog8QA&#10;AADbAAAADwAAAGRycy9kb3ducmV2LnhtbESPQWvCQBSE70L/w/IKvenGFIqkWaWWBuKh1cbm/sg+&#10;k2D2bchuTfrvu4LgcZiZb5h0M5lOXGhwrWUFy0UEgriyuuVawc8xm69AOI+ssbNMCv7IwWb9MEsx&#10;0Xbkb7oUvhYBwi5BBY33fSKlqxoy6Ba2Jw7eyQ4GfZBDLfWAY4CbTsZR9CINthwWGuzpvaHqXPwa&#10;Bbj7Gg92POtduf/c7uNT+ZEfM6WeHqe3VxCeJn8P39q5VvAcw/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YaIPEAAAA2wAAAA8AAAAAAAAAAAAAAAAAmAIAAGRycy9k&#10;b3ducmV2LnhtbFBLBQYAAAAABAAEAPUAAACJAwAAAAA=&#10;" fillcolor="#fefe00" stroked="f">
                  <v:path arrowok="t"/>
                </v:rect>
                <v:shape id="Freeform 34" o:spid="_x0000_s1028" style="position:absolute;left:1440;top:-1339;width:1150;height:0;visibility:visible;mso-wrap-style:square;v-text-anchor:top" coordsize="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1bF8MA&#10;AADbAAAADwAAAGRycy9kb3ducmV2LnhtbESPzW7CMBCE70i8g7VIvYEDUVGV4qACrdojNfS+jTc/&#10;SryOYhfC29eVKnEczcw3ms12tJ240OAbxwqWiwQEceFMw5WC8+lt/gTCB2SDnWNScCMP23w62WBm&#10;3JU/6aJDJSKEfYYK6hD6TEpf1GTRL1xPHL3SDRZDlEMlzYDXCLedXCXJWlpsOC7U2NO+pqLVP1aB&#10;bo/vKR/L9mt3wNdKf99w/6iVepiNL88gAo3hHv5vfxgFaQp/X+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1bF8MAAADbAAAADwAAAAAAAAAAAAAAAACYAgAAZHJzL2Rv&#10;d25yZXYueG1sUEsFBgAAAAAEAAQA9QAAAIgDAAAAAA==&#10;" path="m,l1150,e" filled="f" strokeweight=".41625mm">
                  <v:path arrowok="t" o:connecttype="custom" o:connectlocs="0,0;1150,0" o:connectangles="0,0"/>
                </v:shape>
                <v:rect id="Rectangle 35" o:spid="_x0000_s1029" style="position:absolute;left:2340;top:-1322;width:7555;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1VbMMA&#10;AADbAAAADwAAAGRycy9kb3ducmV2LnhtbESPT4vCMBTE7wt+h/AEb2u6KiJdo6yioIf1T13vj+bZ&#10;FpuX0kRbv/1GEDwOM/MbZjpvTSnuVLvCsoKvfgSCOLW64EzB32n9OQHhPLLG0jIpeJCD+azzMcVY&#10;24aPdE98JgKEXYwKcu+rWEqX5mTQ9W1FHLyLrQ36IOtM6hqbADelHETRWBosOCzkWNEyp/Sa3IwC&#10;3O6ag22uenve/y72g8t5tTmtlep1259vEJ5a/w6/2hutYDiC55fw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1VbMMAAADbAAAADwAAAAAAAAAAAAAAAACYAgAAZHJzL2Rv&#10;d25yZXYueG1sUEsFBgAAAAAEAAQA9QAAAIgDAAAAAA==&#10;" fillcolor="#fefe00" stroked="f">
                  <v:path arrowok="t"/>
                </v:rect>
                <v:rect id="Rectangle 36" o:spid="_x0000_s1030" style="position:absolute;left:2340;top:-1058;width:8156;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w98MA&#10;AADbAAAADwAAAGRycy9kb3ducmV2LnhtbESPT4vCMBTE7wt+h/AEb2u6iiJdo6yioIf1T13vj+bZ&#10;FpuX0kRbv/1GEDwOM/MbZjpvTSnuVLvCsoKvfgSCOLW64EzB32n9OQHhPLLG0jIpeJCD+azzMcVY&#10;24aPdE98JgKEXYwKcu+rWEqX5mTQ9W1FHLyLrQ36IOtM6hqbADelHETRWBosOCzkWNEyp/Sa3IwC&#10;3O6ag22uenve/y72g8t5tTmtlep1259vEJ5a/w6/2hutYDiC55fw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Hw98MAAADbAAAADwAAAAAAAAAAAAAAAACYAgAAZHJzL2Rv&#10;d25yZXYueG1sUEsFBgAAAAAEAAQA9QAAAIgDAAAAAA==&#10;" fillcolor="#fefe00" stroked="f">
                  <v:path arrowok="t"/>
                </v:rect>
                <v:rect id="Rectangle 37" o:spid="_x0000_s1031" style="position:absolute;left:2340;top:-793;width:8010;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ugMQA&#10;AADbAAAADwAAAGRycy9kb3ducmV2LnhtbESPT2vCQBTE7wW/w/IEb3VjBCnRVVpRMAdr65/7I/tM&#10;QrJvQ3ZN4rfvFgo9DjPzG2a1GUwtOmpdaVnBbBqBIM6sLjlXcL3sX99AOI+ssbZMCp7kYLMevaww&#10;0bbnb+rOPhcBwi5BBYX3TSKlywoy6Ka2IQ7e3bYGfZBtLnWLfYCbWsZRtJAGSw4LBTa0LSirzg+j&#10;ANPP/sv2lU5vp+PHKb7fdofLXqnJeHhfgvA0+P/wX/ugFcwX8Psl/A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jboDEAAAA2wAAAA8AAAAAAAAAAAAAAAAAmAIAAGRycy9k&#10;b3ducmV2LnhtbFBLBQYAAAAABAAEAPUAAACJAwAAAAA=&#10;" fillcolor="#fefe00" stroked="f">
                  <v:path arrowok="t"/>
                </v:rect>
                <v:rect id="Rectangle 38" o:spid="_x0000_s1032" style="position:absolute;left:2340;top:-529;width:8347;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LG8MA&#10;AADbAAAADwAAAGRycy9kb3ducmV2LnhtbESPT4vCMBTE7wt+h/AEb2u6Cipdo6yioIf1T13vj+bZ&#10;FpuX0kRbv/1GEDwOM/MbZjpvTSnuVLvCsoKvfgSCOLW64EzB32n9OQHhPLLG0jIpeJCD+azzMcVY&#10;24aPdE98JgKEXYwKcu+rWEqX5mTQ9W1FHLyLrQ36IOtM6hqbADelHETRSBosOCzkWNEyp/Sa3IwC&#10;3O6ag22uenve/y72g8t5tTmtlep1259vEJ5a/w6/2hutYDiG55fw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LG8MAAADbAAAADwAAAAAAAAAAAAAAAACYAgAAZHJzL2Rv&#10;d25yZXYueG1sUEsFBgAAAAAEAAQA9QAAAIgDAAAAAA==&#10;" fillcolor="#fefe00" stroked="f">
                  <v:path arrowok="t"/>
                </v:rect>
                <v:rect id="Rectangle 39" o:spid="_x0000_s1033" style="position:absolute;left:2340;top:-265;width:7867;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Bfab8A&#10;AADbAAAADwAAAGRycy9kb3ducmV2LnhtbERPy4rCMBTdC/5DuII7TVUQqUZRGUEX46Pq/tJc22Jz&#10;U5qM7fy9WQguD+e9WLWmFC+qXWFZwWgYgSBOrS44U3C77gYzEM4jaywtk4J/crBadjsLjLVt+EKv&#10;xGcihLCLUUHufRVL6dKcDLqhrYgD97C1QR9gnUldYxPCTSnHUTSVBgsODTlWtM0pfSZ/RgEejs3Z&#10;Nk99uJ9+N6fx4/6zv+6U6vfa9RyEp9Z/xR/3XiuYhLHhS/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sF9pvwAAANsAAAAPAAAAAAAAAAAAAAAAAJgCAABkcnMvZG93bnJl&#10;di54bWxQSwUGAAAAAAQABAD1AAAAhAMAAAAA&#10;" fillcolor="#fefe00" stroked="f">
                  <v:path arrowok="t"/>
                </v:rect>
                <v:rect id="Rectangle 40" o:spid="_x0000_s1034" style="position:absolute;left:2340;width:813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z68sMA&#10;AADbAAAADwAAAGRycy9kb3ducmV2LnhtbESPT4vCMBTE7wt+h/AEb2u6CqJdo6yioIf1T13vj+bZ&#10;FpuX0kRbv/1GEDwOM/MbZjpvTSnuVLvCsoKvfgSCOLW64EzB32n9OQbhPLLG0jIpeJCD+azzMcVY&#10;24aPdE98JgKEXYwKcu+rWEqX5mTQ9W1FHLyLrQ36IOtM6hqbADelHETRSBosOCzkWNEyp/Sa3IwC&#10;3O6ag22uenve/y72g8t5tTmtlep1259vEJ5a/w6/2hutYDiB55fw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z68sMAAADbAAAADwAAAAAAAAAAAAAAAACYAgAAZHJzL2Rv&#10;d25yZXYueG1sUEsFBgAAAAAEAAQA9QAAAIgDAAAAAA==&#10;" fillcolor="#fefe00" stroked="f">
                  <v:path arrowok="t"/>
                </v:rect>
                <v:rect id="Rectangle 41" o:spid="_x0000_s1035" style="position:absolute;left:2340;top:263;width:8079;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gEr8A&#10;AADbAAAADwAAAGRycy9kb3ducmV2LnhtbERPy4rCMBTdC/5DuII7TRURqUZRGUEX46Pq/tJc22Jz&#10;U5qM7fy9WQguD+e9WLWmFC+qXWFZwWgYgSBOrS44U3C77gYzEM4jaywtk4J/crBadjsLjLVt+EKv&#10;xGcihLCLUUHufRVL6dKcDLqhrYgD97C1QR9gnUldYxPCTSnHUTSVBgsODTlWtM0pfSZ/RgEejs3Z&#10;Nk99uJ9+N6fx4/6zv+6U6vfa9RyEp9Z/xR/3XiuYhPXhS/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wCASvwAAANsAAAAPAAAAAAAAAAAAAAAAAJgCAABkcnMvZG93bnJl&#10;di54bWxQSwUGAAAAAAQABAD1AAAAhAMAAAAA&#10;" fillcolor="#fefe00" stroked="f">
                  <v:path arrowok="t"/>
                </v:rect>
                <v:rect id="Rectangle 42" o:spid="_x0000_s1036" style="position:absolute;left:2340;top:529;width:7856;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FicMA&#10;AADbAAAADwAAAGRycy9kb3ducmV2LnhtbESPT2vCQBTE7wW/w/KE3uomUkqJrqKiEA+t/++P7DMJ&#10;yb4N2W2SfvuuIPQ4zMxvmPlyMLXoqHWlZQXxJAJBnFldcq7getm9fYJwHlljbZkU/JKD5WL0MsdE&#10;255P1J19LgKEXYIKCu+bREqXFWTQTWxDHLy7bQ36INtc6hb7ADe1nEbRhzRYclgosKFNQVl1/jEK&#10;cP/dH21f6f3t8LU+TO+3bXrZKfU6HlYzEJ4G/x9+tlOt4D2Gx5fw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yFicMAAADbAAAADwAAAAAAAAAAAAAAAACYAgAAZHJzL2Rv&#10;d25yZXYueG1sUEsFBgAAAAAEAAQA9QAAAIgDAAAAAA==&#10;" fillcolor="#fefe00" stroked="f">
                  <v:path arrowok="t"/>
                </v:rect>
                <v:rect id="Rectangle 43" o:spid="_x0000_s1037" style="position:absolute;left:2340;top:793;width:842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4b/sQA&#10;AADbAAAADwAAAGRycy9kb3ducmV2LnhtbESPQWvCQBSE70L/w/IKvenGUIqkWaWWBuKh1cbm/sg+&#10;k2D2bchuTfrvu4LgcZiZb5h0M5lOXGhwrWUFy0UEgriyuuVawc8xm69AOI+ssbNMCv7IwWb9MEsx&#10;0Xbkb7oUvhYBwi5BBY33fSKlqxoy6Ba2Jw7eyQ4GfZBDLfWAY4CbTsZR9CINthwWGuzpvaHqXPwa&#10;Bbj7Gg92POtduf/c7uNT+ZEfM6WeHqe3VxCeJn8P39q5VvAcw/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eG/7EAAAA2wAAAA8AAAAAAAAAAAAAAAAAmAIAAGRycy9k&#10;b3ducmV2LnhtbFBLBQYAAAAABAAEAPUAAACJAwAAAAA=&#10;" fillcolor="#fefe00" stroked="f">
                  <v:path arrowok="t"/>
                </v:rect>
                <v:rect id="Rectangle 44" o:spid="_x0000_s1038" style="position:absolute;left:2340;top:1069;width:826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K+ZcMA&#10;AADbAAAADwAAAGRycy9kb3ducmV2LnhtbESPT4vCMBTE7wt+h/AEb2u6KiJdo6yioIf1T13vj+bZ&#10;FpuX0kRbv/1GEDwOM/MbZjpvTSnuVLvCsoKvfgSCOLW64EzB32n9OQHhPLLG0jIpeJCD+azzMcVY&#10;24aPdE98JgKEXYwKcu+rWEqX5mTQ9W1FHLyLrQ36IOtM6hqbADelHETRWBosOCzkWNEyp/Sa3IwC&#10;3O6ag22uenve/y72g8t5tTmtlep1259vEJ5a/w6/2hutYDSE55fw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K+ZcMAAADbAAAADwAAAAAAAAAAAAAAAACYAgAAZHJzL2Rv&#10;d25yZXYueG1sUEsFBgAAAAAEAAQA9QAAAIgDAAAAAA==&#10;" fillcolor="#fefe00" stroked="f">
                  <v:path arrowok="t"/>
                </v:rect>
                <v:rect id="Rectangle 45" o:spid="_x0000_s1039" style="position:absolute;left:2340;top:1345;width:8275;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mEcMA&#10;AADbAAAADwAAAGRycy9kb3ducmV2LnhtbESPT4vCMBTE7wt+h/AEb2uqyLJUU1FZQQ/r/94fzbMt&#10;Ni+lydr67Y0g7HGYmd8ws3lnKnGnxpWWFYyGEQjizOqScwWX8/rzG4TzyBory6TgQQ7mSe9jhrG2&#10;LR/pfvK5CBB2MSoovK9jKV1WkEE3tDVx8K62MeiDbHKpG2wD3FRyHEVf0mDJYaHAmlYFZbfTn1GA&#10;2117sO1Nb9P973I/vqY/m/NaqUG/W0xBeOr8f/jd3mgFkwm8voQfIJ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smEcMAAADbAAAADwAAAAAAAAAAAAAAAACYAgAAZHJzL2Rv&#10;d25yZXYueG1sUEsFBgAAAAAEAAQA9QAAAIgDAAAAAA==&#10;" fillcolor="#fefe00" stroked="f">
                  <v:path arrowok="t"/>
                </v:rect>
                <v:rect id="Rectangle 46" o:spid="_x0000_s1040" style="position:absolute;left:2340;top:1609;width:748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DisMA&#10;AADbAAAADwAAAGRycy9kb3ducmV2LnhtbESPT4vCMBTE7wt+h/AEb2u6oiJdo6yioIf1T13vj+bZ&#10;FpuX0kRbv/1GEDwOM/MbZjpvTSnuVLvCsoKvfgSCOLW64EzB32n9OQHhPLLG0jIpeJCD+azzMcVY&#10;24aPdE98JgKEXYwKcu+rWEqX5mTQ9W1FHLyLrQ36IOtM6hqbADelHETRWBosOCzkWNEyp/Sa3IwC&#10;3O6ag22uenve/y72g8t5tTmtlep1259vEJ5a/w6/2hutYDiC55fw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eDisMAAADbAAAADwAAAAAAAAAAAAAAAACYAgAAZHJzL2Rv&#10;d25yZXYueG1sUEsFBgAAAAAEAAQA9QAAAIgDAAAAAA==&#10;" fillcolor="#fefe00" stroked="f">
                  <v:path arrowok="t"/>
                </v:rect>
                <w10:wrap anchorx="page"/>
              </v:group>
            </w:pict>
          </mc:Fallback>
        </mc:AlternateContent>
      </w:r>
      <w:r w:rsidR="00CB300B" w:rsidRPr="00EA2D65">
        <w:rPr>
          <w:noProof/>
          <w:color w:val="000000"/>
        </w:rPr>
        <mc:AlternateContent>
          <mc:Choice Requires="wpg">
            <w:drawing>
              <wp:anchor distT="0" distB="0" distL="114300" distR="114300" simplePos="0" relativeHeight="251659264" behindDoc="1" locked="0" layoutInCell="0" allowOverlap="1" wp14:anchorId="4D5F9A7E" wp14:editId="67B6AFB5">
                <wp:simplePos x="0" y="0"/>
                <wp:positionH relativeFrom="page">
                  <wp:posOffset>906780</wp:posOffset>
                </wp:positionH>
                <wp:positionV relativeFrom="paragraph">
                  <wp:posOffset>6252210</wp:posOffset>
                </wp:positionV>
                <wp:extent cx="5937250" cy="22174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217420"/>
                          <a:chOff x="1428" y="-1597"/>
                          <a:chExt cx="9350" cy="3492"/>
                        </a:xfrm>
                      </wpg:grpSpPr>
                      <wps:wsp>
                        <wps:cNvPr id="17" name="Rectangle 18"/>
                        <wps:cNvSpPr>
                          <a:spLocks/>
                        </wps:cNvSpPr>
                        <wps:spPr bwMode="auto">
                          <a:xfrm>
                            <a:off x="1440" y="-1587"/>
                            <a:ext cx="9291"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1440" y="-1339"/>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14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0"/>
                        <wps:cNvSpPr>
                          <a:spLocks/>
                        </wps:cNvSpPr>
                        <wps:spPr bwMode="auto">
                          <a:xfrm>
                            <a:off x="2340" y="-1322"/>
                            <a:ext cx="755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wps:cNvSpPr>
                        <wps:spPr bwMode="auto">
                          <a:xfrm>
                            <a:off x="2340" y="-1058"/>
                            <a:ext cx="8156"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2"/>
                        <wps:cNvSpPr>
                          <a:spLocks/>
                        </wps:cNvSpPr>
                        <wps:spPr bwMode="auto">
                          <a:xfrm>
                            <a:off x="2340" y="-793"/>
                            <a:ext cx="8010"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wps:cNvSpPr>
                        <wps:spPr bwMode="auto">
                          <a:xfrm>
                            <a:off x="2340" y="-529"/>
                            <a:ext cx="8347"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wps:cNvSpPr>
                        <wps:spPr bwMode="auto">
                          <a:xfrm>
                            <a:off x="2340" y="-265"/>
                            <a:ext cx="7867"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5"/>
                        <wps:cNvSpPr>
                          <a:spLocks/>
                        </wps:cNvSpPr>
                        <wps:spPr bwMode="auto">
                          <a:xfrm>
                            <a:off x="2340" y="0"/>
                            <a:ext cx="8134"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wps:cNvSpPr>
                        <wps:spPr bwMode="auto">
                          <a:xfrm>
                            <a:off x="2340" y="263"/>
                            <a:ext cx="8079"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wps:cNvSpPr>
                        <wps:spPr bwMode="auto">
                          <a:xfrm>
                            <a:off x="2340" y="529"/>
                            <a:ext cx="7856"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wps:cNvSpPr>
                        <wps:spPr bwMode="auto">
                          <a:xfrm>
                            <a:off x="2340" y="793"/>
                            <a:ext cx="8428"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
                        <wps:cNvSpPr>
                          <a:spLocks/>
                        </wps:cNvSpPr>
                        <wps:spPr bwMode="auto">
                          <a:xfrm>
                            <a:off x="2340" y="1069"/>
                            <a:ext cx="826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wps:cNvSpPr>
                        <wps:spPr bwMode="auto">
                          <a:xfrm>
                            <a:off x="2340" y="1345"/>
                            <a:ext cx="827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wps:cNvSpPr>
                        <wps:spPr bwMode="auto">
                          <a:xfrm>
                            <a:off x="2340" y="1609"/>
                            <a:ext cx="748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C7C0F1B" id="Group 16" o:spid="_x0000_s1026" style="position:absolute;margin-left:71.4pt;margin-top:492.3pt;width:467.5pt;height:174.6pt;z-index:-251657216;mso-position-horizontal-relative:page" coordorigin="1428,-1597" coordsize="935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" o:allowincell="f">
                <v:rect id="Rectangle 18" o:spid="_x0000_s1027" style="position:absolute;left:1440;top:-1587;width:9291;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Xe8AA&#10;AADbAAAADwAAAGRycy9kb3ducmV2LnhtbERPS4vCMBC+C/6HMII3m+phV2qjqCjoYdf3fWjGtthM&#10;SpO19d9vFha8zcf3nHTRmUo8qXGlZQXjKAZBnFldcq7getmOpiCcR9ZYWSYFL3KwmPd7KSbatnyi&#10;59nnIoSwS1BB4X2dSOmyggy6yNbEgbvbxqAPsMmlbrAN4aaSkzj+kAZLDg0F1rQuKHucf4wC3H+3&#10;R9s+9P52+FodJvfbZnfZKjUcdMsZCE+df4v/3Tsd5n/C3y/hAD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qXe8AAAADbAAAADwAAAAAAAAAAAAAAAACYAgAAZHJzL2Rvd25y&#10;ZXYueG1sUEsFBgAAAAAEAAQA9QAAAIUDAAAAAA==&#10;" fillcolor="#fefe00" stroked="f">
                  <v:path arrowok="t"/>
                </v:rect>
                <v:shape id="Freeform 19" o:spid="_x0000_s1028" style="position:absolute;left:1440;top:-1339;width:1150;height:0;visibility:visible;mso-wrap-style:square;v-text-anchor:top" coordsize="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VBsIA&#10;AADbAAAADwAAAGRycy9kb3ducmV2LnhtbESPQW/CMAyF75P4D5GRuI0U0KapI6ABm8aRBXb3GtNW&#10;bZyqyaD8+/mAtJut9/ze5+V68K26UB/rwAZm0wwUcRFczaWB0/Hj8QVUTMgO28Bk4EYR1qvRwxJz&#10;F678RRebSiUhHHM0UKXU5VrHoiKPcRo6YtHOofeYZO1L7Xq8Srhv9TzLnrXHmqWhwo62FRWN/fUG&#10;bHP4XPDh3Hxvdvhe2p8bbp+sMZPx8PYKKtGQ/s33670TfIGVX2QA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TJUGwgAAANsAAAAPAAAAAAAAAAAAAAAAAJgCAABkcnMvZG93&#10;bnJldi54bWxQSwUGAAAAAAQABAD1AAAAhwMAAAAA&#10;" path="m,l1150,e" filled="f" strokeweight=".41625mm">
                  <v:path arrowok="t" o:connecttype="custom" o:connectlocs="0,0;1150,0" o:connectangles="0,0"/>
                </v:shape>
                <v:rect id="Rectangle 20" o:spid="_x0000_s1029" style="position:absolute;left:2340;top:-1322;width:7555;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mmksAA&#10;AADbAAAADwAAAGRycy9kb3ducmV2LnhtbERPS4vCMBC+C/6HMII3m+phWWujqCjoYdf3fWjGtthM&#10;SpO19d9vFha8zcf3nHTRmUo8qXGlZQXjKAZBnFldcq7getmOPkE4j6yxskwKXuRgMe/3Uky0bflE&#10;z7PPRQhhl6CCwvs6kdJlBRl0ka2JA3e3jUEfYJNL3WAbwk0lJ3H8IQ2WHBoKrGldUPY4/xgFuP9u&#10;j7Z96P3t8LU6TO63ze6yVWo46JYzEJ46/xb/u3c6zJ/C3y/hAD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mmksAAAADbAAAADwAAAAAAAAAAAAAAAACYAgAAZHJzL2Rvd25y&#10;ZXYueG1sUEsFBgAAAAAEAAQA9QAAAIUDAAAAAA==&#10;" fillcolor="#fefe00" stroked="f">
                  <v:path arrowok="t"/>
                </v:rect>
                <v:rect id="Rectangle 21" o:spid="_x0000_s1030" style="position:absolute;left:2340;top:-1058;width:8156;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sr8A&#10;AADbAAAADwAAAGRycy9kb3ducmV2LnhtbERPy4rCMBTdD/gP4QruxtQuRKqpqCjownF87S/N7QOb&#10;m9JEW/9+shBmeTjvxbI3tXhR6yrLCibjCARxZnXFhYLbdfc9A+E8ssbaMil4k4NlOvhaYKJtx2d6&#10;XXwhQgi7BBWU3jeJlC4ryaAb24Y4cLltDfoA20LqFrsQbmoZR9FUGqw4NJTY0Kak7HF5GgV4+Ol+&#10;bffQh/vpuD7F+X27v+6UGg371RyEp97/iz/uvVYQh/XhS/gBMv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H8WyvwAAANsAAAAPAAAAAAAAAAAAAAAAAJgCAABkcnMvZG93bnJl&#10;di54bWxQSwUGAAAAAAQABAD1AAAAhAMAAAAA&#10;" fillcolor="#fefe00" stroked="f">
                  <v:path arrowok="t"/>
                </v:rect>
                <v:rect id="Rectangle 22" o:spid="_x0000_s1031" style="position:absolute;left:2340;top:-793;width:8010;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NgKcMA&#10;AADbAAAADwAAAGRycy9kb3ducmV2LnhtbESPT4vCMBTE7wt+h/AEb2tqD8tSTUVFQQ+u65/eH82z&#10;LTYvpcna+u2NIOxxmJnfMLN5b2pxp9ZVlhVMxhEI4tzqigsFl/Pm8xuE88gaa8uk4EEO5ungY4aJ&#10;th0f6X7yhQgQdgkqKL1vEildXpJBN7YNcfCutjXog2wLqVvsAtzUMo6iL2mw4rBQYkOrkvLb6c8o&#10;wN1P92u7m95lh/3yEF+z9fa8UWo07BdTEJ56/x9+t7daQTyB15fwA2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NgKcMAAADbAAAADwAAAAAAAAAAAAAAAACYAgAAZHJzL2Rv&#10;d25yZXYueG1sUEsFBgAAAAAEAAQA9QAAAIgDAAAAAA==&#10;" fillcolor="#fefe00" stroked="f">
                  <v:path arrowok="t"/>
                </v:rect>
                <v:rect id="Rectangle 23" o:spid="_x0000_s1032" style="position:absolute;left:2340;top:-529;width:8347;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H+XsMA&#10;AADbAAAADwAAAGRycy9kb3ducmV2LnhtbESPT4vCMBTE7wt+h/AEb2tqD8tSjaJiQQ+u67/7o3m2&#10;pc1LabK2fnsjCHscZuY3zGzRm1rcqXWlZQWTcQSCOLO65FzB5Zx+foNwHlljbZkUPMjBYj74mGGi&#10;bcdHup98LgKEXYIKCu+bREqXFWTQjW1DHLybbQ36INtc6ha7ADe1jKPoSxosOSwU2NC6oKw6/RkF&#10;uPvpfm1X6d31sF8d4tt1sz2nSo2G/XIKwlPv/8Pv9lYriGN4fQ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H+XsMAAADbAAAADwAAAAAAAAAAAAAAAACYAgAAZHJzL2Rv&#10;d25yZXYueG1sUEsFBgAAAAAEAAQA9QAAAIgDAAAAAA==&#10;" fillcolor="#fefe00" stroked="f">
                  <v:path arrowok="t"/>
                </v:rect>
                <v:rect id="Rectangle 24" o:spid="_x0000_s1033" style="position:absolute;left:2340;top:-265;width:7867;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1bxcQA&#10;AADbAAAADwAAAGRycy9kb3ducmV2LnhtbESPQWvCQBSE70L/w/IKvenGFIqkWaWWBuKh1cbm/sg+&#10;k2D2bchuTfrvu4LgcZiZb5h0M5lOXGhwrWUFy0UEgriyuuVawc8xm69AOI+ssbNMCv7IwWb9MEsx&#10;0Xbkb7oUvhYBwi5BBY33fSKlqxoy6Ba2Jw7eyQ4GfZBDLfWAY4CbTsZR9CINthwWGuzpvaHqXPwa&#10;Bbj7Gg92POtduf/c7uNT+ZEfM6WeHqe3VxCeJn8P39q5VhA/w/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NW8XEAAAA2wAAAA8AAAAAAAAAAAAAAAAAmAIAAGRycy9k&#10;b3ducmV2LnhtbFBLBQYAAAAABAAEAPUAAACJAwAAAAA=&#10;" fillcolor="#fefe00" stroked="f">
                  <v:path arrowok="t"/>
                </v:rect>
                <v:rect id="Rectangle 25" o:spid="_x0000_s1034" style="position:absolute;left:2340;width:813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TDscQA&#10;AADbAAAADwAAAGRycy9kb3ducmV2LnhtbESPQWvCQBSE70L/w/IKvenGUIqkWaWWBuKh1cbm/sg+&#10;k2D2bchuTfrvu4LgcZiZb5h0M5lOXGhwrWUFy0UEgriyuuVawc8xm69AOI+ssbNMCv7IwWb9MEsx&#10;0Xbkb7oUvhYBwi5BBY33fSKlqxoy6Ba2Jw7eyQ4GfZBDLfWAY4CbTsZR9CINthwWGuzpvaHqXPwa&#10;Bbj7Gg92POtduf/c7uNT+ZEfM6WeHqe3VxCeJn8P39q5VhA/w/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kw7HEAAAA2wAAAA8AAAAAAAAAAAAAAAAAmAIAAGRycy9k&#10;b3ducmV2LnhtbFBLBQYAAAAABAAEAPUAAACJAwAAAAA=&#10;" fillcolor="#fefe00" stroked="f">
                  <v:path arrowok="t"/>
                </v:rect>
                <v:rect id="Rectangle 26" o:spid="_x0000_s1035" style="position:absolute;left:2340;top:263;width:8079;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hmKsQA&#10;AADbAAAADwAAAGRycy9kb3ducmV2LnhtbESPQWvCQBSE70L/w/IKvenGQIukWaWWBuKh1cbm/sg+&#10;k2D2bchuTfrvu4LgcZiZb5h0M5lOXGhwrWUFy0UEgriyuuVawc8xm69AOI+ssbNMCv7IwWb9MEsx&#10;0Xbkb7oUvhYBwi5BBY33fSKlqxoy6Ba2Jw7eyQ4GfZBDLfWAY4CbTsZR9CINthwWGuzpvaHqXPwa&#10;Bbj7Gg92POtduf/c7uNT+ZEfM6WeHqe3VxCeJn8P39q5VhA/w/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oZirEAAAA2wAAAA8AAAAAAAAAAAAAAAAAmAIAAGRycy9k&#10;b3ducmV2LnhtbFBLBQYAAAAABAAEAPUAAACJAwAAAAA=&#10;" fillcolor="#fefe00" stroked="f">
                  <v:path arrowok="t"/>
                </v:rect>
                <v:rect id="Rectangle 27" o:spid="_x0000_s1036" style="position:absolute;left:2340;top:529;width:7856;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4XcQA&#10;AADbAAAADwAAAGRycy9kb3ducmV2LnhtbESPQWvCQBSE7wX/w/IEb3VjDlKiq7SikBysNdH7I/tM&#10;gtm3Ibua9N93C4Ueh5n5hllvR9OKJ/WusaxgMY9AEJdWN1wpuBSH1zcQziNrbC2Tgm9ysN1MXtaY&#10;aDvwmZ65r0SAsEtQQe19l0jpypoMurntiIN3s71BH2RfSd3jEOCmlXEULaXBhsNCjR3tairv+cMo&#10;wOxz+LLDXWfX0/HjFN+u+7Q4KDWbju8rEJ5G/x/+a6daQbyE3y/h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6+F3EAAAA2wAAAA8AAAAAAAAAAAAAAAAAmAIAAGRycy9k&#10;b3ducmV2LnhtbFBLBQYAAAAABAAEAPUAAACJAwAAAAA=&#10;" fillcolor="#fefe00" stroked="f">
                  <v:path arrowok="t"/>
                </v:rect>
                <v:rect id="Rectangle 28" o:spid="_x0000_s1037" style="position:absolute;left:2340;top:793;width:842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xsQA&#10;AADbAAAADwAAAGRycy9kb3ducmV2LnhtbESPQWvCQBSE70L/w/IKvenGHFpJs0otDcRDq43N/ZF9&#10;JsHs25DdmvTfdwXB4zAz3zDpZjKduNDgWssKlosIBHFldcu1gp9jNl+BcB5ZY2eZFPyRg836YZZi&#10;ou3I33QpfC0ChF2CChrv+0RKVzVk0C1sTxy8kx0M+iCHWuoBxwA3nYyj6FkabDksNNjTe0PVufg1&#10;CnD3NR7seNa7cv+53cen8iM/Zko9PU5vryA8Tf4evrVzrSB+ge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2XcbEAAAA2wAAAA8AAAAAAAAAAAAAAAAAmAIAAGRycy9k&#10;b3ducmV2LnhtbFBLBQYAAAAABAAEAPUAAACJAwAAAAA=&#10;" fillcolor="#fefe00" stroked="f">
                  <v:path arrowok="t"/>
                </v:rect>
                <v:rect id="Rectangle 29" o:spid="_x0000_s1038" style="position:absolute;left:2340;top:1069;width:826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JtL8A&#10;AADbAAAADwAAAGRycy9kb3ducmV2LnhtbERPy4rCMBTdD/gP4QruxtQuRKqpqCjownF87S/N7QOb&#10;m9JEW/9+shBmeTjvxbI3tXhR6yrLCibjCARxZnXFhYLbdfc9A+E8ssbaMil4k4NlOvhaYKJtx2d6&#10;XXwhQgi7BBWU3jeJlC4ryaAb24Y4cLltDfoA20LqFrsQbmoZR9FUGqw4NJTY0Kak7HF5GgV4+Ol+&#10;bffQh/vpuD7F+X27v+6UGg371RyEp97/iz/uvVYQh7HhS/gBMv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acm0vwAAANsAAAAPAAAAAAAAAAAAAAAAAJgCAABkcnMvZG93bnJl&#10;di54bWxQSwUGAAAAAAQABAD1AAAAhAMAAAAA&#10;" fillcolor="#fefe00" stroked="f">
                  <v:path arrowok="t"/>
                </v:rect>
                <v:rect id="Rectangle 30" o:spid="_x0000_s1039" style="position:absolute;left:2340;top:1345;width:8275;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VsL8QA&#10;AADbAAAADwAAAGRycy9kb3ducmV2LnhtbESPQWvCQBSE70L/w/IKvenGHEpNs0otDcRDq43N/ZF9&#10;JsHs25DdmvTfdwXB4zAz3zDpZjKduNDgWssKlosIBHFldcu1gp9jNn8B4Tyyxs4yKfgjB5v1wyzF&#10;RNuRv+lS+FoECLsEFTTe94mUrmrIoFvYnjh4JzsY9EEOtdQDjgFuOhlH0bM02HJYaLCn94aqc/Fr&#10;FODuazzY8ax35f5zu49P5Ud+zJR6epzeXkF4mvw9fGvnWkG8gu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lbC/EAAAA2wAAAA8AAAAAAAAAAAAAAAAAmAIAAGRycy9k&#10;b3ducmV2LnhtbFBLBQYAAAAABAAEAPUAAACJAwAAAAA=&#10;" fillcolor="#fefe00" stroked="f">
                  <v:path arrowok="t"/>
                </v:rect>
                <v:rect id="Rectangle 31" o:spid="_x0000_s1040" style="position:absolute;left:2340;top:1609;width:748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Tb78A&#10;AADbAAAADwAAAGRycy9kb3ducmV2LnhtbERPy4rCMBTdC/5DuII7TVUQqUZRGUEX46Pq/tJc22Jz&#10;U5qM7fy9WQguD+e9WLWmFC+qXWFZwWgYgSBOrS44U3C77gYzEM4jaywtk4J/crBadjsLjLVt+EKv&#10;xGcihLCLUUHufRVL6dKcDLqhrYgD97C1QR9gnUldYxPCTSnHUTSVBgsODTlWtM0pfSZ/RgEejs3Z&#10;Nk99uJ9+N6fx4/6zv+6U6vfa9RyEp9Z/xR/3XiuYhPXhS/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xlNvvwAAANsAAAAPAAAAAAAAAAAAAAAAAJgCAABkcnMvZG93bnJl&#10;di54bWxQSwUGAAAAAAQABAD1AAAAhAMAAAAA&#10;" fillcolor="#fefe00" stroked="f">
                  <v:path arrowok="t"/>
                </v:rect>
                <w10:wrap anchorx="page"/>
              </v:group>
            </w:pict>
          </mc:Fallback>
        </mc:AlternateContent>
      </w:r>
      <w:r w:rsidR="00CB300B" w:rsidRPr="00EA2D65">
        <w:rPr>
          <w:noProof/>
          <w:color w:val="000000"/>
        </w:rPr>
        <mc:AlternateContent>
          <mc:Choice Requires="wpg">
            <w:drawing>
              <wp:anchor distT="0" distB="0" distL="114300" distR="114300" simplePos="0" relativeHeight="251658240" behindDoc="1" locked="0" layoutInCell="0" allowOverlap="1" wp14:anchorId="667FAE15" wp14:editId="4B465B15">
                <wp:simplePos x="0" y="0"/>
                <wp:positionH relativeFrom="page">
                  <wp:posOffset>906780</wp:posOffset>
                </wp:positionH>
                <wp:positionV relativeFrom="paragraph">
                  <wp:posOffset>6252210</wp:posOffset>
                </wp:positionV>
                <wp:extent cx="5937250" cy="22174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217420"/>
                          <a:chOff x="1428" y="-1597"/>
                          <a:chExt cx="9350" cy="3492"/>
                        </a:xfrm>
                      </wpg:grpSpPr>
                      <wps:wsp>
                        <wps:cNvPr id="2" name="Rectangle 3"/>
                        <wps:cNvSpPr>
                          <a:spLocks/>
                        </wps:cNvSpPr>
                        <wps:spPr bwMode="auto">
                          <a:xfrm>
                            <a:off x="1440" y="-1587"/>
                            <a:ext cx="9291"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1440" y="-1339"/>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14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wps:cNvSpPr>
                        <wps:spPr bwMode="auto">
                          <a:xfrm>
                            <a:off x="2340" y="-1322"/>
                            <a:ext cx="755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wps:cNvSpPr>
                        <wps:spPr bwMode="auto">
                          <a:xfrm>
                            <a:off x="2340" y="-1058"/>
                            <a:ext cx="8156"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wps:cNvSpPr>
                        <wps:spPr bwMode="auto">
                          <a:xfrm>
                            <a:off x="2340" y="-793"/>
                            <a:ext cx="8010"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wps:cNvSpPr>
                        <wps:spPr bwMode="auto">
                          <a:xfrm>
                            <a:off x="2340" y="-529"/>
                            <a:ext cx="8347"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wps:cNvSpPr>
                        <wps:spPr bwMode="auto">
                          <a:xfrm>
                            <a:off x="2340" y="-265"/>
                            <a:ext cx="7867"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wps:cNvSpPr>
                        <wps:spPr bwMode="auto">
                          <a:xfrm>
                            <a:off x="2340" y="0"/>
                            <a:ext cx="8134"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wps:cNvSpPr>
                        <wps:spPr bwMode="auto">
                          <a:xfrm>
                            <a:off x="2340" y="263"/>
                            <a:ext cx="8079"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wps:cNvSpPr>
                        <wps:spPr bwMode="auto">
                          <a:xfrm>
                            <a:off x="2340" y="529"/>
                            <a:ext cx="7856"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wps:cNvSpPr>
                        <wps:spPr bwMode="auto">
                          <a:xfrm>
                            <a:off x="2340" y="793"/>
                            <a:ext cx="8428"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wps:cNvSpPr>
                        <wps:spPr bwMode="auto">
                          <a:xfrm>
                            <a:off x="2340" y="1069"/>
                            <a:ext cx="826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wps:cNvSpPr>
                        <wps:spPr bwMode="auto">
                          <a:xfrm>
                            <a:off x="2340" y="1345"/>
                            <a:ext cx="827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wps:cNvSpPr>
                        <wps:spPr bwMode="auto">
                          <a:xfrm>
                            <a:off x="2340" y="1609"/>
                            <a:ext cx="748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1572C4C" id="Group 1" o:spid="_x0000_s1026" style="position:absolute;margin-left:71.4pt;margin-top:492.3pt;width:467.5pt;height:174.6pt;z-index:-251658240;mso-position-horizontal-relative:page" coordorigin="1428,-1597" coordsize="935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" o:allowincell="f">
                <v:rect id="Rectangle 3" o:spid="_x0000_s1027" style="position:absolute;left:1440;top:-1587;width:9291;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J4S8IA&#10;AADaAAAADwAAAGRycy9kb3ducmV2LnhtbESPT4vCMBTE7wt+h/AEb2tqD8tSjaJiQQ+u67/7o3m2&#10;pc1LabK2fnsjCHscZuY3zGzRm1rcqXWlZQWTcQSCOLO65FzB5Zx+foNwHlljbZkUPMjBYj74mGGi&#10;bcdHup98LgKEXYIKCu+bREqXFWTQjW1DHLybbQ36INtc6ha7ADe1jKPoSxosOSwU2NC6oKw6/RkF&#10;uPvpfm1X6d31sF8d4tt1sz2nSo2G/XIKwlPv/8Pv9lYriOF1Jdw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nhLwgAAANoAAAAPAAAAAAAAAAAAAAAAAJgCAABkcnMvZG93&#10;bnJldi54bWxQSwUGAAAAAAQABAD1AAAAhwMAAAAA&#10;" fillcolor="#fefe00" stroked="f">
                  <v:path arrowok="t"/>
                </v:rect>
                <v:shape id="Freeform 4" o:spid="_x0000_s1028" style="position:absolute;left:1440;top:-1339;width:1150;height:0;visibility:visible;mso-wrap-style:square;v-text-anchor:top" coordsize="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tRsIA&#10;AADaAAAADwAAAGRycy9kb3ducmV2LnhtbESPQWvCQBSE70L/w/IEb83GSotEN8HaSnvUbb0/s88k&#10;JPs2ZLca/323UPA4zMw3zLoYbScuNPjGsYJ5koIgLp1puFLw/bV7XILwAdlg55gU3MhDkT9M1pgZ&#10;d+UDXXSoRISwz1BBHUKfSenLmiz6xPXE0Tu7wWKIcqikGfAa4baTT2n6Ii02HBdq7GlbU9nqH6tA&#10;t/uPBe/P7fH1Dd8rfbrh9lkrNZuOmxWIQGO4h//bn0bBAv6uxBs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6m1GwgAAANoAAAAPAAAAAAAAAAAAAAAAAJgCAABkcnMvZG93&#10;bnJldi54bWxQSwUGAAAAAAQABAD1AAAAhwMAAAAA&#10;" path="m,l1150,e" filled="f" strokeweight=".41625mm">
                  <v:path arrowok="t" o:connecttype="custom" o:connectlocs="0,0;1150,0" o:connectangles="0,0"/>
                </v:shape>
                <v:rect id="Rectangle 5" o:spid="_x0000_s1029" style="position:absolute;left:2340;top:-1322;width:7555;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FpMMA&#10;AADaAAAADwAAAGRycy9kb3ducmV2LnhtbESPT2vCQBTE74V+h+UVequbBpESXaUVBXPwf70/ss8k&#10;JPs2ZNck/fauIPQ4zMxvmNliMLXoqHWlZQWfowgEcWZ1ybmC3/P64wuE88gaa8uk4I8cLOavLzNM&#10;tO35SN3J5yJA2CWooPC+SaR0WUEG3cg2xMG72tagD7LNpW6xD3BTyziKJtJgyWGhwIaWBWXV6WYU&#10;YLrrD7avdHrZb3/28fWy2pzXSr2/Dd9TEJ4G/x9+tjdawRgeV8IN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dFpMMAAADaAAAADwAAAAAAAAAAAAAAAACYAgAAZHJzL2Rv&#10;d25yZXYueG1sUEsFBgAAAAAEAAQA9QAAAIgDAAAAAA==&#10;" fillcolor="#fefe00" stroked="f">
                  <v:path arrowok="t"/>
                </v:rect>
                <v:rect id="Rectangle 6" o:spid="_x0000_s1030" style="position:absolute;left:2340;top:-1058;width:8156;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gP8MA&#10;AADaAAAADwAAAGRycy9kb3ducmV2LnhtbESPT2vCQBTE74V+h+UVequbBpQSXaUVBXPwf70/ss8k&#10;JPs2ZNck/fauIPQ4zMxvmNliMLXoqHWlZQWfowgEcWZ1ybmC3/P64wuE88gaa8uk4I8cLOavLzNM&#10;tO35SN3J5yJA2CWooPC+SaR0WUEG3cg2xMG72tagD7LNpW6xD3BTyziKJtJgyWGhwIaWBWXV6WYU&#10;YLrrD7avdHrZb3/28fWy2pzXSr2/Dd9TEJ4G/x9+tjdawRgeV8IN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vgP8MAAADaAAAADwAAAAAAAAAAAAAAAACYAgAAZHJzL2Rv&#10;d25yZXYueG1sUEsFBgAAAAAEAAQA9QAAAIgDAAAAAA==&#10;" fillcolor="#fefe00" stroked="f">
                  <v:path arrowok="t"/>
                </v:rect>
                <v:rect id="Rectangle 7" o:spid="_x0000_s1031" style="position:absolute;left:2340;top:-793;width:8010;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l+SMMA&#10;AADaAAAADwAAAGRycy9kb3ducmV2LnhtbESPS2vDMBCE74X+B7GF3Bq5PpjiRA5JqSE5pGle98Va&#10;P4i1MpZqO/8+KhR6HGbmG2a5mkwrBupdY1nB2zwCQVxY3XCl4HLOX99BOI+ssbVMCu7kYJU9Py0x&#10;1XbkIw0nX4kAYZeigtr7LpXSFTUZdHPbEQevtL1BH2RfSd3jGOCmlXEUJdJgw2Ghxo4+aipupx+j&#10;AHdf47cdb3p3Pew3h7i8fm7PuVKzl2m9AOFp8v/hv/ZWK0jg90q4AT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l+SMMAAADaAAAADwAAAAAAAAAAAAAAAACYAgAAZHJzL2Rv&#10;d25yZXYueG1sUEsFBgAAAAAEAAQA9QAAAIgDAAAAAA==&#10;" fillcolor="#fefe00" stroked="f">
                  <v:path arrowok="t"/>
                </v:rect>
                <v:rect id="Rectangle 8" o:spid="_x0000_s1032" style="position:absolute;left:2340;top:-529;width:8347;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08MA&#10;AADaAAAADwAAAGRycy9kb3ducmV2LnhtbESPT2vCQBTE74V+h+UVequb5qAlukorCubg/3p/ZJ9J&#10;SPZtyK5J+u1dQehxmJnfMLPFYGrRUetKywo+RxEI4szqknMFv+f1xxcI55E11pZJwR85WMxfX2aY&#10;aNvzkbqTz0WAsEtQQeF9k0jpsoIMupFtiIN3ta1BH2SbS91iH+CmlnEUjaXBksNCgQ0tC8qq080o&#10;wHTXH2xf6fSy3/7s4+tltTmvlXp/G76nIDwN/j/8bG+0ggk8roQb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08MAAADaAAAADwAAAAAAAAAAAAAAAACYAgAAZHJzL2Rv&#10;d25yZXYueG1sUEsFBgAAAAAEAAQA9QAAAIgDAAAAAA==&#10;" fillcolor="#fefe00" stroked="f">
                  <v:path arrowok="t"/>
                </v:rect>
                <v:rect id="Rectangle 9" o:spid="_x0000_s1033" style="position:absolute;left:2340;top:-265;width:7867;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PobsA&#10;AADaAAAADwAAAGRycy9kb3ducmV2LnhtbERPuwrCMBTdBf8hXMFNUx1EqlFUFHTwrfulubbF5qY0&#10;0da/N4PgeDjv6bwxhXhT5XLLCgb9CARxYnXOqYLbddMbg3AeWWNhmRR8yMF81m5NMda25jO9Lz4V&#10;IYRdjAoy78tYSpdkZND1bUkcuIetDPoAq1TqCusQbgo5jKKRNJhzaMiwpFVGyfPyMgpwd6hPtn7q&#10;3f24Xx6Hj/t6e90o1e00iwkIT43/i3/urVYQtoYr4QbI2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56T6G7AAAA2gAAAA8AAAAAAAAAAAAAAAAAmAIAAGRycy9kb3ducmV2Lnht&#10;bFBLBQYAAAAABAAEAPUAAACAAwAAAAA=&#10;" fillcolor="#fefe00" stroked="f">
                  <v:path arrowok="t"/>
                </v:rect>
                <v:rect id="Rectangle 10" o:spid="_x0000_s1034" style="position:absolute;left:2340;width:813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bqOsMA&#10;AADaAAAADwAAAGRycy9kb3ducmV2LnhtbESPT2vCQBTE74V+h+UVequb5iA2ukorCubg/3p/ZJ9J&#10;SPZtyK5J+u1dQehxmJnfMLPFYGrRUetKywo+RxEI4szqknMFv+f1xwSE88gaa8uk4I8cLOavLzNM&#10;tO35SN3J5yJA2CWooPC+SaR0WUEG3cg2xMG72tagD7LNpW6xD3BTyziKxtJgyWGhwIaWBWXV6WYU&#10;YLrrD7avdHrZb3/28fWy2pzXSr2/Dd9TEJ4G/x9+tjdawRc8roQb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bqOsMAAADaAAAADwAAAAAAAAAAAAAAAACYAgAAZHJzL2Rv&#10;d25yZXYueG1sUEsFBgAAAAAEAAQA9QAAAIgDAAAAAA==&#10;" fillcolor="#fefe00" stroked="f">
                  <v:path arrowok="t"/>
                </v:rect>
                <v:rect id="Rectangle 11" o:spid="_x0000_s1035" style="position:absolute;left:2340;top:263;width:8079;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MPD8MA&#10;AADbAAAADwAAAGRycy9kb3ducmV2LnhtbESPT4vCQAzF7wt+hyGCt3WqB1mqo6go6MF1/XcPndgW&#10;O5nSGW399pvDwt4S3st7v8wWnavUi5pQejYwGiagiDNvS84NXC/bzy9QISJbrDyTgTcFWMx7HzNM&#10;rW/5RK9zzJWEcEjRQBFjnWodsoIchqGviUW7+8ZhlLXJtW2wlXBX6XGSTLTDkqWhwJrWBWWP89MZ&#10;wP13++Pbh93fjofVcXy/bXaXrTGDfrecgorUxX/z3/XOCr7Qyy8ygJ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MPD8MAAADbAAAADwAAAAAAAAAAAAAAAACYAgAAZHJzL2Rv&#10;d25yZXYueG1sUEsFBgAAAAAEAAQA9QAAAIgDAAAAAA==&#10;" fillcolor="#fefe00" stroked="f">
                  <v:path arrowok="t"/>
                </v:rect>
                <v:rect id="Rectangle 12" o:spid="_x0000_s1036" style="position:absolute;left:2340;top:529;width:7856;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lMEA&#10;AADbAAAADwAAAGRycy9kb3ducmV2LnhtbERPyWrDMBC9B/IPYgq9JbJ9KMWJHNqSQHxos98Ha7wQ&#10;a2Qs1Xb/vioUcpvHW2e9mUwrBupdY1lBvIxAEBdWN1wpuF52i1cQziNrbC2Tgh9ysMnmszWm2o58&#10;ouHsKxFC2KWooPa+S6V0RU0G3dJ2xIErbW/QB9hXUvc4hnDTyiSKXqTBhkNDjR191FTcz99GAeZf&#10;49GOd53fDp/vh6S8bfeXnVLPT9PbCoSnyT/E/+69DvNj+PslHC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qpTBAAAA2wAAAA8AAAAAAAAAAAAAAAAAmAIAAGRycy9kb3du&#10;cmV2LnhtbFBLBQYAAAAABAAEAPUAAACGAwAAAAA=&#10;" fillcolor="#fefe00" stroked="f">
                  <v:path arrowok="t"/>
                </v:rect>
                <v:rect id="Rectangle 13" o:spid="_x0000_s1037" style="position:absolute;left:2340;top:793;width:842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0048EA&#10;AADbAAAADwAAAGRycy9kb3ducmV2LnhtbERPS4vCMBC+C/6HMMLeNLUHka5RVCzoYdX1cR+asS1t&#10;JqWJtvvvNwsL3ubje85i1ZtavKh1pWUF00kEgjizuuRcwe2ajucgnEfWWFsmBT/kYLUcDhaYaNvx&#10;N70uPhchhF2CCgrvm0RKlxVk0E1sQxy4h20N+gDbXOoWuxBuahlH0UwaLDk0FNjQtqCsujyNAjwc&#10;u7PtKn24n742p/hx3+2vqVIfo379CcJT79/if/deh/kx/P0SDp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tNOPBAAAA2wAAAA8AAAAAAAAAAAAAAAAAmAIAAGRycy9kb3du&#10;cmV2LnhtbFBLBQYAAAAABAAEAPUAAACGAwAAAAA=&#10;" fillcolor="#fefe00" stroked="f">
                  <v:path arrowok="t"/>
                </v:rect>
                <v:rect id="Rectangle 14" o:spid="_x0000_s1038" style="position:absolute;left:2340;top:1069;width:826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GReMAA&#10;AADbAAAADwAAAGRycy9kb3ducmV2LnhtbERPS4vCMBC+C/6HMII3m+rCIrVRVBT0sOv7PjRjW2wm&#10;pcna+u83Cwve5uN7TrroTCWe1LjSsoJxFIMgzqwuOVdwvWxHUxDOI2usLJOCFzlYzPu9FBNtWz7R&#10;8+xzEULYJaig8L5OpHRZQQZdZGviwN1tY9AH2ORSN9iGcFPJSRx/SoMlh4YCa1oXlD3OP0YB7r/b&#10;o20fen87fK0Ok/tts7tslRoOuuUMhKfOv8X/7p0O8z/g75dwgJ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GReMAAAADbAAAADwAAAAAAAAAAAAAAAACYAgAAZHJzL2Rvd25y&#10;ZXYueG1sUEsFBgAAAAAEAAQA9QAAAIUDAAAAAA==&#10;" fillcolor="#fefe00" stroked="f">
                  <v:path arrowok="t"/>
                </v:rect>
                <v:rect id="Rectangle 15" o:spid="_x0000_s1039" style="position:absolute;left:2340;top:1345;width:8275;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JDMAA&#10;AADbAAAADwAAAGRycy9kb3ducmV2LnhtbERPS4vCMBC+C/6HMII3myrLIrVRVBT0sOv7PjRjW2wm&#10;pcna+u83Cwve5uN7TrroTCWe1LjSsoJxFIMgzqwuOVdwvWxHUxDOI2usLJOCFzlYzPu9FBNtWz7R&#10;8+xzEULYJaig8L5OpHRZQQZdZGviwN1tY9AH2ORSN9iGcFPJSRx/SoMlh4YCa1oXlD3OP0YB7r/b&#10;o20fen87fK0Ok/tts7tslRoOuuUMhKfOv8X/7p0O8z/g75dwgJ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gJDMAAAADbAAAADwAAAAAAAAAAAAAAAACYAgAAZHJzL2Rvd25y&#10;ZXYueG1sUEsFBgAAAAAEAAQA9QAAAIUDAAAAAA==&#10;" fillcolor="#fefe00" stroked="f">
                  <v:path arrowok="t"/>
                </v:rect>
                <v:rect id="Rectangle 16" o:spid="_x0000_s1040" style="position:absolute;left:2340;top:1609;width:748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Ssl8AA&#10;AADbAAAADwAAAGRycy9kb3ducmV2LnhtbERPS4vCMBC+C/6HMII3myrsIrVRVBT0sOv7PjRjW2wm&#10;pcna+u83Cwve5uN7TrroTCWe1LjSsoJxFIMgzqwuOVdwvWxHUxDOI2usLJOCFzlYzPu9FBNtWz7R&#10;8+xzEULYJaig8L5OpHRZQQZdZGviwN1tY9AH2ORSN9iGcFPJSRx/SoMlh4YCa1oXlD3OP0YB7r/b&#10;o20fen87fK0Ok/tts7tslRoOuuUMhKfOv8X/7p0O8z/g75dwgJ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Ssl8AAAADbAAAADwAAAAAAAAAAAAAAAACYAgAAZHJzL2Rvd25y&#10;ZXYueG1sUEsFBgAAAAAEAAQA9QAAAIUDAAAAAA==&#10;" fillcolor="#fefe00" stroked="f">
                  <v:path arrowok="t"/>
                </v:rect>
                <w10:wrap anchorx="page"/>
              </v:group>
            </w:pict>
          </mc:Fallback>
        </mc:AlternateContent>
      </w:r>
    </w:p>
    <w:p w:rsidR="00CB300B" w:rsidRPr="00EA2D65" w:rsidRDefault="00CB300B" w:rsidP="00F52713">
      <w:pPr>
        <w:widowControl w:val="0"/>
        <w:autoSpaceDE w:val="0"/>
        <w:autoSpaceDN w:val="0"/>
        <w:adjustRightInd w:val="0"/>
        <w:ind w:left="1000" w:right="106" w:hanging="900"/>
        <w:rPr>
          <w:color w:val="000000"/>
          <w:sz w:val="23"/>
          <w:szCs w:val="23"/>
        </w:rPr>
      </w:pPr>
      <w:r w:rsidRPr="00EA2D65">
        <w:rPr>
          <w:b/>
          <w:bCs/>
          <w:color w:val="000000"/>
          <w:sz w:val="23"/>
          <w:szCs w:val="23"/>
        </w:rPr>
        <w:t>Blackboa</w:t>
      </w:r>
      <w:r w:rsidRPr="00EA2D65">
        <w:rPr>
          <w:b/>
          <w:bCs/>
          <w:color w:val="000000"/>
          <w:spacing w:val="-1"/>
          <w:sz w:val="23"/>
          <w:szCs w:val="23"/>
        </w:rPr>
        <w:t>r</w:t>
      </w:r>
      <w:r w:rsidRPr="00EA2D65">
        <w:rPr>
          <w:b/>
          <w:bCs/>
          <w:color w:val="000000"/>
          <w:sz w:val="23"/>
          <w:szCs w:val="23"/>
        </w:rPr>
        <w:t>d</w:t>
      </w:r>
      <w:r w:rsidRPr="00EA2D65">
        <w:rPr>
          <w:b/>
          <w:bCs/>
          <w:color w:val="000000"/>
          <w:spacing w:val="-1"/>
          <w:sz w:val="23"/>
          <w:szCs w:val="23"/>
        </w:rPr>
        <w:t xml:space="preserve"> </w:t>
      </w:r>
      <w:r w:rsidRPr="00EA2D65">
        <w:rPr>
          <w:color w:val="000000"/>
          <w:sz w:val="23"/>
          <w:szCs w:val="23"/>
        </w:rPr>
        <w:t>is the co</w:t>
      </w:r>
      <w:r w:rsidRPr="00EA2D65">
        <w:rPr>
          <w:color w:val="000000"/>
          <w:spacing w:val="-2"/>
          <w:sz w:val="23"/>
          <w:szCs w:val="23"/>
        </w:rPr>
        <w:t>m</w:t>
      </w:r>
      <w:r w:rsidRPr="00EA2D65">
        <w:rPr>
          <w:color w:val="000000"/>
          <w:sz w:val="23"/>
          <w:szCs w:val="23"/>
        </w:rPr>
        <w:t>puter software</w:t>
      </w:r>
      <w:r w:rsidRPr="00EA2D65">
        <w:rPr>
          <w:color w:val="000000"/>
          <w:spacing w:val="-1"/>
          <w:sz w:val="23"/>
          <w:szCs w:val="23"/>
        </w:rPr>
        <w:t xml:space="preserve"> </w:t>
      </w:r>
      <w:r w:rsidRPr="00EA2D65">
        <w:rPr>
          <w:color w:val="000000"/>
          <w:sz w:val="23"/>
          <w:szCs w:val="23"/>
        </w:rPr>
        <w:t>used to deli</w:t>
      </w:r>
      <w:r w:rsidRPr="00EA2D65">
        <w:rPr>
          <w:color w:val="000000"/>
          <w:spacing w:val="-1"/>
          <w:sz w:val="23"/>
          <w:szCs w:val="23"/>
        </w:rPr>
        <w:t>v</w:t>
      </w:r>
      <w:r w:rsidRPr="00EA2D65">
        <w:rPr>
          <w:color w:val="000000"/>
          <w:sz w:val="23"/>
          <w:szCs w:val="23"/>
        </w:rPr>
        <w:t>er this cours</w:t>
      </w:r>
      <w:r w:rsidRPr="00EA2D65">
        <w:rPr>
          <w:color w:val="000000"/>
          <w:spacing w:val="-1"/>
          <w:sz w:val="23"/>
          <w:szCs w:val="23"/>
        </w:rPr>
        <w:t>e</w:t>
      </w:r>
      <w:r w:rsidRPr="00EA2D65">
        <w:rPr>
          <w:color w:val="000000"/>
          <w:sz w:val="23"/>
          <w:szCs w:val="23"/>
        </w:rPr>
        <w:t>. It is essent</w:t>
      </w:r>
      <w:r w:rsidRPr="00EA2D65">
        <w:rPr>
          <w:color w:val="000000"/>
          <w:spacing w:val="-2"/>
          <w:sz w:val="23"/>
          <w:szCs w:val="23"/>
        </w:rPr>
        <w:t>i</w:t>
      </w:r>
      <w:r w:rsidRPr="00EA2D65">
        <w:rPr>
          <w:color w:val="000000"/>
          <w:sz w:val="23"/>
          <w:szCs w:val="23"/>
        </w:rPr>
        <w:t xml:space="preserve">al that </w:t>
      </w:r>
      <w:r w:rsidRPr="00EA2D65">
        <w:rPr>
          <w:color w:val="000000"/>
          <w:spacing w:val="1"/>
          <w:sz w:val="23"/>
          <w:szCs w:val="23"/>
        </w:rPr>
        <w:t>y</w:t>
      </w:r>
      <w:r w:rsidRPr="00EA2D65">
        <w:rPr>
          <w:color w:val="000000"/>
          <w:sz w:val="23"/>
          <w:szCs w:val="23"/>
        </w:rPr>
        <w:t xml:space="preserve">ou </w:t>
      </w:r>
      <w:r w:rsidRPr="00EA2D65">
        <w:rPr>
          <w:color w:val="000000"/>
          <w:spacing w:val="-1"/>
          <w:sz w:val="23"/>
          <w:szCs w:val="23"/>
        </w:rPr>
        <w:t>h</w:t>
      </w:r>
      <w:r w:rsidRPr="00EA2D65">
        <w:rPr>
          <w:color w:val="000000"/>
          <w:sz w:val="23"/>
          <w:szCs w:val="23"/>
        </w:rPr>
        <w:t>ave reliable access to the</w:t>
      </w:r>
      <w:r w:rsidRPr="00EA2D65">
        <w:rPr>
          <w:color w:val="000000"/>
          <w:spacing w:val="-1"/>
          <w:sz w:val="23"/>
          <w:szCs w:val="23"/>
        </w:rPr>
        <w:t xml:space="preserve"> </w:t>
      </w:r>
      <w:r w:rsidRPr="00EA2D65">
        <w:rPr>
          <w:color w:val="000000"/>
          <w:sz w:val="23"/>
          <w:szCs w:val="23"/>
        </w:rPr>
        <w:t>Internet, Microsoft Word, Power</w:t>
      </w:r>
      <w:r w:rsidRPr="00EA2D65">
        <w:rPr>
          <w:color w:val="000000"/>
          <w:spacing w:val="-1"/>
          <w:sz w:val="23"/>
          <w:szCs w:val="23"/>
        </w:rPr>
        <w:t xml:space="preserve"> </w:t>
      </w:r>
      <w:r w:rsidRPr="00EA2D65">
        <w:rPr>
          <w:color w:val="000000"/>
          <w:sz w:val="23"/>
          <w:szCs w:val="23"/>
        </w:rPr>
        <w:t>Poin</w:t>
      </w:r>
      <w:r w:rsidRPr="00EA2D65">
        <w:rPr>
          <w:color w:val="000000"/>
          <w:spacing w:val="-2"/>
          <w:sz w:val="23"/>
          <w:szCs w:val="23"/>
        </w:rPr>
        <w:t>t</w:t>
      </w:r>
      <w:r w:rsidRPr="00EA2D65">
        <w:rPr>
          <w:color w:val="000000"/>
          <w:sz w:val="23"/>
          <w:szCs w:val="23"/>
        </w:rPr>
        <w:t>, Excel,</w:t>
      </w:r>
      <w:r w:rsidR="00F52713" w:rsidRPr="00EA2D65">
        <w:rPr>
          <w:color w:val="000000"/>
          <w:sz w:val="23"/>
          <w:szCs w:val="23"/>
        </w:rPr>
        <w:t xml:space="preserve"> Adobe,</w:t>
      </w:r>
      <w:r w:rsidRPr="00EA2D65">
        <w:rPr>
          <w:color w:val="000000"/>
          <w:sz w:val="23"/>
          <w:szCs w:val="23"/>
        </w:rPr>
        <w:t xml:space="preserve"> etc.  It is the studen</w:t>
      </w:r>
      <w:r w:rsidRPr="00EA2D65">
        <w:rPr>
          <w:color w:val="000000"/>
          <w:spacing w:val="-2"/>
          <w:sz w:val="23"/>
          <w:szCs w:val="23"/>
        </w:rPr>
        <w:t>t</w:t>
      </w:r>
      <w:r w:rsidRPr="00EA2D65">
        <w:rPr>
          <w:color w:val="000000"/>
          <w:spacing w:val="2"/>
          <w:sz w:val="23"/>
          <w:szCs w:val="23"/>
        </w:rPr>
        <w:t>’</w:t>
      </w:r>
      <w:r w:rsidRPr="00EA2D65">
        <w:rPr>
          <w:color w:val="000000"/>
          <w:sz w:val="23"/>
          <w:szCs w:val="23"/>
        </w:rPr>
        <w:t>s responsibility</w:t>
      </w:r>
      <w:r w:rsidRPr="00EA2D65">
        <w:rPr>
          <w:color w:val="000000"/>
          <w:spacing w:val="1"/>
          <w:sz w:val="23"/>
          <w:szCs w:val="23"/>
        </w:rPr>
        <w:t xml:space="preserve"> </w:t>
      </w:r>
      <w:r w:rsidRPr="00EA2D65">
        <w:rPr>
          <w:color w:val="000000"/>
          <w:sz w:val="23"/>
          <w:szCs w:val="23"/>
        </w:rPr>
        <w:t>to v</w:t>
      </w:r>
      <w:r w:rsidRPr="00EA2D65">
        <w:rPr>
          <w:color w:val="000000"/>
          <w:spacing w:val="-1"/>
          <w:sz w:val="23"/>
          <w:szCs w:val="23"/>
        </w:rPr>
        <w:t>e</w:t>
      </w:r>
      <w:r w:rsidRPr="00EA2D65">
        <w:rPr>
          <w:color w:val="000000"/>
          <w:sz w:val="23"/>
          <w:szCs w:val="23"/>
        </w:rPr>
        <w:t>rify</w:t>
      </w:r>
      <w:r w:rsidRPr="00EA2D65">
        <w:rPr>
          <w:color w:val="000000"/>
          <w:spacing w:val="1"/>
          <w:sz w:val="23"/>
          <w:szCs w:val="23"/>
        </w:rPr>
        <w:t xml:space="preserve"> </w:t>
      </w:r>
      <w:r w:rsidRPr="00EA2D65">
        <w:rPr>
          <w:color w:val="000000"/>
          <w:sz w:val="23"/>
          <w:szCs w:val="23"/>
        </w:rPr>
        <w:t>that assign</w:t>
      </w:r>
      <w:r w:rsidRPr="00EA2D65">
        <w:rPr>
          <w:color w:val="000000"/>
          <w:spacing w:val="-2"/>
          <w:sz w:val="23"/>
          <w:szCs w:val="23"/>
        </w:rPr>
        <w:t>m</w:t>
      </w:r>
      <w:r w:rsidRPr="00EA2D65">
        <w:rPr>
          <w:color w:val="000000"/>
          <w:sz w:val="23"/>
          <w:szCs w:val="23"/>
        </w:rPr>
        <w:t>ents and</w:t>
      </w:r>
      <w:r w:rsidRPr="00EA2D65">
        <w:rPr>
          <w:color w:val="000000"/>
          <w:spacing w:val="-1"/>
          <w:sz w:val="23"/>
          <w:szCs w:val="23"/>
        </w:rPr>
        <w:t xml:space="preserve"> </w:t>
      </w:r>
      <w:r w:rsidRPr="00EA2D65">
        <w:rPr>
          <w:color w:val="000000"/>
          <w:sz w:val="23"/>
          <w:szCs w:val="23"/>
        </w:rPr>
        <w:t>ass</w:t>
      </w:r>
      <w:r w:rsidRPr="00EA2D65">
        <w:rPr>
          <w:color w:val="000000"/>
          <w:spacing w:val="-1"/>
          <w:sz w:val="23"/>
          <w:szCs w:val="23"/>
        </w:rPr>
        <w:t>e</w:t>
      </w:r>
      <w:r w:rsidRPr="00EA2D65">
        <w:rPr>
          <w:color w:val="000000"/>
          <w:sz w:val="23"/>
          <w:szCs w:val="23"/>
        </w:rPr>
        <w:t>ss</w:t>
      </w:r>
      <w:r w:rsidRPr="00EA2D65">
        <w:rPr>
          <w:color w:val="000000"/>
          <w:spacing w:val="-2"/>
          <w:sz w:val="23"/>
          <w:szCs w:val="23"/>
        </w:rPr>
        <w:t>m</w:t>
      </w:r>
      <w:r w:rsidR="00F52713" w:rsidRPr="00EA2D65">
        <w:rPr>
          <w:color w:val="000000"/>
          <w:sz w:val="23"/>
          <w:szCs w:val="23"/>
        </w:rPr>
        <w:t>ents are accessible.  You will have deadlines set for you throughout the semester.</w:t>
      </w:r>
      <w:r w:rsidRPr="00EA2D65">
        <w:rPr>
          <w:color w:val="000000"/>
          <w:sz w:val="23"/>
          <w:szCs w:val="23"/>
        </w:rPr>
        <w:t xml:space="preserve">  If</w:t>
      </w:r>
      <w:r w:rsidRPr="00EA2D65">
        <w:rPr>
          <w:color w:val="000000"/>
          <w:spacing w:val="-1"/>
          <w:sz w:val="23"/>
          <w:szCs w:val="23"/>
        </w:rPr>
        <w:t xml:space="preserve"> </w:t>
      </w:r>
      <w:r w:rsidRPr="00EA2D65">
        <w:rPr>
          <w:color w:val="000000"/>
          <w:spacing w:val="1"/>
          <w:sz w:val="23"/>
          <w:szCs w:val="23"/>
        </w:rPr>
        <w:t>y</w:t>
      </w:r>
      <w:r w:rsidRPr="00EA2D65">
        <w:rPr>
          <w:color w:val="000000"/>
          <w:sz w:val="23"/>
          <w:szCs w:val="23"/>
        </w:rPr>
        <w:t>ou</w:t>
      </w:r>
      <w:r w:rsidR="00F52713" w:rsidRPr="00EA2D65">
        <w:rPr>
          <w:color w:val="000000"/>
          <w:sz w:val="23"/>
          <w:szCs w:val="23"/>
        </w:rPr>
        <w:t xml:space="preserve"> </w:t>
      </w:r>
      <w:r w:rsidRPr="00EA2D65">
        <w:rPr>
          <w:color w:val="000000"/>
          <w:sz w:val="23"/>
          <w:szCs w:val="23"/>
        </w:rPr>
        <w:t>wait</w:t>
      </w:r>
      <w:r w:rsidRPr="00EA2D65">
        <w:rPr>
          <w:color w:val="000000"/>
          <w:spacing w:val="-8"/>
          <w:sz w:val="23"/>
          <w:szCs w:val="23"/>
        </w:rPr>
        <w:t xml:space="preserve"> </w:t>
      </w:r>
      <w:r w:rsidRPr="00EA2D65">
        <w:rPr>
          <w:color w:val="000000"/>
          <w:sz w:val="23"/>
          <w:szCs w:val="23"/>
        </w:rPr>
        <w:t>until a few hours before assign</w:t>
      </w:r>
      <w:r w:rsidRPr="00EA2D65">
        <w:rPr>
          <w:color w:val="000000"/>
          <w:spacing w:val="-2"/>
          <w:sz w:val="23"/>
          <w:szCs w:val="23"/>
        </w:rPr>
        <w:t>m</w:t>
      </w:r>
      <w:r w:rsidRPr="00EA2D65">
        <w:rPr>
          <w:color w:val="000000"/>
          <w:sz w:val="23"/>
          <w:szCs w:val="23"/>
        </w:rPr>
        <w:t>ents are due</w:t>
      </w:r>
      <w:r w:rsidRPr="00EA2D65">
        <w:rPr>
          <w:color w:val="000000"/>
          <w:spacing w:val="-1"/>
          <w:sz w:val="23"/>
          <w:szCs w:val="23"/>
        </w:rPr>
        <w:t xml:space="preserve"> a</w:t>
      </w:r>
      <w:r w:rsidRPr="00EA2D65">
        <w:rPr>
          <w:color w:val="000000"/>
          <w:sz w:val="23"/>
          <w:szCs w:val="23"/>
        </w:rPr>
        <w:t>nd have technical difficulties, they</w:t>
      </w:r>
      <w:r w:rsidRPr="00EA2D65">
        <w:rPr>
          <w:color w:val="000000"/>
          <w:spacing w:val="1"/>
          <w:sz w:val="23"/>
          <w:szCs w:val="23"/>
        </w:rPr>
        <w:t xml:space="preserve"> </w:t>
      </w:r>
      <w:r w:rsidRPr="00EA2D65">
        <w:rPr>
          <w:color w:val="000000"/>
          <w:spacing w:val="-2"/>
          <w:sz w:val="23"/>
          <w:szCs w:val="23"/>
        </w:rPr>
        <w:t>m</w:t>
      </w:r>
      <w:r w:rsidRPr="00EA2D65">
        <w:rPr>
          <w:color w:val="000000"/>
          <w:sz w:val="23"/>
          <w:szCs w:val="23"/>
        </w:rPr>
        <w:t>ay not be corre</w:t>
      </w:r>
      <w:r w:rsidRPr="00EA2D65">
        <w:rPr>
          <w:color w:val="000000"/>
          <w:spacing w:val="-1"/>
          <w:sz w:val="23"/>
          <w:szCs w:val="23"/>
        </w:rPr>
        <w:t>c</w:t>
      </w:r>
      <w:r w:rsidRPr="00EA2D65">
        <w:rPr>
          <w:color w:val="000000"/>
          <w:sz w:val="23"/>
          <w:szCs w:val="23"/>
        </w:rPr>
        <w:t>ted in ti</w:t>
      </w:r>
      <w:r w:rsidRPr="00EA2D65">
        <w:rPr>
          <w:color w:val="000000"/>
          <w:spacing w:val="-2"/>
          <w:sz w:val="23"/>
          <w:szCs w:val="23"/>
        </w:rPr>
        <w:t>m</w:t>
      </w:r>
      <w:r w:rsidRPr="00EA2D65">
        <w:rPr>
          <w:color w:val="000000"/>
          <w:sz w:val="23"/>
          <w:szCs w:val="23"/>
        </w:rPr>
        <w:t>e to</w:t>
      </w:r>
      <w:r w:rsidRPr="00EA2D65">
        <w:rPr>
          <w:color w:val="000000"/>
          <w:spacing w:val="1"/>
          <w:sz w:val="23"/>
          <w:szCs w:val="23"/>
        </w:rPr>
        <w:t xml:space="preserve"> </w:t>
      </w:r>
      <w:r w:rsidRPr="00EA2D65">
        <w:rPr>
          <w:color w:val="000000"/>
          <w:sz w:val="23"/>
          <w:szCs w:val="23"/>
        </w:rPr>
        <w:t>get credit for the assign</w:t>
      </w:r>
      <w:r w:rsidRPr="00EA2D65">
        <w:rPr>
          <w:color w:val="000000"/>
          <w:spacing w:val="-2"/>
          <w:sz w:val="23"/>
          <w:szCs w:val="23"/>
        </w:rPr>
        <w:t>m</w:t>
      </w:r>
      <w:r w:rsidRPr="00EA2D65">
        <w:rPr>
          <w:color w:val="000000"/>
          <w:sz w:val="23"/>
          <w:szCs w:val="23"/>
        </w:rPr>
        <w:t>ent.  Have a</w:t>
      </w:r>
      <w:r w:rsidRPr="00EA2D65">
        <w:rPr>
          <w:color w:val="000000"/>
          <w:spacing w:val="-1"/>
          <w:sz w:val="23"/>
          <w:szCs w:val="23"/>
        </w:rPr>
        <w:t xml:space="preserve"> </w:t>
      </w:r>
      <w:r w:rsidRPr="00EA2D65">
        <w:rPr>
          <w:color w:val="000000"/>
          <w:sz w:val="23"/>
          <w:szCs w:val="23"/>
        </w:rPr>
        <w:t>backup plan</w:t>
      </w:r>
      <w:r w:rsidRPr="00EA2D65">
        <w:rPr>
          <w:color w:val="000000"/>
          <w:spacing w:val="-1"/>
          <w:sz w:val="23"/>
          <w:szCs w:val="23"/>
        </w:rPr>
        <w:t xml:space="preserve"> </w:t>
      </w:r>
      <w:r w:rsidRPr="00EA2D65">
        <w:rPr>
          <w:color w:val="000000"/>
          <w:sz w:val="23"/>
          <w:szCs w:val="23"/>
        </w:rPr>
        <w:t>in place</w:t>
      </w:r>
      <w:r w:rsidR="00F52713" w:rsidRPr="00EA2D65">
        <w:rPr>
          <w:color w:val="000000"/>
          <w:sz w:val="23"/>
          <w:szCs w:val="23"/>
        </w:rPr>
        <w:t xml:space="preserve"> </w:t>
      </w:r>
      <w:r w:rsidRPr="00EA2D65">
        <w:rPr>
          <w:color w:val="000000"/>
          <w:sz w:val="23"/>
          <w:szCs w:val="23"/>
        </w:rPr>
        <w:t>should</w:t>
      </w:r>
      <w:r w:rsidRPr="00EA2D65">
        <w:rPr>
          <w:color w:val="000000"/>
          <w:spacing w:val="-8"/>
          <w:sz w:val="23"/>
          <w:szCs w:val="23"/>
        </w:rPr>
        <w:t xml:space="preserve"> </w:t>
      </w:r>
      <w:r w:rsidRPr="00EA2D65">
        <w:rPr>
          <w:color w:val="000000"/>
          <w:spacing w:val="1"/>
          <w:sz w:val="23"/>
          <w:szCs w:val="23"/>
        </w:rPr>
        <w:t>y</w:t>
      </w:r>
      <w:r w:rsidRPr="00EA2D65">
        <w:rPr>
          <w:color w:val="000000"/>
          <w:sz w:val="23"/>
          <w:szCs w:val="23"/>
        </w:rPr>
        <w:t>ou</w:t>
      </w:r>
      <w:r w:rsidRPr="00EA2D65">
        <w:rPr>
          <w:color w:val="000000"/>
          <w:spacing w:val="-1"/>
          <w:sz w:val="23"/>
          <w:szCs w:val="23"/>
        </w:rPr>
        <w:t xml:space="preserve"> </w:t>
      </w:r>
      <w:r w:rsidRPr="00EA2D65">
        <w:rPr>
          <w:color w:val="000000"/>
          <w:sz w:val="23"/>
          <w:szCs w:val="23"/>
        </w:rPr>
        <w:t>encounter c</w:t>
      </w:r>
      <w:r w:rsidRPr="00EA2D65">
        <w:rPr>
          <w:color w:val="000000"/>
          <w:spacing w:val="-1"/>
          <w:sz w:val="23"/>
          <w:szCs w:val="23"/>
        </w:rPr>
        <w:t>o</w:t>
      </w:r>
      <w:r w:rsidRPr="00EA2D65">
        <w:rPr>
          <w:color w:val="000000"/>
          <w:spacing w:val="-2"/>
          <w:sz w:val="23"/>
          <w:szCs w:val="23"/>
        </w:rPr>
        <w:t>m</w:t>
      </w:r>
      <w:r w:rsidRPr="00EA2D65">
        <w:rPr>
          <w:color w:val="000000"/>
          <w:sz w:val="23"/>
          <w:szCs w:val="23"/>
        </w:rPr>
        <w:t>puter proble</w:t>
      </w:r>
      <w:r w:rsidRPr="00EA2D65">
        <w:rPr>
          <w:color w:val="000000"/>
          <w:spacing w:val="-2"/>
          <w:sz w:val="23"/>
          <w:szCs w:val="23"/>
        </w:rPr>
        <w:t>m</w:t>
      </w:r>
      <w:r w:rsidRPr="00EA2D65">
        <w:rPr>
          <w:color w:val="000000"/>
          <w:sz w:val="23"/>
          <w:szCs w:val="23"/>
        </w:rPr>
        <w:t>s.  There are open c</w:t>
      </w:r>
      <w:r w:rsidRPr="00EA2D65">
        <w:rPr>
          <w:color w:val="000000"/>
          <w:spacing w:val="-1"/>
          <w:sz w:val="23"/>
          <w:szCs w:val="23"/>
        </w:rPr>
        <w:t>o</w:t>
      </w:r>
      <w:r w:rsidRPr="00EA2D65">
        <w:rPr>
          <w:color w:val="000000"/>
          <w:spacing w:val="-2"/>
          <w:sz w:val="23"/>
          <w:szCs w:val="23"/>
        </w:rPr>
        <w:t>m</w:t>
      </w:r>
      <w:r w:rsidRPr="00EA2D65">
        <w:rPr>
          <w:color w:val="000000"/>
          <w:sz w:val="23"/>
          <w:szCs w:val="23"/>
        </w:rPr>
        <w:t xml:space="preserve">puter labs available to all </w:t>
      </w:r>
      <w:r w:rsidRPr="00EA2D65">
        <w:rPr>
          <w:color w:val="000000"/>
          <w:sz w:val="23"/>
          <w:szCs w:val="23"/>
        </w:rPr>
        <w:lastRenderedPageBreak/>
        <w:t>enrolled SPC students on</w:t>
      </w:r>
      <w:r w:rsidRPr="00EA2D65">
        <w:rPr>
          <w:color w:val="000000"/>
          <w:spacing w:val="-1"/>
          <w:sz w:val="23"/>
          <w:szCs w:val="23"/>
        </w:rPr>
        <w:t xml:space="preserve"> </w:t>
      </w:r>
      <w:r w:rsidRPr="00EA2D65">
        <w:rPr>
          <w:color w:val="000000"/>
          <w:sz w:val="23"/>
          <w:szCs w:val="23"/>
        </w:rPr>
        <w:t>all ca</w:t>
      </w:r>
      <w:r w:rsidRPr="00EA2D65">
        <w:rPr>
          <w:color w:val="000000"/>
          <w:spacing w:val="-2"/>
          <w:sz w:val="23"/>
          <w:szCs w:val="23"/>
        </w:rPr>
        <w:t>m</w:t>
      </w:r>
      <w:r w:rsidRPr="00EA2D65">
        <w:rPr>
          <w:color w:val="000000"/>
          <w:sz w:val="23"/>
          <w:szCs w:val="23"/>
        </w:rPr>
        <w:t>puses.  It is</w:t>
      </w:r>
      <w:r w:rsidRPr="00EA2D65">
        <w:rPr>
          <w:color w:val="000000"/>
          <w:spacing w:val="-1"/>
          <w:sz w:val="23"/>
          <w:szCs w:val="23"/>
        </w:rPr>
        <w:t xml:space="preserve"> </w:t>
      </w:r>
      <w:r w:rsidRPr="00EA2D65">
        <w:rPr>
          <w:color w:val="000000"/>
          <w:sz w:val="23"/>
          <w:szCs w:val="23"/>
        </w:rPr>
        <w:t>also the student</w:t>
      </w:r>
      <w:r w:rsidRPr="00EA2D65">
        <w:rPr>
          <w:color w:val="000000"/>
          <w:spacing w:val="-2"/>
          <w:sz w:val="23"/>
          <w:szCs w:val="23"/>
        </w:rPr>
        <w:t>'</w:t>
      </w:r>
      <w:r w:rsidRPr="00EA2D65">
        <w:rPr>
          <w:color w:val="000000"/>
          <w:sz w:val="23"/>
          <w:szCs w:val="23"/>
        </w:rPr>
        <w:t>s responsibility to have the</w:t>
      </w:r>
    </w:p>
    <w:p w:rsidR="00CB300B" w:rsidRPr="00EA2D65" w:rsidRDefault="00CB300B" w:rsidP="00CB300B">
      <w:pPr>
        <w:widowControl w:val="0"/>
        <w:autoSpaceDE w:val="0"/>
        <w:autoSpaceDN w:val="0"/>
        <w:adjustRightInd w:val="0"/>
        <w:spacing w:line="262" w:lineRule="exact"/>
        <w:ind w:left="1000" w:right="648"/>
        <w:jc w:val="both"/>
        <w:rPr>
          <w:color w:val="000000"/>
          <w:sz w:val="23"/>
          <w:szCs w:val="23"/>
        </w:rPr>
      </w:pPr>
      <w:r w:rsidRPr="00EA2D65">
        <w:rPr>
          <w:color w:val="000000"/>
          <w:sz w:val="23"/>
          <w:szCs w:val="23"/>
        </w:rPr>
        <w:t>required</w:t>
      </w:r>
      <w:r w:rsidRPr="00EA2D65">
        <w:rPr>
          <w:color w:val="000000"/>
          <w:spacing w:val="-8"/>
          <w:sz w:val="23"/>
          <w:szCs w:val="23"/>
        </w:rPr>
        <w:t xml:space="preserve"> </w:t>
      </w:r>
      <w:r w:rsidRPr="00EA2D65">
        <w:rPr>
          <w:color w:val="000000"/>
          <w:sz w:val="23"/>
          <w:szCs w:val="23"/>
        </w:rPr>
        <w:t>co</w:t>
      </w:r>
      <w:r w:rsidRPr="00EA2D65">
        <w:rPr>
          <w:color w:val="000000"/>
          <w:spacing w:val="-2"/>
          <w:sz w:val="23"/>
          <w:szCs w:val="23"/>
        </w:rPr>
        <w:t>m</w:t>
      </w:r>
      <w:r w:rsidRPr="00EA2D65">
        <w:rPr>
          <w:color w:val="000000"/>
          <w:sz w:val="23"/>
          <w:szCs w:val="23"/>
        </w:rPr>
        <w:t>puter skills to co</w:t>
      </w:r>
      <w:r w:rsidRPr="00EA2D65">
        <w:rPr>
          <w:color w:val="000000"/>
          <w:spacing w:val="-2"/>
          <w:sz w:val="23"/>
          <w:szCs w:val="23"/>
        </w:rPr>
        <w:t>m</w:t>
      </w:r>
      <w:r w:rsidRPr="00EA2D65">
        <w:rPr>
          <w:color w:val="000000"/>
          <w:sz w:val="23"/>
          <w:szCs w:val="23"/>
        </w:rPr>
        <w:t xml:space="preserve">plete </w:t>
      </w:r>
      <w:r w:rsidRPr="00EA2D65">
        <w:rPr>
          <w:color w:val="000000"/>
          <w:spacing w:val="1"/>
          <w:sz w:val="23"/>
          <w:szCs w:val="23"/>
        </w:rPr>
        <w:t>t</w:t>
      </w:r>
      <w:r w:rsidRPr="00EA2D65">
        <w:rPr>
          <w:color w:val="000000"/>
          <w:sz w:val="23"/>
          <w:szCs w:val="23"/>
        </w:rPr>
        <w:t xml:space="preserve">his course. </w:t>
      </w:r>
      <w:r w:rsidRPr="00EA2D65">
        <w:rPr>
          <w:color w:val="000000"/>
          <w:spacing w:val="48"/>
          <w:sz w:val="23"/>
          <w:szCs w:val="23"/>
        </w:rPr>
        <w:t xml:space="preserve"> </w:t>
      </w:r>
      <w:r w:rsidRPr="00EA2D65">
        <w:rPr>
          <w:color w:val="000000"/>
          <w:sz w:val="23"/>
          <w:szCs w:val="23"/>
        </w:rPr>
        <w:t xml:space="preserve">You </w:t>
      </w:r>
      <w:r w:rsidRPr="00EA2D65">
        <w:rPr>
          <w:color w:val="000000"/>
          <w:spacing w:val="-2"/>
          <w:sz w:val="23"/>
          <w:szCs w:val="23"/>
        </w:rPr>
        <w:t>m</w:t>
      </w:r>
      <w:r w:rsidRPr="00EA2D65">
        <w:rPr>
          <w:color w:val="000000"/>
          <w:sz w:val="23"/>
          <w:szCs w:val="23"/>
        </w:rPr>
        <w:t>ust be able to download and</w:t>
      </w:r>
    </w:p>
    <w:p w:rsidR="00CB300B" w:rsidRPr="00EA2D65" w:rsidRDefault="00CB300B" w:rsidP="00CB300B">
      <w:pPr>
        <w:widowControl w:val="0"/>
        <w:autoSpaceDE w:val="0"/>
        <w:autoSpaceDN w:val="0"/>
        <w:adjustRightInd w:val="0"/>
        <w:spacing w:line="275" w:lineRule="exact"/>
        <w:ind w:left="1000" w:right="70"/>
        <w:jc w:val="both"/>
        <w:rPr>
          <w:color w:val="000000"/>
        </w:rPr>
      </w:pPr>
      <w:r w:rsidRPr="00EA2D65">
        <w:rPr>
          <w:color w:val="000000"/>
          <w:sz w:val="23"/>
          <w:szCs w:val="23"/>
        </w:rPr>
        <w:t>attach</w:t>
      </w:r>
      <w:r w:rsidRPr="00EA2D65">
        <w:rPr>
          <w:color w:val="000000"/>
          <w:spacing w:val="-8"/>
          <w:sz w:val="23"/>
          <w:szCs w:val="23"/>
        </w:rPr>
        <w:t xml:space="preserve"> </w:t>
      </w:r>
      <w:r w:rsidRPr="00EA2D65">
        <w:rPr>
          <w:color w:val="000000"/>
          <w:sz w:val="23"/>
          <w:szCs w:val="23"/>
        </w:rPr>
        <w:t xml:space="preserve">files, watch videos, etc.  Should </w:t>
      </w:r>
      <w:r w:rsidRPr="00EA2D65">
        <w:rPr>
          <w:color w:val="000000"/>
          <w:spacing w:val="1"/>
          <w:sz w:val="23"/>
          <w:szCs w:val="23"/>
        </w:rPr>
        <w:t>y</w:t>
      </w:r>
      <w:r w:rsidRPr="00EA2D65">
        <w:rPr>
          <w:color w:val="000000"/>
          <w:spacing w:val="-1"/>
          <w:sz w:val="23"/>
          <w:szCs w:val="23"/>
        </w:rPr>
        <w:t>o</w:t>
      </w:r>
      <w:r w:rsidRPr="00EA2D65">
        <w:rPr>
          <w:color w:val="000000"/>
          <w:sz w:val="23"/>
          <w:szCs w:val="23"/>
        </w:rPr>
        <w:t>u encoun</w:t>
      </w:r>
      <w:r w:rsidRPr="00EA2D65">
        <w:rPr>
          <w:color w:val="000000"/>
          <w:spacing w:val="-2"/>
          <w:sz w:val="23"/>
          <w:szCs w:val="23"/>
        </w:rPr>
        <w:t>t</w:t>
      </w:r>
      <w:r w:rsidRPr="00EA2D65">
        <w:rPr>
          <w:color w:val="000000"/>
          <w:sz w:val="23"/>
          <w:szCs w:val="23"/>
        </w:rPr>
        <w:t>er technical difficulties</w:t>
      </w:r>
      <w:r w:rsidRPr="00EA2D65">
        <w:rPr>
          <w:color w:val="000000"/>
          <w:spacing w:val="-3"/>
          <w:sz w:val="23"/>
          <w:szCs w:val="23"/>
        </w:rPr>
        <w:t xml:space="preserve"> </w:t>
      </w:r>
      <w:r w:rsidRPr="00EA2D65">
        <w:rPr>
          <w:color w:val="000000"/>
        </w:rPr>
        <w:t>contact</w:t>
      </w:r>
      <w:r w:rsidRPr="00EA2D65">
        <w:rPr>
          <w:color w:val="000000"/>
          <w:spacing w:val="-10"/>
        </w:rPr>
        <w:t xml:space="preserve"> </w:t>
      </w:r>
      <w:r w:rsidRPr="00EA2D65">
        <w:rPr>
          <w:color w:val="000000"/>
        </w:rPr>
        <w:t xml:space="preserve">the </w:t>
      </w:r>
      <w:r w:rsidRPr="00EA2D65">
        <w:rPr>
          <w:color w:val="000000"/>
          <w:spacing w:val="-1"/>
        </w:rPr>
        <w:t>S</w:t>
      </w:r>
      <w:r w:rsidRPr="00EA2D65">
        <w:rPr>
          <w:color w:val="000000"/>
        </w:rPr>
        <w:t>PC</w:t>
      </w:r>
    </w:p>
    <w:p w:rsidR="00300BEA" w:rsidRDefault="00CB300B" w:rsidP="00300BEA">
      <w:pPr>
        <w:widowControl w:val="0"/>
        <w:autoSpaceDE w:val="0"/>
        <w:autoSpaceDN w:val="0"/>
        <w:adjustRightInd w:val="0"/>
        <w:spacing w:line="239" w:lineRule="auto"/>
        <w:ind w:left="1000" w:right="221"/>
        <w:jc w:val="both"/>
        <w:rPr>
          <w:color w:val="000000"/>
        </w:rPr>
      </w:pPr>
      <w:r w:rsidRPr="00EA2D65">
        <w:rPr>
          <w:color w:val="000000"/>
        </w:rPr>
        <w:t>technical</w:t>
      </w:r>
      <w:r w:rsidRPr="00EA2D65">
        <w:rPr>
          <w:color w:val="000000"/>
          <w:spacing w:val="-10"/>
        </w:rPr>
        <w:t xml:space="preserve"> </w:t>
      </w:r>
      <w:r w:rsidRPr="00EA2D65">
        <w:rPr>
          <w:color w:val="000000"/>
        </w:rPr>
        <w:t>support at (806) 716-2180 or e</w:t>
      </w:r>
      <w:r w:rsidRPr="00EA2D65">
        <w:rPr>
          <w:color w:val="000000"/>
          <w:spacing w:val="-2"/>
        </w:rPr>
        <w:t>m</w:t>
      </w:r>
      <w:r w:rsidRPr="00EA2D65">
        <w:rPr>
          <w:color w:val="000000"/>
        </w:rPr>
        <w:t xml:space="preserve">ail </w:t>
      </w:r>
      <w:hyperlink r:id="rId9" w:history="1">
        <w:r w:rsidRPr="00EA2D65">
          <w:rPr>
            <w:color w:val="0000FF"/>
            <w:u w:val="single"/>
          </w:rPr>
          <w:t>blackboard@southplainscollege.ed</w:t>
        </w:r>
      </w:hyperlink>
      <w:hyperlink r:id="rId10" w:history="1">
        <w:r w:rsidRPr="00EA2D65">
          <w:rPr>
            <w:color w:val="0000FF"/>
            <w:spacing w:val="-1"/>
            <w:u w:val="single"/>
          </w:rPr>
          <w:t>u</w:t>
        </w:r>
      </w:hyperlink>
      <w:r w:rsidRPr="00EA2D65">
        <w:rPr>
          <w:color w:val="000000"/>
        </w:rPr>
        <w:t>.</w:t>
      </w:r>
      <w:r w:rsidRPr="00EA2D65">
        <w:rPr>
          <w:color w:val="000000"/>
          <w:spacing w:val="45"/>
        </w:rPr>
        <w:t xml:space="preserve"> </w:t>
      </w:r>
      <w:r w:rsidRPr="00EA2D65">
        <w:rPr>
          <w:color w:val="000000"/>
          <w:spacing w:val="-1"/>
          <w:sz w:val="23"/>
          <w:szCs w:val="23"/>
        </w:rPr>
        <w:t>B</w:t>
      </w:r>
      <w:r w:rsidRPr="00EA2D65">
        <w:rPr>
          <w:color w:val="000000"/>
          <w:sz w:val="23"/>
          <w:szCs w:val="23"/>
        </w:rPr>
        <w:t>e sure to incl</w:t>
      </w:r>
      <w:r w:rsidRPr="00EA2D65">
        <w:rPr>
          <w:color w:val="000000"/>
          <w:spacing w:val="-1"/>
          <w:sz w:val="23"/>
          <w:szCs w:val="23"/>
        </w:rPr>
        <w:t>u</w:t>
      </w:r>
      <w:r w:rsidRPr="00EA2D65">
        <w:rPr>
          <w:color w:val="000000"/>
          <w:sz w:val="23"/>
          <w:szCs w:val="23"/>
        </w:rPr>
        <w:t>de course a</w:t>
      </w:r>
      <w:r w:rsidRPr="00EA2D65">
        <w:rPr>
          <w:color w:val="000000"/>
          <w:spacing w:val="-1"/>
          <w:sz w:val="23"/>
          <w:szCs w:val="23"/>
        </w:rPr>
        <w:t>n</w:t>
      </w:r>
      <w:r w:rsidRPr="00EA2D65">
        <w:rPr>
          <w:color w:val="000000"/>
          <w:sz w:val="23"/>
          <w:szCs w:val="23"/>
        </w:rPr>
        <w:t>d section n</w:t>
      </w:r>
      <w:r w:rsidRPr="00EA2D65">
        <w:rPr>
          <w:color w:val="000000"/>
          <w:spacing w:val="-1"/>
          <w:sz w:val="23"/>
          <w:szCs w:val="23"/>
        </w:rPr>
        <w:t>u</w:t>
      </w:r>
      <w:r w:rsidRPr="00EA2D65">
        <w:rPr>
          <w:color w:val="000000"/>
          <w:spacing w:val="-2"/>
          <w:sz w:val="23"/>
          <w:szCs w:val="23"/>
        </w:rPr>
        <w:t>m</w:t>
      </w:r>
      <w:r w:rsidRPr="00EA2D65">
        <w:rPr>
          <w:color w:val="000000"/>
          <w:sz w:val="23"/>
          <w:szCs w:val="23"/>
        </w:rPr>
        <w:t xml:space="preserve">ber information when </w:t>
      </w:r>
      <w:r w:rsidRPr="00EA2D65">
        <w:rPr>
          <w:color w:val="000000"/>
          <w:spacing w:val="-1"/>
          <w:sz w:val="23"/>
          <w:szCs w:val="23"/>
        </w:rPr>
        <w:t>c</w:t>
      </w:r>
      <w:r w:rsidRPr="00EA2D65">
        <w:rPr>
          <w:color w:val="000000"/>
          <w:sz w:val="23"/>
          <w:szCs w:val="23"/>
        </w:rPr>
        <w:t>ontacting technical supp</w:t>
      </w:r>
      <w:r w:rsidRPr="00EA2D65">
        <w:rPr>
          <w:color w:val="000000"/>
          <w:spacing w:val="-1"/>
          <w:sz w:val="23"/>
          <w:szCs w:val="23"/>
        </w:rPr>
        <w:t>o</w:t>
      </w:r>
      <w:r w:rsidRPr="00EA2D65">
        <w:rPr>
          <w:color w:val="000000"/>
          <w:sz w:val="23"/>
          <w:szCs w:val="23"/>
        </w:rPr>
        <w:t>rt. If</w:t>
      </w:r>
      <w:r w:rsidRPr="00EA2D65">
        <w:rPr>
          <w:color w:val="000000"/>
          <w:spacing w:val="-1"/>
          <w:sz w:val="23"/>
          <w:szCs w:val="23"/>
        </w:rPr>
        <w:t xml:space="preserve"> </w:t>
      </w:r>
      <w:r w:rsidRPr="00EA2D65">
        <w:rPr>
          <w:color w:val="000000"/>
          <w:spacing w:val="1"/>
          <w:sz w:val="23"/>
          <w:szCs w:val="23"/>
        </w:rPr>
        <w:t>y</w:t>
      </w:r>
      <w:r w:rsidRPr="00EA2D65">
        <w:rPr>
          <w:color w:val="000000"/>
          <w:sz w:val="23"/>
          <w:szCs w:val="23"/>
        </w:rPr>
        <w:t xml:space="preserve">ou are </w:t>
      </w:r>
      <w:r w:rsidRPr="00EA2D65">
        <w:rPr>
          <w:color w:val="000000"/>
          <w:spacing w:val="-1"/>
          <w:sz w:val="23"/>
          <w:szCs w:val="23"/>
        </w:rPr>
        <w:t>no</w:t>
      </w:r>
      <w:r w:rsidRPr="00EA2D65">
        <w:rPr>
          <w:color w:val="000000"/>
          <w:sz w:val="23"/>
          <w:szCs w:val="23"/>
        </w:rPr>
        <w:t>t a self-</w:t>
      </w:r>
      <w:r w:rsidRPr="00EA2D65">
        <w:rPr>
          <w:color w:val="000000"/>
          <w:spacing w:val="-2"/>
          <w:sz w:val="23"/>
          <w:szCs w:val="23"/>
        </w:rPr>
        <w:t>m</w:t>
      </w:r>
      <w:r w:rsidRPr="00EA2D65">
        <w:rPr>
          <w:color w:val="000000"/>
          <w:sz w:val="23"/>
          <w:szCs w:val="23"/>
        </w:rPr>
        <w:t>oti</w:t>
      </w:r>
      <w:r w:rsidRPr="00EA2D65">
        <w:rPr>
          <w:color w:val="000000"/>
          <w:spacing w:val="1"/>
          <w:sz w:val="23"/>
          <w:szCs w:val="23"/>
        </w:rPr>
        <w:t>v</w:t>
      </w:r>
      <w:r w:rsidRPr="00EA2D65">
        <w:rPr>
          <w:color w:val="000000"/>
          <w:sz w:val="23"/>
          <w:szCs w:val="23"/>
        </w:rPr>
        <w:t xml:space="preserve">ated student, online classes are </w:t>
      </w:r>
      <w:r w:rsidRPr="00EA2D65">
        <w:rPr>
          <w:color w:val="000000"/>
          <w:spacing w:val="-2"/>
          <w:sz w:val="23"/>
          <w:szCs w:val="23"/>
        </w:rPr>
        <w:t>m</w:t>
      </w:r>
      <w:r w:rsidRPr="00EA2D65">
        <w:rPr>
          <w:color w:val="000000"/>
          <w:sz w:val="23"/>
          <w:szCs w:val="23"/>
        </w:rPr>
        <w:t>ost likely</w:t>
      </w:r>
      <w:r w:rsidRPr="00EA2D65">
        <w:rPr>
          <w:color w:val="000000"/>
          <w:spacing w:val="1"/>
          <w:sz w:val="23"/>
          <w:szCs w:val="23"/>
        </w:rPr>
        <w:t xml:space="preserve"> </w:t>
      </w:r>
      <w:r w:rsidRPr="00EA2D65">
        <w:rPr>
          <w:color w:val="000000"/>
          <w:sz w:val="23"/>
          <w:szCs w:val="23"/>
        </w:rPr>
        <w:t>not for</w:t>
      </w:r>
      <w:r w:rsidRPr="00EA2D65">
        <w:rPr>
          <w:color w:val="000000"/>
          <w:spacing w:val="-1"/>
          <w:sz w:val="23"/>
          <w:szCs w:val="23"/>
        </w:rPr>
        <w:t xml:space="preserve"> </w:t>
      </w:r>
      <w:r w:rsidRPr="00EA2D65">
        <w:rPr>
          <w:color w:val="000000"/>
          <w:spacing w:val="1"/>
          <w:sz w:val="23"/>
          <w:szCs w:val="23"/>
        </w:rPr>
        <w:t>y</w:t>
      </w:r>
      <w:r w:rsidRPr="00EA2D65">
        <w:rPr>
          <w:color w:val="000000"/>
          <w:spacing w:val="-1"/>
          <w:sz w:val="23"/>
          <w:szCs w:val="23"/>
        </w:rPr>
        <w:t>ou</w:t>
      </w:r>
      <w:r w:rsidRPr="00EA2D65">
        <w:rPr>
          <w:color w:val="000000"/>
        </w:rPr>
        <w:t>!</w:t>
      </w:r>
    </w:p>
    <w:p w:rsidR="00300BEA" w:rsidRDefault="00300BEA" w:rsidP="00300BEA">
      <w:pPr>
        <w:widowControl w:val="0"/>
        <w:autoSpaceDE w:val="0"/>
        <w:autoSpaceDN w:val="0"/>
        <w:adjustRightInd w:val="0"/>
        <w:spacing w:line="239" w:lineRule="auto"/>
        <w:ind w:left="1000" w:right="221"/>
        <w:jc w:val="both"/>
        <w:rPr>
          <w:color w:val="000000"/>
        </w:rPr>
      </w:pPr>
    </w:p>
    <w:p w:rsidR="00FD27C3" w:rsidRPr="00EA2D65" w:rsidRDefault="00C33AEF" w:rsidP="00300BEA">
      <w:pPr>
        <w:widowControl w:val="0"/>
        <w:autoSpaceDE w:val="0"/>
        <w:autoSpaceDN w:val="0"/>
        <w:adjustRightInd w:val="0"/>
        <w:spacing w:line="239" w:lineRule="auto"/>
        <w:ind w:left="1000" w:right="221"/>
        <w:jc w:val="both"/>
        <w:rPr>
          <w:color w:val="000000"/>
        </w:rPr>
      </w:pPr>
      <w:r>
        <w:rPr>
          <w:b/>
          <w:i/>
          <w:color w:val="000000"/>
          <w:sz w:val="32"/>
        </w:rPr>
        <w:t xml:space="preserve"> </w:t>
      </w:r>
      <w:r w:rsidR="00525646" w:rsidRPr="00EA2D65">
        <w:rPr>
          <w:color w:val="000000"/>
        </w:rPr>
        <w:t>Instructions for this c</w:t>
      </w:r>
      <w:r>
        <w:rPr>
          <w:color w:val="000000"/>
        </w:rPr>
        <w:t>ourse will</w:t>
      </w:r>
      <w:bookmarkStart w:id="3" w:name="_GoBack"/>
      <w:bookmarkEnd w:id="3"/>
      <w:r>
        <w:rPr>
          <w:color w:val="000000"/>
        </w:rPr>
        <w:t xml:space="preserve"> come from the four </w:t>
      </w:r>
      <w:r w:rsidRPr="00300BEA">
        <w:rPr>
          <w:b/>
          <w:i/>
          <w:color w:val="000000"/>
          <w:u w:val="single"/>
        </w:rPr>
        <w:t>COURSE UNITS</w:t>
      </w:r>
      <w:r w:rsidR="00525646" w:rsidRPr="00EA2D65">
        <w:rPr>
          <w:b/>
          <w:i/>
          <w:color w:val="000000"/>
        </w:rPr>
        <w:t>.</w:t>
      </w:r>
      <w:r w:rsidR="00CB300B" w:rsidRPr="00EA2D65">
        <w:rPr>
          <w:color w:val="000000"/>
        </w:rPr>
        <w:t xml:space="preserve"> There are </w:t>
      </w:r>
      <w:r w:rsidR="00CB300B" w:rsidRPr="00EA2D65">
        <w:rPr>
          <w:color w:val="000000"/>
          <w:spacing w:val="-2"/>
        </w:rPr>
        <w:t>m</w:t>
      </w:r>
      <w:r w:rsidR="00CB300B" w:rsidRPr="00EA2D65">
        <w:rPr>
          <w:color w:val="000000"/>
        </w:rPr>
        <w:t>any ways to get to infor</w:t>
      </w:r>
      <w:r w:rsidR="00CB300B" w:rsidRPr="00EA2D65">
        <w:rPr>
          <w:color w:val="000000"/>
          <w:spacing w:val="-2"/>
        </w:rPr>
        <w:t>m</w:t>
      </w:r>
      <w:r w:rsidR="00CB300B" w:rsidRPr="00EA2D65">
        <w:rPr>
          <w:color w:val="000000"/>
        </w:rPr>
        <w:t xml:space="preserve">ation you will need, but this is </w:t>
      </w:r>
      <w:r w:rsidR="00CB300B" w:rsidRPr="00EA2D65">
        <w:rPr>
          <w:color w:val="000000"/>
          <w:spacing w:val="-1"/>
        </w:rPr>
        <w:t>pr</w:t>
      </w:r>
      <w:r w:rsidR="00CB300B" w:rsidRPr="00EA2D65">
        <w:rPr>
          <w:color w:val="000000"/>
        </w:rPr>
        <w:t>obably the easie</w:t>
      </w:r>
      <w:r w:rsidR="00CB300B" w:rsidRPr="00EA2D65">
        <w:rPr>
          <w:color w:val="000000"/>
          <w:spacing w:val="-1"/>
        </w:rPr>
        <w:t>s</w:t>
      </w:r>
      <w:r w:rsidR="00BB063C" w:rsidRPr="00EA2D65">
        <w:rPr>
          <w:color w:val="000000"/>
        </w:rPr>
        <w:t>t way to navigate</w:t>
      </w:r>
      <w:r w:rsidR="00CB300B" w:rsidRPr="00EA2D65">
        <w:rPr>
          <w:color w:val="000000"/>
        </w:rPr>
        <w:t xml:space="preserve"> the cour</w:t>
      </w:r>
      <w:r w:rsidR="00CB300B" w:rsidRPr="00EA2D65">
        <w:rPr>
          <w:color w:val="000000"/>
          <w:spacing w:val="-1"/>
        </w:rPr>
        <w:t>s</w:t>
      </w:r>
      <w:r w:rsidR="00CB300B" w:rsidRPr="00EA2D65">
        <w:rPr>
          <w:color w:val="000000"/>
        </w:rPr>
        <w:t>e. There are 4 Units listed under this tool.</w:t>
      </w:r>
      <w:r w:rsidR="00CB300B" w:rsidRPr="00EA2D65">
        <w:rPr>
          <w:color w:val="000000"/>
          <w:spacing w:val="50"/>
        </w:rPr>
        <w:t xml:space="preserve"> </w:t>
      </w:r>
      <w:r>
        <w:rPr>
          <w:color w:val="000000"/>
        </w:rPr>
        <w:t>These units</w:t>
      </w:r>
      <w:r w:rsidR="00CB300B" w:rsidRPr="00EA2D65">
        <w:rPr>
          <w:color w:val="000000"/>
        </w:rPr>
        <w:t xml:space="preserve"> will list everything you need to do for each unit a</w:t>
      </w:r>
      <w:r w:rsidR="00CB300B" w:rsidRPr="00EA2D65">
        <w:rPr>
          <w:color w:val="000000"/>
          <w:spacing w:val="-1"/>
        </w:rPr>
        <w:t>n</w:t>
      </w:r>
      <w:r w:rsidR="00CB300B" w:rsidRPr="00EA2D65">
        <w:rPr>
          <w:color w:val="000000"/>
        </w:rPr>
        <w:t>d chapter, i</w:t>
      </w:r>
      <w:r w:rsidR="00CB300B" w:rsidRPr="00EA2D65">
        <w:rPr>
          <w:color w:val="000000"/>
          <w:spacing w:val="-1"/>
        </w:rPr>
        <w:t>n</w:t>
      </w:r>
      <w:r w:rsidR="00CB300B" w:rsidRPr="00EA2D65">
        <w:rPr>
          <w:color w:val="000000"/>
        </w:rPr>
        <w:t xml:space="preserve">cluding due dates.  Pay </w:t>
      </w:r>
      <w:r w:rsidR="00CB300B" w:rsidRPr="00EA2D65">
        <w:rPr>
          <w:color w:val="000000"/>
          <w:spacing w:val="-1"/>
        </w:rPr>
        <w:t>v</w:t>
      </w:r>
      <w:r w:rsidR="00CB300B" w:rsidRPr="00EA2D65">
        <w:rPr>
          <w:color w:val="000000"/>
        </w:rPr>
        <w:t xml:space="preserve">ery close attention to these </w:t>
      </w:r>
      <w:r>
        <w:rPr>
          <w:color w:val="000000"/>
          <w:spacing w:val="-2"/>
        </w:rPr>
        <w:t>units</w:t>
      </w:r>
      <w:r w:rsidR="00FD27C3" w:rsidRPr="00EA2D65">
        <w:rPr>
          <w:color w:val="000000"/>
        </w:rPr>
        <w:t>!</w:t>
      </w:r>
      <w:r w:rsidR="00BB063C" w:rsidRPr="00EA2D65">
        <w:rPr>
          <w:color w:val="000000"/>
        </w:rPr>
        <w:t xml:space="preserve"> </w:t>
      </w:r>
    </w:p>
    <w:p w:rsidR="00FD27C3" w:rsidRPr="00EA2D65" w:rsidRDefault="00FD27C3" w:rsidP="00FD27C3">
      <w:pPr>
        <w:widowControl w:val="0"/>
        <w:autoSpaceDE w:val="0"/>
        <w:autoSpaceDN w:val="0"/>
        <w:adjustRightInd w:val="0"/>
        <w:ind w:right="106"/>
        <w:rPr>
          <w:b/>
          <w:color w:val="000000"/>
          <w:u w:val="single"/>
        </w:rPr>
      </w:pPr>
    </w:p>
    <w:p w:rsidR="00FD27C3" w:rsidRPr="00EA2D65" w:rsidRDefault="00FD27C3" w:rsidP="00FD27C3">
      <w:pPr>
        <w:widowControl w:val="0"/>
        <w:autoSpaceDE w:val="0"/>
        <w:autoSpaceDN w:val="0"/>
        <w:adjustRightInd w:val="0"/>
        <w:ind w:right="106"/>
        <w:rPr>
          <w:b/>
          <w:color w:val="000000"/>
        </w:rPr>
      </w:pPr>
      <w:r w:rsidRPr="00EA2D65">
        <w:rPr>
          <w:b/>
          <w:color w:val="000000"/>
          <w:u w:val="single"/>
        </w:rPr>
        <w:t>Due Dates</w:t>
      </w:r>
      <w:r w:rsidRPr="00EA2D65">
        <w:rPr>
          <w:b/>
          <w:color w:val="000000"/>
        </w:rPr>
        <w:t>:</w:t>
      </w:r>
    </w:p>
    <w:p w:rsidR="007C105B" w:rsidRPr="00EA2D65" w:rsidRDefault="00EA2D65" w:rsidP="00FD27C3">
      <w:pPr>
        <w:widowControl w:val="0"/>
        <w:autoSpaceDE w:val="0"/>
        <w:autoSpaceDN w:val="0"/>
        <w:adjustRightInd w:val="0"/>
        <w:ind w:right="106"/>
        <w:rPr>
          <w:color w:val="000000"/>
        </w:rPr>
      </w:pPr>
      <w:r w:rsidRPr="00EA2D65">
        <w:rPr>
          <w:color w:val="000000"/>
        </w:rPr>
        <w:t>You are allowed to</w:t>
      </w:r>
      <w:r w:rsidR="00BB063C" w:rsidRPr="00EA2D65">
        <w:rPr>
          <w:color w:val="000000"/>
        </w:rPr>
        <w:t xml:space="preserve"> work throu</w:t>
      </w:r>
      <w:r w:rsidR="0086045E">
        <w:rPr>
          <w:color w:val="000000"/>
        </w:rPr>
        <w:t>gh the units</w:t>
      </w:r>
      <w:r w:rsidR="00CA0CFE" w:rsidRPr="00EA2D65">
        <w:rPr>
          <w:color w:val="000000"/>
        </w:rPr>
        <w:t xml:space="preserve"> at your own pace.</w:t>
      </w:r>
      <w:r w:rsidR="0080673E" w:rsidRPr="00EA2D65">
        <w:rPr>
          <w:color w:val="000000"/>
        </w:rPr>
        <w:t xml:space="preserve"> There will still be due dates for assignments but you may work ahead as fast as you would like. P</w:t>
      </w:r>
      <w:r w:rsidR="0086045E">
        <w:rPr>
          <w:color w:val="000000"/>
        </w:rPr>
        <w:t>ay attention!</w:t>
      </w:r>
      <w:r w:rsidRPr="00EA2D65">
        <w:rPr>
          <w:color w:val="000000"/>
        </w:rPr>
        <w:t xml:space="preserve"> This does not mean</w:t>
      </w:r>
      <w:r w:rsidR="0080673E" w:rsidRPr="00EA2D65">
        <w:rPr>
          <w:color w:val="000000"/>
        </w:rPr>
        <w:t xml:space="preserve"> you can do the work as slow as you would like. You must turn the assignments in by the due dates post</w:t>
      </w:r>
      <w:r w:rsidR="0086045E">
        <w:rPr>
          <w:color w:val="000000"/>
        </w:rPr>
        <w:t>ed throughout the course units.</w:t>
      </w:r>
      <w:r w:rsidR="0080673E" w:rsidRPr="00EA2D65">
        <w:rPr>
          <w:color w:val="000000"/>
        </w:rPr>
        <w:t xml:space="preserve"> If you miss 5 due dates</w:t>
      </w:r>
      <w:r w:rsidR="00FD0BA8" w:rsidRPr="00EA2D65">
        <w:rPr>
          <w:color w:val="000000"/>
        </w:rPr>
        <w:t xml:space="preserve"> throughout the semester you will</w:t>
      </w:r>
      <w:r w:rsidR="0080673E" w:rsidRPr="00EA2D65">
        <w:rPr>
          <w:color w:val="000000"/>
        </w:rPr>
        <w:t xml:space="preserve"> be dropped from this course. </w:t>
      </w:r>
    </w:p>
    <w:p w:rsidR="00CB300B" w:rsidRPr="00EA2D65" w:rsidRDefault="00CB300B" w:rsidP="007C105B">
      <w:pPr>
        <w:widowControl w:val="0"/>
        <w:autoSpaceDE w:val="0"/>
        <w:autoSpaceDN w:val="0"/>
        <w:adjustRightInd w:val="0"/>
        <w:spacing w:before="59"/>
        <w:ind w:firstLine="360"/>
        <w:rPr>
          <w:color w:val="000000"/>
        </w:rPr>
      </w:pPr>
      <w:r w:rsidRPr="00EA2D65">
        <w:rPr>
          <w:b/>
          <w:bCs/>
          <w:color w:val="000000"/>
          <w:u w:val="thick"/>
        </w:rPr>
        <w:t>Course Evaluation</w:t>
      </w:r>
      <w:r w:rsidRPr="00EA2D65">
        <w:rPr>
          <w:b/>
          <w:bCs/>
          <w:color w:val="000000"/>
        </w:rPr>
        <w:t>:</w:t>
      </w:r>
    </w:p>
    <w:p w:rsidR="00CB300B" w:rsidRPr="00EA2D65" w:rsidRDefault="00CB300B" w:rsidP="00F53A06">
      <w:pPr>
        <w:pStyle w:val="ListParagraph"/>
        <w:widowControl w:val="0"/>
        <w:numPr>
          <w:ilvl w:val="0"/>
          <w:numId w:val="21"/>
        </w:numPr>
        <w:autoSpaceDE w:val="0"/>
        <w:autoSpaceDN w:val="0"/>
        <w:adjustRightInd w:val="0"/>
        <w:spacing w:before="90"/>
        <w:ind w:right="80"/>
        <w:rPr>
          <w:color w:val="000000"/>
        </w:rPr>
      </w:pPr>
      <w:r w:rsidRPr="00EA2D65">
        <w:rPr>
          <w:color w:val="000000"/>
        </w:rPr>
        <w:t xml:space="preserve">There will </w:t>
      </w:r>
      <w:r w:rsidRPr="00EA2D65">
        <w:rPr>
          <w:color w:val="000000"/>
          <w:spacing w:val="-1"/>
        </w:rPr>
        <w:t>b</w:t>
      </w:r>
      <w:r w:rsidRPr="00EA2D65">
        <w:rPr>
          <w:color w:val="000000"/>
        </w:rPr>
        <w:t xml:space="preserve">e </w:t>
      </w:r>
      <w:r w:rsidRPr="00EA2D65">
        <w:rPr>
          <w:b/>
          <w:bCs/>
          <w:color w:val="000000"/>
          <w:u w:val="thick"/>
        </w:rPr>
        <w:t>Four Exams</w:t>
      </w:r>
      <w:r w:rsidRPr="00EA2D65">
        <w:rPr>
          <w:b/>
          <w:bCs/>
          <w:color w:val="000000"/>
        </w:rPr>
        <w:t xml:space="preserve"> </w:t>
      </w:r>
      <w:r w:rsidRPr="00EA2D65">
        <w:rPr>
          <w:color w:val="000000"/>
        </w:rPr>
        <w:t xml:space="preserve">(posted under the </w:t>
      </w:r>
      <w:r w:rsidR="00FD0BA8" w:rsidRPr="00EA2D65">
        <w:rPr>
          <w:b/>
          <w:bCs/>
          <w:color w:val="000000"/>
          <w:spacing w:val="-2"/>
        </w:rPr>
        <w:t>EXAMS</w:t>
      </w:r>
      <w:r w:rsidRPr="00EA2D65">
        <w:rPr>
          <w:b/>
          <w:bCs/>
          <w:color w:val="000000"/>
        </w:rPr>
        <w:t xml:space="preserve"> </w:t>
      </w:r>
      <w:r w:rsidRPr="00EA2D65">
        <w:rPr>
          <w:color w:val="000000"/>
        </w:rPr>
        <w:t>Tool), each worth 50 points (200 points t</w:t>
      </w:r>
      <w:r w:rsidRPr="00EA2D65">
        <w:rPr>
          <w:color w:val="000000"/>
          <w:spacing w:val="-1"/>
        </w:rPr>
        <w:t>o</w:t>
      </w:r>
      <w:r w:rsidR="00290971" w:rsidRPr="00EA2D65">
        <w:rPr>
          <w:color w:val="000000"/>
        </w:rPr>
        <w:t>tal; 40</w:t>
      </w:r>
      <w:r w:rsidRPr="00EA2D65">
        <w:rPr>
          <w:color w:val="000000"/>
        </w:rPr>
        <w:t xml:space="preserve">% of </w:t>
      </w:r>
      <w:r w:rsidR="00F53A06" w:rsidRPr="00EA2D65">
        <w:rPr>
          <w:color w:val="000000"/>
        </w:rPr>
        <w:t xml:space="preserve">your </w:t>
      </w:r>
      <w:r w:rsidRPr="00EA2D65">
        <w:rPr>
          <w:color w:val="000000"/>
        </w:rPr>
        <w:t xml:space="preserve">overall </w:t>
      </w:r>
      <w:r w:rsidRPr="00EA2D65">
        <w:rPr>
          <w:color w:val="000000"/>
          <w:spacing w:val="-1"/>
        </w:rPr>
        <w:t>g</w:t>
      </w:r>
      <w:r w:rsidRPr="00EA2D65">
        <w:rPr>
          <w:color w:val="000000"/>
        </w:rPr>
        <w:t>rade).</w:t>
      </w:r>
      <w:r w:rsidRPr="00EA2D65">
        <w:rPr>
          <w:color w:val="000000"/>
          <w:spacing w:val="49"/>
        </w:rPr>
        <w:t xml:space="preserve"> </w:t>
      </w:r>
      <w:r w:rsidRPr="00EA2D65">
        <w:rPr>
          <w:color w:val="000000"/>
        </w:rPr>
        <w:t>Each exam</w:t>
      </w:r>
      <w:r w:rsidRPr="00EA2D65">
        <w:rPr>
          <w:color w:val="000000"/>
          <w:spacing w:val="-2"/>
        </w:rPr>
        <w:t xml:space="preserve"> </w:t>
      </w:r>
      <w:r w:rsidRPr="00EA2D65">
        <w:rPr>
          <w:color w:val="000000"/>
        </w:rPr>
        <w:t>will con</w:t>
      </w:r>
      <w:r w:rsidRPr="00EA2D65">
        <w:rPr>
          <w:color w:val="000000"/>
          <w:spacing w:val="-2"/>
        </w:rPr>
        <w:t>s</w:t>
      </w:r>
      <w:r w:rsidRPr="00EA2D65">
        <w:rPr>
          <w:color w:val="000000"/>
        </w:rPr>
        <w:t>ist of 50 questions (</w:t>
      </w:r>
      <w:r w:rsidRPr="00EA2D65">
        <w:rPr>
          <w:color w:val="000000"/>
          <w:spacing w:val="-2"/>
        </w:rPr>
        <w:t>m</w:t>
      </w:r>
      <w:r w:rsidRPr="00EA2D65">
        <w:rPr>
          <w:color w:val="000000"/>
        </w:rPr>
        <w:t>ultiple c</w:t>
      </w:r>
      <w:r w:rsidRPr="00EA2D65">
        <w:rPr>
          <w:color w:val="000000"/>
          <w:spacing w:val="-1"/>
        </w:rPr>
        <w:t>h</w:t>
      </w:r>
      <w:r w:rsidR="00F53A06" w:rsidRPr="00EA2D65">
        <w:rPr>
          <w:color w:val="000000"/>
        </w:rPr>
        <w:t>oice</w:t>
      </w:r>
      <w:r w:rsidR="00BB063C" w:rsidRPr="00EA2D65">
        <w:rPr>
          <w:color w:val="000000"/>
        </w:rPr>
        <w:t>).  The</w:t>
      </w:r>
      <w:r w:rsidRPr="00EA2D65">
        <w:rPr>
          <w:color w:val="000000"/>
        </w:rPr>
        <w:t xml:space="preserve"> </w:t>
      </w:r>
      <w:r w:rsidRPr="00EA2D65">
        <w:rPr>
          <w:color w:val="000000"/>
          <w:spacing w:val="-2"/>
        </w:rPr>
        <w:t>m</w:t>
      </w:r>
      <w:r w:rsidRPr="00EA2D65">
        <w:rPr>
          <w:color w:val="000000"/>
        </w:rPr>
        <w:t>aterial</w:t>
      </w:r>
      <w:r w:rsidR="00CA0CFE" w:rsidRPr="00EA2D65">
        <w:rPr>
          <w:color w:val="000000"/>
        </w:rPr>
        <w:t>s</w:t>
      </w:r>
      <w:r w:rsidRPr="00EA2D65">
        <w:rPr>
          <w:color w:val="000000"/>
        </w:rPr>
        <w:t xml:space="preserve"> co</w:t>
      </w:r>
      <w:r w:rsidRPr="00EA2D65">
        <w:rPr>
          <w:color w:val="000000"/>
          <w:spacing w:val="-1"/>
        </w:rPr>
        <w:t>v</w:t>
      </w:r>
      <w:r w:rsidRPr="00EA2D65">
        <w:rPr>
          <w:color w:val="000000"/>
        </w:rPr>
        <w:t>ered on each exam</w:t>
      </w:r>
      <w:r w:rsidRPr="00EA2D65">
        <w:rPr>
          <w:color w:val="000000"/>
          <w:spacing w:val="-2"/>
        </w:rPr>
        <w:t xml:space="preserve"> </w:t>
      </w:r>
      <w:r w:rsidR="00525646" w:rsidRPr="00EA2D65">
        <w:rPr>
          <w:color w:val="000000"/>
        </w:rPr>
        <w:t>are listed in the course</w:t>
      </w:r>
      <w:r w:rsidR="00525646" w:rsidRPr="00EA2D65">
        <w:rPr>
          <w:b/>
          <w:i/>
          <w:color w:val="000000"/>
        </w:rPr>
        <w:t xml:space="preserve"> </w:t>
      </w:r>
      <w:r w:rsidR="0086045E">
        <w:rPr>
          <w:b/>
          <w:i/>
          <w:color w:val="000000"/>
        </w:rPr>
        <w:t>Units</w:t>
      </w:r>
      <w:r w:rsidR="00525646" w:rsidRPr="00EA2D65">
        <w:rPr>
          <w:color w:val="000000"/>
        </w:rPr>
        <w:t>.</w:t>
      </w:r>
      <w:r w:rsidRPr="00EA2D65">
        <w:rPr>
          <w:color w:val="000000"/>
          <w:spacing w:val="49"/>
        </w:rPr>
        <w:t xml:space="preserve"> </w:t>
      </w:r>
      <w:r w:rsidRPr="00EA2D65">
        <w:rPr>
          <w:color w:val="000000"/>
        </w:rPr>
        <w:t xml:space="preserve"> Once you log on to the test you will have 60 </w:t>
      </w:r>
      <w:r w:rsidRPr="00EA2D65">
        <w:rPr>
          <w:color w:val="000000"/>
          <w:spacing w:val="-2"/>
        </w:rPr>
        <w:t>m</w:t>
      </w:r>
      <w:r w:rsidRPr="00EA2D65">
        <w:rPr>
          <w:color w:val="000000"/>
          <w:spacing w:val="1"/>
        </w:rPr>
        <w:t>i</w:t>
      </w:r>
      <w:r w:rsidRPr="00EA2D65">
        <w:rPr>
          <w:color w:val="000000"/>
        </w:rPr>
        <w:t>nutes to co</w:t>
      </w:r>
      <w:r w:rsidRPr="00EA2D65">
        <w:rPr>
          <w:color w:val="000000"/>
          <w:spacing w:val="-2"/>
        </w:rPr>
        <w:t>m</w:t>
      </w:r>
      <w:r w:rsidRPr="00EA2D65">
        <w:rPr>
          <w:color w:val="000000"/>
          <w:spacing w:val="1"/>
        </w:rPr>
        <w:t>p</w:t>
      </w:r>
      <w:r w:rsidRPr="00EA2D65">
        <w:rPr>
          <w:color w:val="000000"/>
        </w:rPr>
        <w:t>lete the exam.  Do not leave the exam</w:t>
      </w:r>
      <w:r w:rsidRPr="00EA2D65">
        <w:rPr>
          <w:color w:val="000000"/>
          <w:spacing w:val="-2"/>
        </w:rPr>
        <w:t xml:space="preserve"> </w:t>
      </w:r>
      <w:r w:rsidRPr="00EA2D65">
        <w:rPr>
          <w:color w:val="000000"/>
        </w:rPr>
        <w:t>screen once y</w:t>
      </w:r>
      <w:r w:rsidRPr="00EA2D65">
        <w:rPr>
          <w:color w:val="000000"/>
          <w:spacing w:val="-1"/>
        </w:rPr>
        <w:t>o</w:t>
      </w:r>
      <w:r w:rsidRPr="00EA2D65">
        <w:rPr>
          <w:color w:val="000000"/>
        </w:rPr>
        <w:t xml:space="preserve">u begin.  You will not </w:t>
      </w:r>
      <w:r w:rsidRPr="00EA2D65">
        <w:rPr>
          <w:color w:val="000000"/>
          <w:spacing w:val="-1"/>
        </w:rPr>
        <w:t>b</w:t>
      </w:r>
      <w:r w:rsidRPr="00EA2D65">
        <w:rPr>
          <w:color w:val="000000"/>
        </w:rPr>
        <w:t>e</w:t>
      </w:r>
      <w:r w:rsidRPr="00EA2D65">
        <w:rPr>
          <w:color w:val="000000"/>
          <w:spacing w:val="-1"/>
        </w:rPr>
        <w:t xml:space="preserve"> </w:t>
      </w:r>
      <w:r w:rsidRPr="00EA2D65">
        <w:rPr>
          <w:color w:val="000000"/>
        </w:rPr>
        <w:t>able to lea</w:t>
      </w:r>
      <w:r w:rsidRPr="00EA2D65">
        <w:rPr>
          <w:color w:val="000000"/>
          <w:spacing w:val="-1"/>
        </w:rPr>
        <w:t>v</w:t>
      </w:r>
      <w:r w:rsidRPr="00EA2D65">
        <w:rPr>
          <w:color w:val="000000"/>
        </w:rPr>
        <w:t>e the exam</w:t>
      </w:r>
      <w:r w:rsidRPr="00EA2D65">
        <w:rPr>
          <w:color w:val="000000"/>
          <w:spacing w:val="-2"/>
        </w:rPr>
        <w:t xml:space="preserve"> </w:t>
      </w:r>
      <w:r w:rsidRPr="00EA2D65">
        <w:rPr>
          <w:color w:val="000000"/>
        </w:rPr>
        <w:t>and return to it lat</w:t>
      </w:r>
      <w:r w:rsidRPr="00EA2D65">
        <w:rPr>
          <w:color w:val="000000"/>
          <w:spacing w:val="-1"/>
        </w:rPr>
        <w:t>e</w:t>
      </w:r>
      <w:r w:rsidRPr="00EA2D65">
        <w:rPr>
          <w:color w:val="000000"/>
        </w:rPr>
        <w:t xml:space="preserve">r.  </w:t>
      </w:r>
      <w:r w:rsidRPr="00EA2D65">
        <w:rPr>
          <w:i/>
          <w:iCs/>
          <w:color w:val="000000"/>
          <w:u w:val="single"/>
        </w:rPr>
        <w:t>Once you enter t</w:t>
      </w:r>
      <w:r w:rsidRPr="00EA2D65">
        <w:rPr>
          <w:i/>
          <w:iCs/>
          <w:color w:val="000000"/>
          <w:spacing w:val="-1"/>
          <w:u w:val="single"/>
        </w:rPr>
        <w:t>h</w:t>
      </w:r>
      <w:r w:rsidRPr="00EA2D65">
        <w:rPr>
          <w:i/>
          <w:iCs/>
          <w:color w:val="000000"/>
          <w:u w:val="single"/>
        </w:rPr>
        <w:t>e exam you must finish!</w:t>
      </w:r>
      <w:r w:rsidRPr="00EA2D65">
        <w:rPr>
          <w:i/>
          <w:iCs/>
          <w:color w:val="000000"/>
        </w:rPr>
        <w:t xml:space="preserve">  </w:t>
      </w:r>
      <w:r w:rsidRPr="00EA2D65">
        <w:rPr>
          <w:color w:val="000000"/>
        </w:rPr>
        <w:t xml:space="preserve">You </w:t>
      </w:r>
      <w:r w:rsidRPr="00EA2D65">
        <w:rPr>
          <w:color w:val="000000"/>
          <w:spacing w:val="-2"/>
        </w:rPr>
        <w:t>m</w:t>
      </w:r>
      <w:r w:rsidRPr="00EA2D65">
        <w:rPr>
          <w:color w:val="000000"/>
        </w:rPr>
        <w:t>ay u</w:t>
      </w:r>
      <w:r w:rsidRPr="00EA2D65">
        <w:rPr>
          <w:color w:val="000000"/>
          <w:spacing w:val="1"/>
        </w:rPr>
        <w:t>s</w:t>
      </w:r>
      <w:r w:rsidRPr="00EA2D65">
        <w:rPr>
          <w:color w:val="000000"/>
        </w:rPr>
        <w:t>e your no</w:t>
      </w:r>
      <w:r w:rsidRPr="00EA2D65">
        <w:rPr>
          <w:color w:val="000000"/>
          <w:spacing w:val="1"/>
        </w:rPr>
        <w:t>t</w:t>
      </w:r>
      <w:r w:rsidRPr="00EA2D65">
        <w:rPr>
          <w:color w:val="000000"/>
        </w:rPr>
        <w:t>es</w:t>
      </w:r>
      <w:r w:rsidRPr="00EA2D65">
        <w:rPr>
          <w:color w:val="000000"/>
          <w:spacing w:val="-1"/>
        </w:rPr>
        <w:t xml:space="preserve"> </w:t>
      </w:r>
      <w:r w:rsidRPr="00EA2D65">
        <w:rPr>
          <w:color w:val="000000"/>
        </w:rPr>
        <w:t>and/or</w:t>
      </w:r>
      <w:r w:rsidRPr="00EA2D65">
        <w:rPr>
          <w:color w:val="000000"/>
          <w:spacing w:val="-1"/>
        </w:rPr>
        <w:t xml:space="preserve"> </w:t>
      </w:r>
      <w:r w:rsidRPr="00EA2D65">
        <w:rPr>
          <w:color w:val="000000"/>
        </w:rPr>
        <w:t>text,</w:t>
      </w:r>
      <w:r w:rsidRPr="00EA2D65">
        <w:rPr>
          <w:color w:val="000000"/>
          <w:spacing w:val="-1"/>
        </w:rPr>
        <w:t xml:space="preserve"> </w:t>
      </w:r>
      <w:r w:rsidRPr="00EA2D65">
        <w:rPr>
          <w:color w:val="000000"/>
        </w:rPr>
        <w:t xml:space="preserve">but </w:t>
      </w:r>
      <w:r w:rsidRPr="00EA2D65">
        <w:rPr>
          <w:i/>
          <w:iCs/>
          <w:color w:val="000000"/>
        </w:rPr>
        <w:t>be aware of the time limi</w:t>
      </w:r>
      <w:r w:rsidRPr="00EA2D65">
        <w:rPr>
          <w:i/>
          <w:iCs/>
          <w:color w:val="000000"/>
          <w:spacing w:val="1"/>
        </w:rPr>
        <w:t>t</w:t>
      </w:r>
      <w:r w:rsidR="00F53A06" w:rsidRPr="00EA2D65">
        <w:rPr>
          <w:color w:val="000000"/>
        </w:rPr>
        <w:t>.</w:t>
      </w:r>
    </w:p>
    <w:p w:rsidR="00525646" w:rsidRPr="00EA2D65" w:rsidRDefault="00525646" w:rsidP="00525646">
      <w:pPr>
        <w:pStyle w:val="ListParagraph"/>
        <w:widowControl w:val="0"/>
        <w:autoSpaceDE w:val="0"/>
        <w:autoSpaceDN w:val="0"/>
        <w:adjustRightInd w:val="0"/>
        <w:spacing w:before="90"/>
        <w:ind w:left="820" w:right="80"/>
        <w:rPr>
          <w:color w:val="000000"/>
        </w:rPr>
      </w:pPr>
    </w:p>
    <w:p w:rsidR="00F53A06" w:rsidRPr="00EA2D65" w:rsidRDefault="00F53A06" w:rsidP="00F53A06">
      <w:pPr>
        <w:pStyle w:val="ListParagraph"/>
        <w:widowControl w:val="0"/>
        <w:numPr>
          <w:ilvl w:val="0"/>
          <w:numId w:val="21"/>
        </w:numPr>
        <w:autoSpaceDE w:val="0"/>
        <w:autoSpaceDN w:val="0"/>
        <w:adjustRightInd w:val="0"/>
        <w:spacing w:before="90"/>
        <w:ind w:right="80"/>
        <w:rPr>
          <w:b/>
          <w:i/>
          <w:color w:val="000000"/>
          <w:u w:val="single"/>
        </w:rPr>
      </w:pPr>
      <w:r w:rsidRPr="00EA2D65">
        <w:rPr>
          <w:b/>
          <w:color w:val="000000"/>
          <w:u w:val="single"/>
        </w:rPr>
        <w:t xml:space="preserve">Chapter Quizzes </w:t>
      </w:r>
      <w:r w:rsidRPr="00EA2D65">
        <w:rPr>
          <w:color w:val="000000"/>
        </w:rPr>
        <w:t>will be given over every chapter for a total of 15 quizzes. Each quiz</w:t>
      </w:r>
      <w:r w:rsidR="009768D6" w:rsidRPr="00EA2D65">
        <w:rPr>
          <w:color w:val="000000"/>
        </w:rPr>
        <w:t xml:space="preserve"> is</w:t>
      </w:r>
      <w:r w:rsidRPr="00EA2D65">
        <w:rPr>
          <w:color w:val="000000"/>
        </w:rPr>
        <w:t xml:space="preserve"> worth</w:t>
      </w:r>
      <w:r w:rsidR="00290971" w:rsidRPr="00EA2D65">
        <w:rPr>
          <w:color w:val="000000"/>
        </w:rPr>
        <w:t xml:space="preserve"> 10 points (150 points total; 30</w:t>
      </w:r>
      <w:r w:rsidRPr="00EA2D65">
        <w:rPr>
          <w:color w:val="000000"/>
        </w:rPr>
        <w:t>% of your overall grade)</w:t>
      </w:r>
      <w:r w:rsidR="00FD27C3" w:rsidRPr="00EA2D65">
        <w:rPr>
          <w:color w:val="000000"/>
        </w:rPr>
        <w:t xml:space="preserve"> and there will be a quiz due each Friday beginning with the first week</w:t>
      </w:r>
      <w:r w:rsidR="003E5E28" w:rsidRPr="00EA2D65">
        <w:rPr>
          <w:color w:val="000000"/>
        </w:rPr>
        <w:t xml:space="preserve"> of school.</w:t>
      </w:r>
      <w:r w:rsidRPr="00EA2D65">
        <w:rPr>
          <w:color w:val="000000"/>
        </w:rPr>
        <w:t xml:space="preserve"> Each </w:t>
      </w:r>
      <w:r w:rsidR="0027592E" w:rsidRPr="00EA2D65">
        <w:rPr>
          <w:color w:val="000000"/>
        </w:rPr>
        <w:t>quiz will consist of multiple choice or true false questions</w:t>
      </w:r>
      <w:r w:rsidR="00FD27C3" w:rsidRPr="00EA2D65">
        <w:rPr>
          <w:color w:val="000000"/>
        </w:rPr>
        <w:t>.</w:t>
      </w:r>
      <w:r w:rsidR="00E301C4" w:rsidRPr="00EA2D65">
        <w:rPr>
          <w:color w:val="000000"/>
        </w:rPr>
        <w:t xml:space="preserve"> </w:t>
      </w:r>
      <w:r w:rsidR="002278CB" w:rsidRPr="00EA2D65">
        <w:rPr>
          <w:color w:val="000000"/>
        </w:rPr>
        <w:t>You will only be able to take each quiz one time.</w:t>
      </w:r>
      <w:r w:rsidR="00E301C4" w:rsidRPr="00EA2D65">
        <w:rPr>
          <w:color w:val="000000"/>
        </w:rPr>
        <w:t xml:space="preserve"> Once you log on to the quiz you will have 120 min</w:t>
      </w:r>
      <w:r w:rsidR="00FD27C3" w:rsidRPr="00EA2D65">
        <w:rPr>
          <w:color w:val="000000"/>
        </w:rPr>
        <w:t xml:space="preserve">utes to complete the quiz. </w:t>
      </w:r>
      <w:r w:rsidR="00E301C4" w:rsidRPr="00EA2D65">
        <w:rPr>
          <w:color w:val="000000"/>
        </w:rPr>
        <w:t xml:space="preserve">Please use your notes and/ or textbook to complete the </w:t>
      </w:r>
      <w:r w:rsidR="002278CB" w:rsidRPr="00EA2D65">
        <w:rPr>
          <w:color w:val="000000"/>
        </w:rPr>
        <w:t>quizzes. These quizzes will</w:t>
      </w:r>
      <w:r w:rsidR="00E301C4" w:rsidRPr="00EA2D65">
        <w:rPr>
          <w:color w:val="000000"/>
        </w:rPr>
        <w:t xml:space="preserve"> help prepare you for the exams. </w:t>
      </w:r>
    </w:p>
    <w:p w:rsidR="00525646" w:rsidRPr="00EA2D65" w:rsidRDefault="00525646" w:rsidP="00525646">
      <w:pPr>
        <w:widowControl w:val="0"/>
        <w:autoSpaceDE w:val="0"/>
        <w:autoSpaceDN w:val="0"/>
        <w:adjustRightInd w:val="0"/>
        <w:spacing w:before="90"/>
        <w:ind w:right="80"/>
        <w:rPr>
          <w:b/>
          <w:i/>
          <w:color w:val="000000"/>
          <w:u w:val="single"/>
        </w:rPr>
      </w:pPr>
    </w:p>
    <w:p w:rsidR="00CB300B" w:rsidRPr="00EA2D65" w:rsidRDefault="002219AF" w:rsidP="00525646">
      <w:pPr>
        <w:pStyle w:val="ListParagraph"/>
        <w:widowControl w:val="0"/>
        <w:numPr>
          <w:ilvl w:val="0"/>
          <w:numId w:val="21"/>
        </w:numPr>
        <w:autoSpaceDE w:val="0"/>
        <w:autoSpaceDN w:val="0"/>
        <w:adjustRightInd w:val="0"/>
        <w:ind w:right="187"/>
        <w:rPr>
          <w:color w:val="000000"/>
        </w:rPr>
      </w:pPr>
      <w:r>
        <w:rPr>
          <w:b/>
          <w:bCs/>
          <w:color w:val="000000"/>
          <w:u w:val="thick"/>
        </w:rPr>
        <w:t>Two</w:t>
      </w:r>
      <w:r w:rsidR="00CB300B" w:rsidRPr="00EA2D65">
        <w:rPr>
          <w:b/>
          <w:bCs/>
          <w:color w:val="000000"/>
          <w:u w:val="thick"/>
        </w:rPr>
        <w:t xml:space="preserve"> Home</w:t>
      </w:r>
      <w:r w:rsidR="00CB300B" w:rsidRPr="00EA2D65">
        <w:rPr>
          <w:b/>
          <w:bCs/>
          <w:color w:val="000000"/>
          <w:spacing w:val="-2"/>
          <w:u w:val="thick"/>
        </w:rPr>
        <w:t>w</w:t>
      </w:r>
      <w:r w:rsidR="00CB300B" w:rsidRPr="00EA2D65">
        <w:rPr>
          <w:b/>
          <w:bCs/>
          <w:color w:val="000000"/>
          <w:u w:val="thick"/>
        </w:rPr>
        <w:t>ork Assignments</w:t>
      </w:r>
      <w:r w:rsidR="00CB300B" w:rsidRPr="00EA2D65">
        <w:rPr>
          <w:b/>
          <w:bCs/>
          <w:color w:val="000000"/>
        </w:rPr>
        <w:t xml:space="preserve"> </w:t>
      </w:r>
      <w:r w:rsidR="00CB300B" w:rsidRPr="00EA2D65">
        <w:rPr>
          <w:color w:val="000000"/>
        </w:rPr>
        <w:t>will be co</w:t>
      </w:r>
      <w:r w:rsidR="00CB300B" w:rsidRPr="00EA2D65">
        <w:rPr>
          <w:color w:val="000000"/>
          <w:spacing w:val="-2"/>
        </w:rPr>
        <w:t>m</w:t>
      </w:r>
      <w:r w:rsidR="00CB300B" w:rsidRPr="00EA2D65">
        <w:rPr>
          <w:color w:val="000000"/>
        </w:rPr>
        <w:t xml:space="preserve">pleted over the </w:t>
      </w:r>
      <w:r w:rsidR="00CB300B" w:rsidRPr="00EA2D65">
        <w:rPr>
          <w:color w:val="000000"/>
          <w:spacing w:val="-1"/>
        </w:rPr>
        <w:t>c</w:t>
      </w:r>
      <w:r w:rsidR="00CB300B" w:rsidRPr="00EA2D65">
        <w:rPr>
          <w:color w:val="000000"/>
        </w:rPr>
        <w:t>ourse of the se</w:t>
      </w:r>
      <w:r w:rsidR="00CB300B" w:rsidRPr="00EA2D65">
        <w:rPr>
          <w:color w:val="000000"/>
          <w:spacing w:val="-2"/>
        </w:rPr>
        <w:t>m</w:t>
      </w:r>
      <w:r w:rsidR="00525646" w:rsidRPr="00EA2D65">
        <w:rPr>
          <w:color w:val="000000"/>
        </w:rPr>
        <w:t>ester</w:t>
      </w:r>
      <w:r>
        <w:rPr>
          <w:color w:val="000000"/>
        </w:rPr>
        <w:t>. Each homework will be worth 37.5</w:t>
      </w:r>
      <w:r w:rsidR="00525646" w:rsidRPr="00EA2D65">
        <w:rPr>
          <w:color w:val="000000"/>
        </w:rPr>
        <w:t xml:space="preserve"> points (75</w:t>
      </w:r>
      <w:r w:rsidR="00F53A06" w:rsidRPr="00EA2D65">
        <w:rPr>
          <w:color w:val="000000"/>
        </w:rPr>
        <w:t xml:space="preserve"> points tot</w:t>
      </w:r>
      <w:r w:rsidR="00290971" w:rsidRPr="00EA2D65">
        <w:rPr>
          <w:color w:val="000000"/>
        </w:rPr>
        <w:t>al; 15</w:t>
      </w:r>
      <w:r w:rsidR="00CB300B" w:rsidRPr="00EA2D65">
        <w:rPr>
          <w:color w:val="000000"/>
        </w:rPr>
        <w:t xml:space="preserve">% of </w:t>
      </w:r>
      <w:r w:rsidR="00F53A06" w:rsidRPr="00EA2D65">
        <w:rPr>
          <w:color w:val="000000"/>
        </w:rPr>
        <w:t xml:space="preserve">your </w:t>
      </w:r>
      <w:r w:rsidR="00CB300B" w:rsidRPr="00EA2D65">
        <w:rPr>
          <w:color w:val="000000"/>
        </w:rPr>
        <w:t>overall</w:t>
      </w:r>
      <w:r w:rsidR="00CB300B" w:rsidRPr="00EA2D65">
        <w:rPr>
          <w:color w:val="000000"/>
          <w:spacing w:val="-1"/>
        </w:rPr>
        <w:t xml:space="preserve"> </w:t>
      </w:r>
      <w:r w:rsidR="00CB300B" w:rsidRPr="00EA2D65">
        <w:rPr>
          <w:color w:val="000000"/>
        </w:rPr>
        <w:t>grade).</w:t>
      </w:r>
      <w:r w:rsidR="00CB300B" w:rsidRPr="00EA2D65">
        <w:rPr>
          <w:color w:val="000000"/>
          <w:spacing w:val="49"/>
        </w:rPr>
        <w:t xml:space="preserve"> </w:t>
      </w:r>
      <w:r w:rsidR="00CB300B" w:rsidRPr="00EA2D65">
        <w:rPr>
          <w:color w:val="000000"/>
        </w:rPr>
        <w:t>These assign</w:t>
      </w:r>
      <w:r w:rsidR="00CB300B" w:rsidRPr="00EA2D65">
        <w:rPr>
          <w:color w:val="000000"/>
          <w:spacing w:val="-2"/>
        </w:rPr>
        <w:t>m</w:t>
      </w:r>
      <w:r w:rsidR="00CB300B" w:rsidRPr="00EA2D65">
        <w:rPr>
          <w:color w:val="000000"/>
          <w:spacing w:val="1"/>
        </w:rPr>
        <w:t>e</w:t>
      </w:r>
      <w:r w:rsidR="00CB300B" w:rsidRPr="00EA2D65">
        <w:rPr>
          <w:color w:val="000000"/>
        </w:rPr>
        <w:t>nts</w:t>
      </w:r>
      <w:r w:rsidR="002278CB" w:rsidRPr="00EA2D65">
        <w:rPr>
          <w:color w:val="000000"/>
        </w:rPr>
        <w:t xml:space="preserve"> will be posted throughout the </w:t>
      </w:r>
      <w:r w:rsidR="0086045E">
        <w:rPr>
          <w:b/>
          <w:i/>
          <w:color w:val="000000"/>
        </w:rPr>
        <w:t>Units</w:t>
      </w:r>
      <w:r w:rsidR="002278CB" w:rsidRPr="00EA2D65">
        <w:rPr>
          <w:b/>
          <w:i/>
          <w:color w:val="000000"/>
        </w:rPr>
        <w:t xml:space="preserve"> </w:t>
      </w:r>
      <w:r w:rsidR="002278CB" w:rsidRPr="00EA2D65">
        <w:rPr>
          <w:color w:val="000000"/>
        </w:rPr>
        <w:t>and</w:t>
      </w:r>
      <w:r w:rsidR="00CB300B" w:rsidRPr="00EA2D65">
        <w:rPr>
          <w:color w:val="000000"/>
        </w:rPr>
        <w:t xml:space="preserve"> can </w:t>
      </w:r>
      <w:r w:rsidR="002278CB" w:rsidRPr="00EA2D65">
        <w:rPr>
          <w:color w:val="000000"/>
        </w:rPr>
        <w:t xml:space="preserve">also </w:t>
      </w:r>
      <w:r w:rsidR="00CB300B" w:rsidRPr="00EA2D65">
        <w:rPr>
          <w:color w:val="000000"/>
        </w:rPr>
        <w:t xml:space="preserve">be found under the </w:t>
      </w:r>
      <w:r w:rsidR="00CB300B" w:rsidRPr="00EA2D65">
        <w:rPr>
          <w:b/>
          <w:bCs/>
          <w:color w:val="000000"/>
        </w:rPr>
        <w:t>HOMEWORK ASSIGNMENTS</w:t>
      </w:r>
      <w:r w:rsidR="00CB300B" w:rsidRPr="00EA2D65">
        <w:rPr>
          <w:b/>
          <w:bCs/>
          <w:color w:val="000000"/>
          <w:spacing w:val="-1"/>
        </w:rPr>
        <w:t xml:space="preserve"> </w:t>
      </w:r>
      <w:r w:rsidR="00BD05A4" w:rsidRPr="00EA2D65">
        <w:rPr>
          <w:color w:val="000000"/>
        </w:rPr>
        <w:t xml:space="preserve">Link. </w:t>
      </w:r>
      <w:r w:rsidR="00BD05A4" w:rsidRPr="00EA2D65">
        <w:rPr>
          <w:b/>
          <w:i/>
          <w:color w:val="000000"/>
          <w:u w:val="single"/>
        </w:rPr>
        <w:t xml:space="preserve">Please only use the Blackboard email when emailing me assignments. I will not accept them otherwise. </w:t>
      </w:r>
    </w:p>
    <w:p w:rsidR="00525646" w:rsidRPr="00EA2D65" w:rsidRDefault="00525646" w:rsidP="00525646">
      <w:pPr>
        <w:widowControl w:val="0"/>
        <w:autoSpaceDE w:val="0"/>
        <w:autoSpaceDN w:val="0"/>
        <w:adjustRightInd w:val="0"/>
        <w:ind w:right="187"/>
        <w:rPr>
          <w:color w:val="000000"/>
        </w:rPr>
      </w:pPr>
    </w:p>
    <w:p w:rsidR="00CB300B" w:rsidRPr="00EA2D65" w:rsidRDefault="00E301C4" w:rsidP="00D650F6">
      <w:pPr>
        <w:widowControl w:val="0"/>
        <w:autoSpaceDE w:val="0"/>
        <w:autoSpaceDN w:val="0"/>
        <w:adjustRightInd w:val="0"/>
        <w:ind w:left="820" w:right="90" w:hanging="360"/>
        <w:rPr>
          <w:color w:val="000000"/>
        </w:rPr>
      </w:pPr>
      <w:r w:rsidRPr="00EA2D65">
        <w:rPr>
          <w:b/>
          <w:i/>
          <w:color w:val="000000"/>
        </w:rPr>
        <w:t>4</w:t>
      </w:r>
      <w:r w:rsidR="00CB300B" w:rsidRPr="00EA2D65">
        <w:rPr>
          <w:b/>
          <w:i/>
          <w:color w:val="000000"/>
        </w:rPr>
        <w:t>)</w:t>
      </w:r>
      <w:r w:rsidR="00CB300B" w:rsidRPr="00EA2D65">
        <w:rPr>
          <w:color w:val="000000"/>
        </w:rPr>
        <w:t xml:space="preserve"> </w:t>
      </w:r>
      <w:r w:rsidR="00CB300B" w:rsidRPr="00EA2D65">
        <w:rPr>
          <w:color w:val="000000"/>
          <w:spacing w:val="30"/>
        </w:rPr>
        <w:t xml:space="preserve"> </w:t>
      </w:r>
      <w:r w:rsidR="00CB300B" w:rsidRPr="00EA2D65">
        <w:rPr>
          <w:b/>
          <w:bCs/>
          <w:color w:val="000000"/>
          <w:u w:val="thick"/>
        </w:rPr>
        <w:t>Discussion Board (DB) Activit</w:t>
      </w:r>
      <w:r w:rsidR="00CB300B" w:rsidRPr="00EA2D65">
        <w:rPr>
          <w:b/>
          <w:bCs/>
          <w:color w:val="000000"/>
          <w:spacing w:val="3"/>
          <w:u w:val="thick"/>
        </w:rPr>
        <w:t>i</w:t>
      </w:r>
      <w:r w:rsidR="00CB300B" w:rsidRPr="00EA2D65">
        <w:rPr>
          <w:b/>
          <w:bCs/>
          <w:color w:val="000000"/>
          <w:u w:val="thick"/>
        </w:rPr>
        <w:t>e</w:t>
      </w:r>
      <w:r w:rsidR="00CB300B" w:rsidRPr="00EA2D65">
        <w:rPr>
          <w:b/>
          <w:bCs/>
          <w:color w:val="000000"/>
          <w:spacing w:val="-1"/>
          <w:u w:val="thick"/>
        </w:rPr>
        <w:t>s</w:t>
      </w:r>
      <w:r w:rsidR="00CB300B" w:rsidRPr="00EA2D65">
        <w:rPr>
          <w:b/>
          <w:bCs/>
          <w:color w:val="000000"/>
          <w:spacing w:val="1"/>
        </w:rPr>
        <w:t xml:space="preserve"> </w:t>
      </w:r>
      <w:r w:rsidR="00CB300B" w:rsidRPr="00EA2D65">
        <w:rPr>
          <w:color w:val="000000"/>
        </w:rPr>
        <w:t>will be co</w:t>
      </w:r>
      <w:r w:rsidR="00CB300B" w:rsidRPr="00EA2D65">
        <w:rPr>
          <w:color w:val="000000"/>
          <w:spacing w:val="-2"/>
        </w:rPr>
        <w:t>m</w:t>
      </w:r>
      <w:r w:rsidR="00CB300B" w:rsidRPr="00EA2D65">
        <w:rPr>
          <w:color w:val="000000"/>
        </w:rPr>
        <w:t>pleted over the co</w:t>
      </w:r>
      <w:r w:rsidR="00CB300B" w:rsidRPr="00EA2D65">
        <w:rPr>
          <w:color w:val="000000"/>
          <w:spacing w:val="-1"/>
        </w:rPr>
        <w:t>u</w:t>
      </w:r>
      <w:r w:rsidR="00CB300B" w:rsidRPr="00EA2D65">
        <w:rPr>
          <w:color w:val="000000"/>
        </w:rPr>
        <w:t>rse of the se</w:t>
      </w:r>
      <w:r w:rsidR="00CB300B" w:rsidRPr="00EA2D65">
        <w:rPr>
          <w:color w:val="000000"/>
          <w:spacing w:val="-2"/>
        </w:rPr>
        <w:t>m</w:t>
      </w:r>
      <w:r w:rsidRPr="00EA2D65">
        <w:rPr>
          <w:color w:val="000000"/>
        </w:rPr>
        <w:t>e</w:t>
      </w:r>
      <w:r w:rsidR="007F37F1" w:rsidRPr="00EA2D65">
        <w:rPr>
          <w:color w:val="000000"/>
        </w:rPr>
        <w:t>ster, each worth 5</w:t>
      </w:r>
      <w:r w:rsidR="00470C56" w:rsidRPr="00EA2D65">
        <w:rPr>
          <w:color w:val="000000"/>
        </w:rPr>
        <w:t>-15</w:t>
      </w:r>
      <w:r w:rsidR="007F37F1" w:rsidRPr="00EA2D65">
        <w:rPr>
          <w:color w:val="000000"/>
        </w:rPr>
        <w:t xml:space="preserve"> points </w:t>
      </w:r>
      <w:r w:rsidR="00525646" w:rsidRPr="00EA2D65">
        <w:rPr>
          <w:color w:val="000000"/>
        </w:rPr>
        <w:t>(</w:t>
      </w:r>
      <w:r w:rsidR="00470C56" w:rsidRPr="00EA2D65">
        <w:rPr>
          <w:color w:val="000000"/>
        </w:rPr>
        <w:t>75</w:t>
      </w:r>
      <w:r w:rsidR="00290971" w:rsidRPr="00EA2D65">
        <w:rPr>
          <w:color w:val="000000"/>
        </w:rPr>
        <w:t xml:space="preserve"> points total; 15</w:t>
      </w:r>
      <w:r w:rsidR="00D650F6" w:rsidRPr="00EA2D65">
        <w:rPr>
          <w:color w:val="000000"/>
        </w:rPr>
        <w:t>% of your overall grade</w:t>
      </w:r>
      <w:r w:rsidR="00FE3934" w:rsidRPr="00EA2D65">
        <w:rPr>
          <w:color w:val="000000"/>
        </w:rPr>
        <w:t>).</w:t>
      </w:r>
      <w:r w:rsidR="00D650F6" w:rsidRPr="00EA2D65">
        <w:rPr>
          <w:color w:val="000000"/>
        </w:rPr>
        <w:t xml:space="preserve"> </w:t>
      </w:r>
      <w:r w:rsidR="00CB300B" w:rsidRPr="00EA2D65">
        <w:rPr>
          <w:color w:val="000000"/>
        </w:rPr>
        <w:t xml:space="preserve"> Ple</w:t>
      </w:r>
      <w:r w:rsidR="00CB300B" w:rsidRPr="00EA2D65">
        <w:rPr>
          <w:color w:val="000000"/>
          <w:spacing w:val="-1"/>
        </w:rPr>
        <w:t>a</w:t>
      </w:r>
      <w:r w:rsidR="00CB300B" w:rsidRPr="00EA2D65">
        <w:rPr>
          <w:color w:val="000000"/>
        </w:rPr>
        <w:t>se see each M</w:t>
      </w:r>
      <w:r w:rsidR="00CB300B" w:rsidRPr="00EA2D65">
        <w:rPr>
          <w:color w:val="000000"/>
          <w:spacing w:val="-1"/>
        </w:rPr>
        <w:t>o</w:t>
      </w:r>
      <w:r w:rsidR="00CB300B" w:rsidRPr="00EA2D65">
        <w:rPr>
          <w:color w:val="000000"/>
        </w:rPr>
        <w:t>dule for</w:t>
      </w:r>
      <w:r w:rsidR="00CB300B" w:rsidRPr="00EA2D65">
        <w:rPr>
          <w:color w:val="000000"/>
          <w:spacing w:val="-1"/>
        </w:rPr>
        <w:t xml:space="preserve"> </w:t>
      </w:r>
      <w:r w:rsidR="00CB300B" w:rsidRPr="00EA2D65">
        <w:rPr>
          <w:color w:val="000000"/>
        </w:rPr>
        <w:t>in</w:t>
      </w:r>
      <w:r w:rsidR="00CB300B" w:rsidRPr="00EA2D65">
        <w:rPr>
          <w:color w:val="000000"/>
          <w:spacing w:val="-1"/>
        </w:rPr>
        <w:t>st</w:t>
      </w:r>
      <w:r w:rsidR="00CB300B" w:rsidRPr="00EA2D65">
        <w:rPr>
          <w:color w:val="000000"/>
        </w:rPr>
        <w:t>ructions for each as</w:t>
      </w:r>
      <w:r w:rsidR="00CB300B" w:rsidRPr="00EA2D65">
        <w:rPr>
          <w:color w:val="000000"/>
          <w:spacing w:val="-1"/>
        </w:rPr>
        <w:t>s</w:t>
      </w:r>
      <w:r w:rsidR="00CB300B" w:rsidRPr="00EA2D65">
        <w:rPr>
          <w:color w:val="000000"/>
          <w:spacing w:val="1"/>
        </w:rPr>
        <w:t>i</w:t>
      </w:r>
      <w:r w:rsidR="00CB300B" w:rsidRPr="00EA2D65">
        <w:rPr>
          <w:color w:val="000000"/>
        </w:rPr>
        <w:t>g</w:t>
      </w:r>
      <w:r w:rsidR="00CB300B" w:rsidRPr="00EA2D65">
        <w:rPr>
          <w:color w:val="000000"/>
          <w:spacing w:val="-1"/>
        </w:rPr>
        <w:t>n</w:t>
      </w:r>
      <w:r w:rsidR="00CB300B" w:rsidRPr="00EA2D65">
        <w:rPr>
          <w:color w:val="000000"/>
          <w:spacing w:val="-2"/>
        </w:rPr>
        <w:t>m</w:t>
      </w:r>
      <w:r w:rsidR="007F37F1" w:rsidRPr="00EA2D65">
        <w:rPr>
          <w:color w:val="000000"/>
        </w:rPr>
        <w:t>ent.</w:t>
      </w:r>
      <w:r w:rsidR="00CB300B" w:rsidRPr="00EA2D65">
        <w:rPr>
          <w:color w:val="000000"/>
        </w:rPr>
        <w:t xml:space="preserve"> Do not</w:t>
      </w:r>
      <w:r w:rsidR="00CB300B" w:rsidRPr="00EA2D65">
        <w:rPr>
          <w:color w:val="000000"/>
          <w:spacing w:val="-2"/>
        </w:rPr>
        <w:t xml:space="preserve"> </w:t>
      </w:r>
      <w:r w:rsidR="00CB300B" w:rsidRPr="00EA2D65">
        <w:rPr>
          <w:color w:val="000000"/>
        </w:rPr>
        <w:t>ignore the</w:t>
      </w:r>
      <w:r w:rsidR="00CB300B" w:rsidRPr="00EA2D65">
        <w:rPr>
          <w:color w:val="000000"/>
          <w:spacing w:val="-1"/>
        </w:rPr>
        <w:t>s</w:t>
      </w:r>
      <w:r w:rsidR="00CB300B" w:rsidRPr="00EA2D65">
        <w:rPr>
          <w:color w:val="000000"/>
        </w:rPr>
        <w:t>e as</w:t>
      </w:r>
      <w:r w:rsidR="00CB300B" w:rsidRPr="00EA2D65">
        <w:rPr>
          <w:color w:val="000000"/>
          <w:spacing w:val="-1"/>
        </w:rPr>
        <w:t>si</w:t>
      </w:r>
      <w:r w:rsidR="00CB300B" w:rsidRPr="00EA2D65">
        <w:rPr>
          <w:color w:val="000000"/>
        </w:rPr>
        <w:t>gn</w:t>
      </w:r>
      <w:r w:rsidR="00CB300B" w:rsidRPr="00EA2D65">
        <w:rPr>
          <w:color w:val="000000"/>
          <w:spacing w:val="-2"/>
        </w:rPr>
        <w:t>m</w:t>
      </w:r>
      <w:r w:rsidR="00D650F6" w:rsidRPr="00EA2D65">
        <w:rPr>
          <w:color w:val="000000"/>
        </w:rPr>
        <w:t xml:space="preserve">ents. </w:t>
      </w:r>
      <w:r w:rsidR="00CB300B" w:rsidRPr="00EA2D65">
        <w:rPr>
          <w:color w:val="000000"/>
        </w:rPr>
        <w:t>Do not copy answers straight from</w:t>
      </w:r>
      <w:r w:rsidR="00CB300B" w:rsidRPr="00EA2D65">
        <w:rPr>
          <w:color w:val="000000"/>
          <w:spacing w:val="-2"/>
        </w:rPr>
        <w:t xml:space="preserve"> </w:t>
      </w:r>
      <w:r w:rsidR="00CB300B" w:rsidRPr="00EA2D65">
        <w:rPr>
          <w:color w:val="000000"/>
        </w:rPr>
        <w:t>the text.  The pri</w:t>
      </w:r>
      <w:r w:rsidR="00CB300B" w:rsidRPr="00EA2D65">
        <w:rPr>
          <w:color w:val="000000"/>
          <w:spacing w:val="-2"/>
        </w:rPr>
        <w:t>m</w:t>
      </w:r>
      <w:r w:rsidR="00CB300B" w:rsidRPr="00EA2D65">
        <w:rPr>
          <w:color w:val="000000"/>
        </w:rPr>
        <w:t>a</w:t>
      </w:r>
      <w:r w:rsidR="00CB300B" w:rsidRPr="00EA2D65">
        <w:rPr>
          <w:color w:val="000000"/>
          <w:spacing w:val="-1"/>
        </w:rPr>
        <w:t>r</w:t>
      </w:r>
      <w:r w:rsidR="00CB300B" w:rsidRPr="00EA2D65">
        <w:rPr>
          <w:color w:val="000000"/>
        </w:rPr>
        <w:t>y goal for the discussion portion of the course is to "talk" about what you are learning, so</w:t>
      </w:r>
      <w:r w:rsidR="00CB300B" w:rsidRPr="00EA2D65">
        <w:rPr>
          <w:color w:val="000000"/>
          <w:spacing w:val="-1"/>
        </w:rPr>
        <w:t xml:space="preserve"> </w:t>
      </w:r>
      <w:r w:rsidR="00CB300B" w:rsidRPr="00EA2D65">
        <w:rPr>
          <w:color w:val="000000"/>
        </w:rPr>
        <w:t>it is fine to be so</w:t>
      </w:r>
      <w:r w:rsidR="00CB300B" w:rsidRPr="00EA2D65">
        <w:rPr>
          <w:color w:val="000000"/>
          <w:spacing w:val="-2"/>
        </w:rPr>
        <w:t>m</w:t>
      </w:r>
      <w:r w:rsidR="00CB300B" w:rsidRPr="00EA2D65">
        <w:rPr>
          <w:color w:val="000000"/>
        </w:rPr>
        <w:t>ewhat infor</w:t>
      </w:r>
      <w:r w:rsidR="00CB300B" w:rsidRPr="00EA2D65">
        <w:rPr>
          <w:color w:val="000000"/>
          <w:spacing w:val="-2"/>
        </w:rPr>
        <w:t>m</w:t>
      </w:r>
      <w:r w:rsidR="00CB300B" w:rsidRPr="00EA2D65">
        <w:rPr>
          <w:color w:val="000000"/>
        </w:rPr>
        <w:t>al and conversational, however check your gram</w:t>
      </w:r>
      <w:r w:rsidR="00CB300B" w:rsidRPr="00EA2D65">
        <w:rPr>
          <w:color w:val="000000"/>
          <w:spacing w:val="-2"/>
        </w:rPr>
        <w:t>m</w:t>
      </w:r>
      <w:r w:rsidR="00CB300B" w:rsidRPr="00EA2D65">
        <w:rPr>
          <w:color w:val="000000"/>
        </w:rPr>
        <w:t>ar</w:t>
      </w:r>
      <w:r w:rsidR="00CB300B" w:rsidRPr="00EA2D65">
        <w:rPr>
          <w:color w:val="000000"/>
          <w:spacing w:val="1"/>
        </w:rPr>
        <w:t xml:space="preserve"> </w:t>
      </w:r>
      <w:r w:rsidR="00CB300B" w:rsidRPr="00EA2D65">
        <w:rPr>
          <w:color w:val="000000"/>
        </w:rPr>
        <w:t xml:space="preserve">and spelling and do not use text </w:t>
      </w:r>
      <w:r w:rsidR="00CB300B" w:rsidRPr="00EA2D65">
        <w:rPr>
          <w:color w:val="000000"/>
          <w:spacing w:val="-2"/>
        </w:rPr>
        <w:t>m</w:t>
      </w:r>
      <w:r w:rsidR="00CB300B" w:rsidRPr="00EA2D65">
        <w:rPr>
          <w:color w:val="000000"/>
        </w:rPr>
        <w:t>essa</w:t>
      </w:r>
      <w:r w:rsidR="000008B9" w:rsidRPr="00EA2D65">
        <w:rPr>
          <w:color w:val="000000"/>
        </w:rPr>
        <w:t>ge lingo. P</w:t>
      </w:r>
      <w:r w:rsidR="00CB300B" w:rsidRPr="00EA2D65">
        <w:rPr>
          <w:color w:val="000000"/>
        </w:rPr>
        <w:t>lease read and respond to others’ posts even if it does not directly</w:t>
      </w:r>
      <w:r w:rsidR="00CB300B" w:rsidRPr="00EA2D65">
        <w:rPr>
          <w:color w:val="000000"/>
          <w:spacing w:val="-1"/>
        </w:rPr>
        <w:t xml:space="preserve"> </w:t>
      </w:r>
      <w:r w:rsidR="00CB300B" w:rsidRPr="00EA2D65">
        <w:rPr>
          <w:color w:val="000000"/>
        </w:rPr>
        <w:t>say to do so in your assign</w:t>
      </w:r>
      <w:r w:rsidR="00CB300B" w:rsidRPr="00EA2D65">
        <w:rPr>
          <w:color w:val="000000"/>
          <w:spacing w:val="-2"/>
        </w:rPr>
        <w:t>m</w:t>
      </w:r>
      <w:r w:rsidR="00D650F6" w:rsidRPr="00EA2D65">
        <w:rPr>
          <w:color w:val="000000"/>
        </w:rPr>
        <w:t>ent.</w:t>
      </w:r>
      <w:r w:rsidR="007F37F1" w:rsidRPr="00EA2D65">
        <w:rPr>
          <w:color w:val="000000"/>
        </w:rPr>
        <w:t xml:space="preserve"> </w:t>
      </w:r>
      <w:r w:rsidR="00CB300B" w:rsidRPr="00EA2D65">
        <w:rPr>
          <w:color w:val="000000"/>
        </w:rPr>
        <w:t>Your grad</w:t>
      </w:r>
      <w:r w:rsidR="00CB300B" w:rsidRPr="00EA2D65">
        <w:rPr>
          <w:color w:val="000000"/>
          <w:spacing w:val="-1"/>
        </w:rPr>
        <w:t>e</w:t>
      </w:r>
      <w:r w:rsidR="00CB300B" w:rsidRPr="00EA2D65">
        <w:rPr>
          <w:color w:val="000000"/>
        </w:rPr>
        <w:t xml:space="preserve">s on these </w:t>
      </w:r>
      <w:r w:rsidR="00CB300B" w:rsidRPr="00EA2D65">
        <w:rPr>
          <w:color w:val="000000"/>
          <w:spacing w:val="-1"/>
        </w:rPr>
        <w:t>as</w:t>
      </w:r>
      <w:r w:rsidR="00CB300B" w:rsidRPr="00EA2D65">
        <w:rPr>
          <w:color w:val="000000"/>
        </w:rPr>
        <w:t>sign</w:t>
      </w:r>
      <w:r w:rsidR="00CB300B" w:rsidRPr="00EA2D65">
        <w:rPr>
          <w:color w:val="000000"/>
          <w:spacing w:val="-2"/>
        </w:rPr>
        <w:t>m</w:t>
      </w:r>
      <w:r w:rsidR="00CB300B" w:rsidRPr="00EA2D65">
        <w:rPr>
          <w:color w:val="000000"/>
        </w:rPr>
        <w:t>ents will n</w:t>
      </w:r>
      <w:r w:rsidR="00CB300B" w:rsidRPr="00EA2D65">
        <w:rPr>
          <w:color w:val="000000"/>
          <w:spacing w:val="-1"/>
        </w:rPr>
        <w:t>o</w:t>
      </w:r>
      <w:r w:rsidR="00CB300B" w:rsidRPr="00EA2D65">
        <w:rPr>
          <w:color w:val="000000"/>
        </w:rPr>
        <w:t>t be b</w:t>
      </w:r>
      <w:r w:rsidR="00CB300B" w:rsidRPr="00EA2D65">
        <w:rPr>
          <w:color w:val="000000"/>
          <w:spacing w:val="-1"/>
        </w:rPr>
        <w:t>a</w:t>
      </w:r>
      <w:r w:rsidR="00CB300B" w:rsidRPr="00EA2D65">
        <w:rPr>
          <w:color w:val="000000"/>
        </w:rPr>
        <w:t xml:space="preserve">sed on whether or not </w:t>
      </w:r>
      <w:r w:rsidR="00CB300B" w:rsidRPr="00EA2D65">
        <w:rPr>
          <w:color w:val="000000"/>
          <w:spacing w:val="-1"/>
        </w:rPr>
        <w:t>y</w:t>
      </w:r>
      <w:r w:rsidR="00CB300B" w:rsidRPr="00EA2D65">
        <w:rPr>
          <w:color w:val="000000"/>
        </w:rPr>
        <w:t>ou</w:t>
      </w:r>
      <w:r w:rsidR="00D650F6" w:rsidRPr="00EA2D65">
        <w:rPr>
          <w:color w:val="000000"/>
        </w:rPr>
        <w:t xml:space="preserve"> </w:t>
      </w:r>
      <w:r w:rsidR="00CB300B" w:rsidRPr="00EA2D65">
        <w:rPr>
          <w:color w:val="000000"/>
        </w:rPr>
        <w:t>give</w:t>
      </w:r>
      <w:r w:rsidR="00CB300B" w:rsidRPr="00EA2D65">
        <w:rPr>
          <w:color w:val="000000"/>
          <w:spacing w:val="-10"/>
        </w:rPr>
        <w:t xml:space="preserve"> </w:t>
      </w:r>
      <w:r w:rsidR="00CB300B" w:rsidRPr="00EA2D65">
        <w:rPr>
          <w:color w:val="000000"/>
        </w:rPr>
        <w:t>correct answers, but will</w:t>
      </w:r>
      <w:r w:rsidR="00CB300B" w:rsidRPr="00EA2D65">
        <w:rPr>
          <w:color w:val="000000"/>
          <w:spacing w:val="-1"/>
        </w:rPr>
        <w:t xml:space="preserve"> </w:t>
      </w:r>
      <w:r w:rsidR="00CB300B" w:rsidRPr="00EA2D65">
        <w:rPr>
          <w:color w:val="000000"/>
        </w:rPr>
        <w:t>be based on your c</w:t>
      </w:r>
      <w:r w:rsidR="00CB300B" w:rsidRPr="00EA2D65">
        <w:rPr>
          <w:color w:val="000000"/>
          <w:spacing w:val="-1"/>
        </w:rPr>
        <w:t>o</w:t>
      </w:r>
      <w:r w:rsidR="00CB300B" w:rsidRPr="00EA2D65">
        <w:rPr>
          <w:color w:val="000000"/>
        </w:rPr>
        <w:t>ntent.  Plea</w:t>
      </w:r>
      <w:r w:rsidR="00CB300B" w:rsidRPr="00EA2D65">
        <w:rPr>
          <w:color w:val="000000"/>
          <w:spacing w:val="-2"/>
        </w:rPr>
        <w:t>s</w:t>
      </w:r>
      <w:r w:rsidR="00CB300B" w:rsidRPr="00EA2D65">
        <w:rPr>
          <w:color w:val="000000"/>
        </w:rPr>
        <w:t>e be sure to use the “Create Message” function to begin a new post, and use</w:t>
      </w:r>
      <w:r w:rsidR="00CB300B" w:rsidRPr="00EA2D65">
        <w:rPr>
          <w:color w:val="000000"/>
          <w:spacing w:val="-1"/>
        </w:rPr>
        <w:t xml:space="preserve"> </w:t>
      </w:r>
      <w:r w:rsidR="00CB300B" w:rsidRPr="00EA2D65">
        <w:rPr>
          <w:color w:val="000000"/>
        </w:rPr>
        <w:t>the</w:t>
      </w:r>
      <w:r w:rsidR="00CB300B" w:rsidRPr="00EA2D65">
        <w:rPr>
          <w:color w:val="000000"/>
          <w:spacing w:val="-1"/>
        </w:rPr>
        <w:t xml:space="preserve"> </w:t>
      </w:r>
      <w:r w:rsidR="00CB300B" w:rsidRPr="00EA2D65">
        <w:rPr>
          <w:color w:val="000000"/>
        </w:rPr>
        <w:t>"Reply"</w:t>
      </w:r>
      <w:r w:rsidR="00CB300B" w:rsidRPr="00EA2D65">
        <w:rPr>
          <w:color w:val="000000"/>
          <w:spacing w:val="-1"/>
        </w:rPr>
        <w:t xml:space="preserve"> </w:t>
      </w:r>
      <w:r w:rsidR="00CB300B" w:rsidRPr="00EA2D65">
        <w:rPr>
          <w:color w:val="000000"/>
        </w:rPr>
        <w:t>funct</w:t>
      </w:r>
      <w:r w:rsidR="00CB300B" w:rsidRPr="00EA2D65">
        <w:rPr>
          <w:color w:val="000000"/>
          <w:spacing w:val="-1"/>
        </w:rPr>
        <w:t>i</w:t>
      </w:r>
      <w:r w:rsidR="00CB300B" w:rsidRPr="00EA2D65">
        <w:rPr>
          <w:color w:val="000000"/>
        </w:rPr>
        <w:t xml:space="preserve">on when responding to others.  Please be respectful of others when posting on the DB, and keep your content appropriate and pertaining to the subject </w:t>
      </w:r>
      <w:r w:rsidR="00CB300B" w:rsidRPr="00EA2D65">
        <w:rPr>
          <w:color w:val="000000"/>
          <w:spacing w:val="-2"/>
        </w:rPr>
        <w:t>m</w:t>
      </w:r>
      <w:r w:rsidR="00CB300B" w:rsidRPr="00EA2D65">
        <w:rPr>
          <w:color w:val="000000"/>
        </w:rPr>
        <w:t>atter.  *(Students who do not co</w:t>
      </w:r>
      <w:r w:rsidR="00CB300B" w:rsidRPr="00EA2D65">
        <w:rPr>
          <w:color w:val="000000"/>
          <w:spacing w:val="-2"/>
        </w:rPr>
        <w:t>m</w:t>
      </w:r>
      <w:r w:rsidR="00CB300B" w:rsidRPr="00EA2D65">
        <w:rPr>
          <w:color w:val="000000"/>
        </w:rPr>
        <w:t xml:space="preserve">ply with this last </w:t>
      </w:r>
      <w:r w:rsidR="00CB300B" w:rsidRPr="00EA2D65">
        <w:rPr>
          <w:color w:val="000000"/>
          <w:spacing w:val="-1"/>
        </w:rPr>
        <w:t>s</w:t>
      </w:r>
      <w:r w:rsidR="00CB300B" w:rsidRPr="00EA2D65">
        <w:rPr>
          <w:color w:val="000000"/>
          <w:spacing w:val="1"/>
        </w:rPr>
        <w:t>t</w:t>
      </w:r>
      <w:r w:rsidR="00CB300B" w:rsidRPr="00EA2D65">
        <w:rPr>
          <w:color w:val="000000"/>
        </w:rPr>
        <w:t>ate</w:t>
      </w:r>
      <w:r w:rsidR="00CB300B" w:rsidRPr="00EA2D65">
        <w:rPr>
          <w:color w:val="000000"/>
          <w:spacing w:val="-2"/>
        </w:rPr>
        <w:t>m</w:t>
      </w:r>
      <w:r w:rsidR="00CB300B" w:rsidRPr="00EA2D65">
        <w:rPr>
          <w:color w:val="000000"/>
          <w:spacing w:val="1"/>
        </w:rPr>
        <w:t>e</w:t>
      </w:r>
      <w:r w:rsidR="00CB300B" w:rsidRPr="00EA2D65">
        <w:rPr>
          <w:color w:val="000000"/>
        </w:rPr>
        <w:t xml:space="preserve">nt will </w:t>
      </w:r>
      <w:r w:rsidR="00CB300B" w:rsidRPr="00EA2D65">
        <w:rPr>
          <w:color w:val="000000"/>
          <w:spacing w:val="-1"/>
        </w:rPr>
        <w:t>b</w:t>
      </w:r>
      <w:r w:rsidR="00CB300B" w:rsidRPr="00EA2D65">
        <w:rPr>
          <w:color w:val="000000"/>
        </w:rPr>
        <w:t>e dropped from</w:t>
      </w:r>
      <w:r w:rsidR="00CB300B" w:rsidRPr="00EA2D65">
        <w:rPr>
          <w:color w:val="000000"/>
          <w:spacing w:val="-2"/>
        </w:rPr>
        <w:t xml:space="preserve"> </w:t>
      </w:r>
      <w:r w:rsidR="00CB300B" w:rsidRPr="00EA2D65">
        <w:rPr>
          <w:color w:val="000000"/>
        </w:rPr>
        <w:t>the cour</w:t>
      </w:r>
      <w:r w:rsidR="00CB300B" w:rsidRPr="00EA2D65">
        <w:rPr>
          <w:color w:val="000000"/>
          <w:spacing w:val="-1"/>
        </w:rPr>
        <w:t>s</w:t>
      </w:r>
      <w:r w:rsidR="00CB300B" w:rsidRPr="00EA2D65">
        <w:rPr>
          <w:color w:val="000000"/>
        </w:rPr>
        <w:t>e.)*</w:t>
      </w:r>
    </w:p>
    <w:p w:rsidR="000008B9" w:rsidRPr="00EA2D65" w:rsidRDefault="000008B9" w:rsidP="000008B9">
      <w:pPr>
        <w:widowControl w:val="0"/>
        <w:autoSpaceDE w:val="0"/>
        <w:autoSpaceDN w:val="0"/>
        <w:adjustRightInd w:val="0"/>
        <w:spacing w:line="239" w:lineRule="auto"/>
        <w:ind w:right="75" w:firstLine="720"/>
        <w:rPr>
          <w:b/>
          <w:color w:val="000000"/>
          <w:u w:val="single"/>
        </w:rPr>
      </w:pPr>
    </w:p>
    <w:p w:rsidR="00FC4077" w:rsidRPr="00EA2D65" w:rsidRDefault="00FC4077" w:rsidP="00CB300B">
      <w:pPr>
        <w:widowControl w:val="0"/>
        <w:autoSpaceDE w:val="0"/>
        <w:autoSpaceDN w:val="0"/>
        <w:adjustRightInd w:val="0"/>
        <w:spacing w:before="4" w:line="60" w:lineRule="exact"/>
        <w:rPr>
          <w:b/>
          <w:u w:val="single"/>
        </w:rPr>
      </w:pPr>
    </w:p>
    <w:p w:rsidR="00040944" w:rsidRPr="00EA2D65" w:rsidRDefault="00040944" w:rsidP="00CB300B">
      <w:pPr>
        <w:widowControl w:val="0"/>
        <w:autoSpaceDE w:val="0"/>
        <w:autoSpaceDN w:val="0"/>
        <w:adjustRightInd w:val="0"/>
        <w:spacing w:before="4" w:line="60" w:lineRule="exact"/>
        <w:rPr>
          <w:b/>
          <w:u w:val="single"/>
        </w:rPr>
      </w:pPr>
    </w:p>
    <w:p w:rsidR="00040944" w:rsidRPr="00EA2D65" w:rsidRDefault="00040944" w:rsidP="00CB300B">
      <w:pPr>
        <w:widowControl w:val="0"/>
        <w:autoSpaceDE w:val="0"/>
        <w:autoSpaceDN w:val="0"/>
        <w:adjustRightInd w:val="0"/>
        <w:spacing w:before="4" w:line="60" w:lineRule="exact"/>
        <w:rPr>
          <w:b/>
          <w:u w:val="single"/>
        </w:rPr>
      </w:pPr>
    </w:p>
    <w:p w:rsidR="00040944" w:rsidRPr="00EA2D65" w:rsidRDefault="00040944" w:rsidP="00CB300B">
      <w:pPr>
        <w:widowControl w:val="0"/>
        <w:autoSpaceDE w:val="0"/>
        <w:autoSpaceDN w:val="0"/>
        <w:adjustRightInd w:val="0"/>
        <w:spacing w:before="4" w:line="60" w:lineRule="exact"/>
        <w:rPr>
          <w:b/>
          <w:u w:val="single"/>
        </w:rPr>
      </w:pPr>
    </w:p>
    <w:p w:rsidR="00040944" w:rsidRPr="00EA2D65" w:rsidRDefault="00040944" w:rsidP="00CB300B">
      <w:pPr>
        <w:widowControl w:val="0"/>
        <w:autoSpaceDE w:val="0"/>
        <w:autoSpaceDN w:val="0"/>
        <w:adjustRightInd w:val="0"/>
        <w:spacing w:before="4" w:line="60" w:lineRule="exact"/>
        <w:rPr>
          <w:b/>
          <w:u w:val="single"/>
        </w:rPr>
      </w:pPr>
    </w:p>
    <w:p w:rsidR="00040944" w:rsidRPr="00EA2D65" w:rsidRDefault="00040944" w:rsidP="00CB300B">
      <w:pPr>
        <w:widowControl w:val="0"/>
        <w:autoSpaceDE w:val="0"/>
        <w:autoSpaceDN w:val="0"/>
        <w:adjustRightInd w:val="0"/>
        <w:spacing w:before="4" w:line="60" w:lineRule="exact"/>
      </w:pPr>
    </w:p>
    <w:p w:rsidR="00040944" w:rsidRPr="00EA2D65" w:rsidRDefault="00040944" w:rsidP="00CB300B">
      <w:pPr>
        <w:widowControl w:val="0"/>
        <w:autoSpaceDE w:val="0"/>
        <w:autoSpaceDN w:val="0"/>
        <w:adjustRightInd w:val="0"/>
        <w:spacing w:before="4" w:line="60" w:lineRule="exact"/>
      </w:pPr>
    </w:p>
    <w:p w:rsidR="00040944" w:rsidRPr="00EA2D65" w:rsidRDefault="00040944" w:rsidP="00CB300B">
      <w:pPr>
        <w:widowControl w:val="0"/>
        <w:autoSpaceDE w:val="0"/>
        <w:autoSpaceDN w:val="0"/>
        <w:adjustRightInd w:val="0"/>
        <w:spacing w:before="4" w:line="60" w:lineRule="exact"/>
      </w:pPr>
    </w:p>
    <w:p w:rsidR="00040944" w:rsidRPr="00EA2D65" w:rsidRDefault="00040944" w:rsidP="00CB300B">
      <w:pPr>
        <w:widowControl w:val="0"/>
        <w:autoSpaceDE w:val="0"/>
        <w:autoSpaceDN w:val="0"/>
        <w:adjustRightInd w:val="0"/>
        <w:spacing w:before="4" w:line="60" w:lineRule="exact"/>
      </w:pPr>
    </w:p>
    <w:p w:rsidR="00040944" w:rsidRPr="00EA2D65" w:rsidRDefault="00040944" w:rsidP="00CB300B">
      <w:pPr>
        <w:widowControl w:val="0"/>
        <w:autoSpaceDE w:val="0"/>
        <w:autoSpaceDN w:val="0"/>
        <w:adjustRightInd w:val="0"/>
        <w:spacing w:before="4" w:line="60" w:lineRule="exact"/>
      </w:pPr>
    </w:p>
    <w:p w:rsidR="00040944" w:rsidRPr="00EA2D65" w:rsidRDefault="00040944" w:rsidP="00CB300B">
      <w:pPr>
        <w:widowControl w:val="0"/>
        <w:autoSpaceDE w:val="0"/>
        <w:autoSpaceDN w:val="0"/>
        <w:adjustRightInd w:val="0"/>
        <w:spacing w:before="4" w:line="60" w:lineRule="exact"/>
      </w:pPr>
    </w:p>
    <w:p w:rsidR="00040944" w:rsidRPr="00EA2D65" w:rsidRDefault="00040944" w:rsidP="00CB300B">
      <w:pPr>
        <w:widowControl w:val="0"/>
        <w:autoSpaceDE w:val="0"/>
        <w:autoSpaceDN w:val="0"/>
        <w:adjustRightInd w:val="0"/>
        <w:spacing w:before="4" w:line="60" w:lineRule="exact"/>
      </w:pPr>
    </w:p>
    <w:p w:rsidR="00CB300B" w:rsidRPr="00EA2D65" w:rsidRDefault="00CB300B" w:rsidP="007F37F1">
      <w:pPr>
        <w:widowControl w:val="0"/>
        <w:autoSpaceDE w:val="0"/>
        <w:autoSpaceDN w:val="0"/>
        <w:adjustRightInd w:val="0"/>
        <w:spacing w:before="29"/>
        <w:ind w:right="99"/>
      </w:pPr>
      <w:r w:rsidRPr="00EA2D65">
        <w:t>**</w:t>
      </w:r>
      <w:r w:rsidRPr="00EA2D65">
        <w:rPr>
          <w:spacing w:val="-10"/>
        </w:rPr>
        <w:t xml:space="preserve"> </w:t>
      </w:r>
      <w:r w:rsidRPr="00EA2D65">
        <w:t>I expect you to read the cha</w:t>
      </w:r>
      <w:r w:rsidRPr="00EA2D65">
        <w:rPr>
          <w:spacing w:val="1"/>
        </w:rPr>
        <w:t>p</w:t>
      </w:r>
      <w:r w:rsidRPr="00EA2D65">
        <w:t xml:space="preserve">ters assigned.  </w:t>
      </w:r>
      <w:r w:rsidRPr="00EA2D65">
        <w:rPr>
          <w:spacing w:val="-1"/>
        </w:rPr>
        <w:t>T</w:t>
      </w:r>
      <w:r w:rsidRPr="00EA2D65">
        <w:t>his exposes</w:t>
      </w:r>
      <w:r w:rsidRPr="00EA2D65">
        <w:rPr>
          <w:spacing w:val="1"/>
        </w:rPr>
        <w:t xml:space="preserve"> </w:t>
      </w:r>
      <w:r w:rsidRPr="00EA2D65">
        <w:t xml:space="preserve">you to the </w:t>
      </w:r>
      <w:r w:rsidRPr="00EA2D65">
        <w:rPr>
          <w:spacing w:val="-2"/>
        </w:rPr>
        <w:t>m</w:t>
      </w:r>
      <w:r w:rsidR="00FC4077" w:rsidRPr="00EA2D65">
        <w:t xml:space="preserve">aterial </w:t>
      </w:r>
      <w:r w:rsidRPr="00EA2D65">
        <w:t xml:space="preserve">and </w:t>
      </w:r>
      <w:r w:rsidRPr="00EA2D65">
        <w:rPr>
          <w:spacing w:val="-2"/>
        </w:rPr>
        <w:t>m</w:t>
      </w:r>
      <w:r w:rsidRPr="00EA2D65">
        <w:t>akes it easier for</w:t>
      </w:r>
      <w:r w:rsidRPr="00EA2D65">
        <w:rPr>
          <w:spacing w:val="-1"/>
        </w:rPr>
        <w:t xml:space="preserve"> </w:t>
      </w:r>
      <w:r w:rsidRPr="00EA2D65">
        <w:t>you to understand the power point slides</w:t>
      </w:r>
      <w:r w:rsidR="00FC4077" w:rsidRPr="00EA2D65">
        <w:t xml:space="preserve"> and take good notes.</w:t>
      </w:r>
      <w:r w:rsidRPr="00EA2D65">
        <w:t xml:space="preserve"> Plan ahead, and do</w:t>
      </w:r>
      <w:r w:rsidRPr="00EA2D65">
        <w:rPr>
          <w:spacing w:val="-1"/>
        </w:rPr>
        <w:t xml:space="preserve"> </w:t>
      </w:r>
      <w:r w:rsidRPr="00EA2D65">
        <w:t>not wait u</w:t>
      </w:r>
      <w:r w:rsidRPr="00EA2D65">
        <w:rPr>
          <w:spacing w:val="-1"/>
        </w:rPr>
        <w:t>n</w:t>
      </w:r>
      <w:r w:rsidRPr="00EA2D65">
        <w:t>til t</w:t>
      </w:r>
      <w:r w:rsidRPr="00EA2D65">
        <w:rPr>
          <w:spacing w:val="-1"/>
        </w:rPr>
        <w:t>h</w:t>
      </w:r>
      <w:r w:rsidRPr="00EA2D65">
        <w:t>e la</w:t>
      </w:r>
      <w:r w:rsidRPr="00EA2D65">
        <w:rPr>
          <w:spacing w:val="-1"/>
        </w:rPr>
        <w:t>s</w:t>
      </w:r>
      <w:r w:rsidRPr="00EA2D65">
        <w:t xml:space="preserve">t </w:t>
      </w:r>
      <w:r w:rsidRPr="00EA2D65">
        <w:rPr>
          <w:spacing w:val="-2"/>
        </w:rPr>
        <w:t>m</w:t>
      </w:r>
      <w:r w:rsidRPr="00EA2D65">
        <w:rPr>
          <w:spacing w:val="1"/>
        </w:rPr>
        <w:t>i</w:t>
      </w:r>
      <w:r w:rsidRPr="00EA2D65">
        <w:t>nute to sub</w:t>
      </w:r>
      <w:r w:rsidRPr="00EA2D65">
        <w:rPr>
          <w:spacing w:val="-2"/>
        </w:rPr>
        <w:t>m</w:t>
      </w:r>
      <w:r w:rsidRPr="00EA2D65">
        <w:t>it your assign</w:t>
      </w:r>
      <w:r w:rsidRPr="00EA2D65">
        <w:rPr>
          <w:spacing w:val="-2"/>
        </w:rPr>
        <w:t>m</w:t>
      </w:r>
      <w:r w:rsidRPr="00EA2D65">
        <w:t>ents. Excuses for late</w:t>
      </w:r>
      <w:r w:rsidRPr="00EA2D65">
        <w:rPr>
          <w:spacing w:val="-2"/>
        </w:rPr>
        <w:t xml:space="preserve"> </w:t>
      </w:r>
      <w:r w:rsidRPr="00EA2D65">
        <w:t>work, such as "The network was down," or "I could not figure out how to post or send the assign</w:t>
      </w:r>
      <w:r w:rsidRPr="00EA2D65">
        <w:rPr>
          <w:spacing w:val="-2"/>
        </w:rPr>
        <w:t>m</w:t>
      </w:r>
      <w:r w:rsidRPr="00EA2D65">
        <w:t>ent" are not</w:t>
      </w:r>
      <w:r w:rsidRPr="00EA2D65">
        <w:rPr>
          <w:spacing w:val="-1"/>
        </w:rPr>
        <w:t xml:space="preserve"> </w:t>
      </w:r>
      <w:r w:rsidRPr="00EA2D65">
        <w:t xml:space="preserve">acceptable.  </w:t>
      </w:r>
    </w:p>
    <w:p w:rsidR="00CB300B" w:rsidRPr="00EA2D65" w:rsidRDefault="00CB300B" w:rsidP="00CB300B">
      <w:pPr>
        <w:widowControl w:val="0"/>
        <w:autoSpaceDE w:val="0"/>
        <w:autoSpaceDN w:val="0"/>
        <w:adjustRightInd w:val="0"/>
        <w:spacing w:before="8" w:line="160" w:lineRule="exact"/>
        <w:rPr>
          <w:sz w:val="16"/>
          <w:szCs w:val="16"/>
        </w:rPr>
      </w:pPr>
    </w:p>
    <w:p w:rsidR="00BB063C" w:rsidRPr="00EA2D65" w:rsidRDefault="00BB063C" w:rsidP="00300BEA">
      <w:pPr>
        <w:widowControl w:val="0"/>
        <w:autoSpaceDE w:val="0"/>
        <w:autoSpaceDN w:val="0"/>
        <w:adjustRightInd w:val="0"/>
        <w:ind w:right="202"/>
      </w:pPr>
    </w:p>
    <w:p w:rsidR="00CB300B" w:rsidRPr="00EA2D65" w:rsidRDefault="00CB300B" w:rsidP="00FC4077">
      <w:pPr>
        <w:widowControl w:val="0"/>
        <w:autoSpaceDE w:val="0"/>
        <w:autoSpaceDN w:val="0"/>
        <w:adjustRightInd w:val="0"/>
        <w:ind w:left="140" w:right="202"/>
      </w:pPr>
      <w:r w:rsidRPr="00EA2D65">
        <w:t>***</w:t>
      </w:r>
      <w:r w:rsidRPr="00EA2D65">
        <w:rPr>
          <w:spacing w:val="-10"/>
        </w:rPr>
        <w:t xml:space="preserve"> </w:t>
      </w:r>
      <w:r w:rsidRPr="00EA2D65">
        <w:t>All written assignments should be presented</w:t>
      </w:r>
      <w:r w:rsidRPr="00EA2D65">
        <w:rPr>
          <w:spacing w:val="1"/>
        </w:rPr>
        <w:t xml:space="preserve"> </w:t>
      </w:r>
      <w:r w:rsidRPr="00EA2D65">
        <w:t>using the conventions of</w:t>
      </w:r>
      <w:r w:rsidRPr="00EA2D65">
        <w:rPr>
          <w:spacing w:val="-2"/>
        </w:rPr>
        <w:t xml:space="preserve"> </w:t>
      </w:r>
      <w:r w:rsidRPr="00EA2D65">
        <w:t>Standard Written English.  S</w:t>
      </w:r>
      <w:r w:rsidRPr="00EA2D65">
        <w:rPr>
          <w:spacing w:val="-1"/>
        </w:rPr>
        <w:t>o</w:t>
      </w:r>
      <w:r w:rsidRPr="00EA2D65">
        <w:t>uth Plains</w:t>
      </w:r>
      <w:r w:rsidRPr="00EA2D65">
        <w:rPr>
          <w:spacing w:val="-1"/>
        </w:rPr>
        <w:t xml:space="preserve"> </w:t>
      </w:r>
      <w:r w:rsidRPr="00EA2D65">
        <w:t>College requires all stude</w:t>
      </w:r>
      <w:r w:rsidRPr="00EA2D65">
        <w:rPr>
          <w:spacing w:val="-1"/>
        </w:rPr>
        <w:t>n</w:t>
      </w:r>
      <w:r w:rsidRPr="00EA2D65">
        <w:rPr>
          <w:spacing w:val="1"/>
        </w:rPr>
        <w:t>t</w:t>
      </w:r>
      <w:r w:rsidRPr="00EA2D65">
        <w:t>s to beco</w:t>
      </w:r>
      <w:r w:rsidRPr="00EA2D65">
        <w:rPr>
          <w:spacing w:val="-2"/>
        </w:rPr>
        <w:t>m</w:t>
      </w:r>
      <w:r w:rsidRPr="00EA2D65">
        <w:t>e</w:t>
      </w:r>
      <w:r w:rsidRPr="00EA2D65">
        <w:rPr>
          <w:spacing w:val="1"/>
        </w:rPr>
        <w:t xml:space="preserve"> </w:t>
      </w:r>
      <w:r w:rsidRPr="00EA2D65">
        <w:t>proficie</w:t>
      </w:r>
      <w:r w:rsidRPr="00EA2D65">
        <w:rPr>
          <w:spacing w:val="-1"/>
        </w:rPr>
        <w:t>n</w:t>
      </w:r>
      <w:r w:rsidRPr="00EA2D65">
        <w:t>t in "acade</w:t>
      </w:r>
      <w:r w:rsidRPr="00EA2D65">
        <w:rPr>
          <w:spacing w:val="-2"/>
        </w:rPr>
        <w:t>m</w:t>
      </w:r>
      <w:r w:rsidRPr="00EA2D65">
        <w:t>ic English," a fo</w:t>
      </w:r>
      <w:r w:rsidRPr="00EA2D65">
        <w:rPr>
          <w:spacing w:val="2"/>
        </w:rPr>
        <w:t>r</w:t>
      </w:r>
      <w:r w:rsidRPr="00EA2D65">
        <w:t>m</w:t>
      </w:r>
      <w:r w:rsidRPr="00EA2D65">
        <w:rPr>
          <w:spacing w:val="-2"/>
        </w:rPr>
        <w:t xml:space="preserve"> </w:t>
      </w:r>
      <w:r w:rsidRPr="00EA2D65">
        <w:t>of English t</w:t>
      </w:r>
      <w:r w:rsidRPr="00EA2D65">
        <w:rPr>
          <w:spacing w:val="-1"/>
        </w:rPr>
        <w:t>h</w:t>
      </w:r>
      <w:r w:rsidRPr="00EA2D65">
        <w:t>at is typically u</w:t>
      </w:r>
      <w:r w:rsidRPr="00EA2D65">
        <w:rPr>
          <w:spacing w:val="-1"/>
        </w:rPr>
        <w:t>s</w:t>
      </w:r>
      <w:r w:rsidRPr="00EA2D65">
        <w:t>ed in acade</w:t>
      </w:r>
      <w:r w:rsidRPr="00EA2D65">
        <w:rPr>
          <w:spacing w:val="-2"/>
        </w:rPr>
        <w:t>m</w:t>
      </w:r>
      <w:r w:rsidRPr="00EA2D65">
        <w:t>ic, professio</w:t>
      </w:r>
      <w:r w:rsidRPr="00EA2D65">
        <w:rPr>
          <w:spacing w:val="-1"/>
        </w:rPr>
        <w:t>n</w:t>
      </w:r>
      <w:r w:rsidRPr="00EA2D65">
        <w:t>al, and bu</w:t>
      </w:r>
      <w:r w:rsidRPr="00EA2D65">
        <w:rPr>
          <w:spacing w:val="-1"/>
        </w:rPr>
        <w:t>s</w:t>
      </w:r>
      <w:r w:rsidRPr="00EA2D65">
        <w:t>i</w:t>
      </w:r>
      <w:r w:rsidRPr="00EA2D65">
        <w:rPr>
          <w:spacing w:val="-1"/>
        </w:rPr>
        <w:t>n</w:t>
      </w:r>
      <w:r w:rsidRPr="00EA2D65">
        <w:t>ess conte</w:t>
      </w:r>
      <w:r w:rsidRPr="00EA2D65">
        <w:rPr>
          <w:spacing w:val="-1"/>
        </w:rPr>
        <w:t>x</w:t>
      </w:r>
      <w:r w:rsidRPr="00EA2D65">
        <w:t>ts.</w:t>
      </w:r>
      <w:r w:rsidRPr="00EA2D65">
        <w:rPr>
          <w:spacing w:val="-1"/>
        </w:rPr>
        <w:t xml:space="preserve"> </w:t>
      </w:r>
      <w:r w:rsidRPr="00EA2D65">
        <w:rPr>
          <w:spacing w:val="-2"/>
        </w:rPr>
        <w:t>W</w:t>
      </w:r>
      <w:r w:rsidRPr="00EA2D65">
        <w:t xml:space="preserve">hile </w:t>
      </w:r>
      <w:r w:rsidR="00FC4077" w:rsidRPr="00EA2D65">
        <w:t xml:space="preserve">slang </w:t>
      </w:r>
      <w:r w:rsidRPr="00EA2D65">
        <w:t>and infor</w:t>
      </w:r>
      <w:r w:rsidRPr="00EA2D65">
        <w:rPr>
          <w:spacing w:val="-2"/>
        </w:rPr>
        <w:t>m</w:t>
      </w:r>
      <w:r w:rsidRPr="00EA2D65">
        <w:rPr>
          <w:spacing w:val="1"/>
        </w:rPr>
        <w:t>a</w:t>
      </w:r>
      <w:r w:rsidRPr="00EA2D65">
        <w:t>l</w:t>
      </w:r>
      <w:r w:rsidRPr="00EA2D65">
        <w:rPr>
          <w:spacing w:val="1"/>
        </w:rPr>
        <w:t xml:space="preserve"> </w:t>
      </w:r>
      <w:r w:rsidRPr="00EA2D65">
        <w:t>kinds of s</w:t>
      </w:r>
      <w:r w:rsidRPr="00EA2D65">
        <w:rPr>
          <w:spacing w:val="-2"/>
        </w:rPr>
        <w:t>e</w:t>
      </w:r>
      <w:r w:rsidRPr="00EA2D65">
        <w:t>lf-expression are appropriate in so</w:t>
      </w:r>
      <w:r w:rsidRPr="00EA2D65">
        <w:rPr>
          <w:spacing w:val="-2"/>
        </w:rPr>
        <w:t>m</w:t>
      </w:r>
      <w:r w:rsidRPr="00EA2D65">
        <w:t>e contexts,</w:t>
      </w:r>
      <w:r w:rsidR="00FC4077" w:rsidRPr="00EA2D65">
        <w:t xml:space="preserve"> </w:t>
      </w:r>
      <w:r w:rsidRPr="00EA2D65">
        <w:t>they</w:t>
      </w:r>
      <w:r w:rsidRPr="00EA2D65">
        <w:rPr>
          <w:spacing w:val="-10"/>
        </w:rPr>
        <w:t xml:space="preserve"> </w:t>
      </w:r>
      <w:r w:rsidRPr="00EA2D65">
        <w:t>are out of place in acade</w:t>
      </w:r>
      <w:r w:rsidRPr="00EA2D65">
        <w:rPr>
          <w:spacing w:val="-2"/>
        </w:rPr>
        <w:t>m</w:t>
      </w:r>
      <w:r w:rsidRPr="00EA2D65">
        <w:t xml:space="preserve">ic writing. </w:t>
      </w:r>
    </w:p>
    <w:p w:rsidR="007C105B" w:rsidRPr="00EA2D65" w:rsidRDefault="007C105B" w:rsidP="00CB300B">
      <w:pPr>
        <w:widowControl w:val="0"/>
        <w:autoSpaceDE w:val="0"/>
        <w:autoSpaceDN w:val="0"/>
        <w:adjustRightInd w:val="0"/>
        <w:ind w:left="140" w:right="194"/>
        <w:rPr>
          <w:b/>
          <w:bCs/>
          <w:u w:val="thick"/>
        </w:rPr>
      </w:pPr>
    </w:p>
    <w:p w:rsidR="00CB300B" w:rsidRPr="00EA2D65" w:rsidRDefault="00CB300B" w:rsidP="00CB300B">
      <w:pPr>
        <w:widowControl w:val="0"/>
        <w:autoSpaceDE w:val="0"/>
        <w:autoSpaceDN w:val="0"/>
        <w:adjustRightInd w:val="0"/>
        <w:ind w:left="140" w:right="194"/>
      </w:pPr>
      <w:r w:rsidRPr="00EA2D65">
        <w:rPr>
          <w:b/>
          <w:bCs/>
          <w:u w:val="thick"/>
        </w:rPr>
        <w:t>Administrative Drop Polic</w:t>
      </w:r>
      <w:r w:rsidRPr="00EA2D65">
        <w:rPr>
          <w:b/>
          <w:bCs/>
          <w:spacing w:val="-1"/>
          <w:u w:val="thick"/>
        </w:rPr>
        <w:t>y</w:t>
      </w:r>
      <w:r w:rsidRPr="00EA2D65">
        <w:t>: Due to Financial Aid and South</w:t>
      </w:r>
      <w:r w:rsidRPr="00EA2D65">
        <w:rPr>
          <w:spacing w:val="-2"/>
        </w:rPr>
        <w:t xml:space="preserve"> </w:t>
      </w:r>
      <w:r w:rsidRPr="00EA2D65">
        <w:t>Plains College require</w:t>
      </w:r>
      <w:r w:rsidRPr="00EA2D65">
        <w:rPr>
          <w:spacing w:val="-2"/>
        </w:rPr>
        <w:t>m</w:t>
      </w:r>
      <w:r w:rsidRPr="00EA2D65">
        <w:t>ents for participation/attendance a student</w:t>
      </w:r>
      <w:r w:rsidRPr="00EA2D65">
        <w:rPr>
          <w:spacing w:val="-1"/>
        </w:rPr>
        <w:t xml:space="preserve"> </w:t>
      </w:r>
      <w:r w:rsidRPr="00EA2D65">
        <w:t>who fails to turn in 5 assign</w:t>
      </w:r>
      <w:r w:rsidRPr="00EA2D65">
        <w:rPr>
          <w:spacing w:val="-2"/>
        </w:rPr>
        <w:t>m</w:t>
      </w:r>
      <w:r w:rsidRPr="00EA2D65">
        <w:t>ents during the se</w:t>
      </w:r>
      <w:r w:rsidRPr="00EA2D65">
        <w:rPr>
          <w:spacing w:val="-2"/>
        </w:rPr>
        <w:t>m</w:t>
      </w:r>
      <w:r w:rsidRPr="00EA2D65">
        <w:t xml:space="preserve">ester </w:t>
      </w:r>
      <w:r w:rsidRPr="00EA2D65">
        <w:rPr>
          <w:spacing w:val="-2"/>
        </w:rPr>
        <w:t>m</w:t>
      </w:r>
      <w:r w:rsidRPr="00EA2D65">
        <w:t>ay be dropped from the course with a g</w:t>
      </w:r>
      <w:r w:rsidRPr="00EA2D65">
        <w:rPr>
          <w:spacing w:val="-1"/>
        </w:rPr>
        <w:t>r</w:t>
      </w:r>
      <w:r w:rsidRPr="00EA2D65">
        <w:t xml:space="preserve">ade of "X" or “F” (at </w:t>
      </w:r>
      <w:r w:rsidRPr="00EA2D65">
        <w:rPr>
          <w:spacing w:val="-2"/>
        </w:rPr>
        <w:t>m</w:t>
      </w:r>
      <w:r w:rsidRPr="00EA2D65">
        <w:t>y dis</w:t>
      </w:r>
      <w:r w:rsidRPr="00EA2D65">
        <w:rPr>
          <w:spacing w:val="-1"/>
        </w:rPr>
        <w:t>c</w:t>
      </w:r>
      <w:r w:rsidRPr="00EA2D65">
        <w:t xml:space="preserve">retion).  If </w:t>
      </w:r>
      <w:r w:rsidRPr="00EA2D65">
        <w:rPr>
          <w:spacing w:val="-2"/>
        </w:rPr>
        <w:t>m</w:t>
      </w:r>
      <w:r w:rsidRPr="00EA2D65">
        <w:rPr>
          <w:spacing w:val="1"/>
        </w:rPr>
        <w:t>i</w:t>
      </w:r>
      <w:r w:rsidRPr="00EA2D65">
        <w:t>ssed assign</w:t>
      </w:r>
      <w:r w:rsidRPr="00EA2D65">
        <w:rPr>
          <w:spacing w:val="-2"/>
        </w:rPr>
        <w:t>m</w:t>
      </w:r>
      <w:r w:rsidRPr="00EA2D65">
        <w:t>ents occur a</w:t>
      </w:r>
      <w:r w:rsidRPr="00EA2D65">
        <w:rPr>
          <w:spacing w:val="-1"/>
        </w:rPr>
        <w:t>f</w:t>
      </w:r>
      <w:r w:rsidRPr="00EA2D65">
        <w:t>t</w:t>
      </w:r>
      <w:r w:rsidRPr="00EA2D65">
        <w:rPr>
          <w:spacing w:val="-1"/>
        </w:rPr>
        <w:t>e</w:t>
      </w:r>
      <w:r w:rsidRPr="00EA2D65">
        <w:t xml:space="preserve">r the </w:t>
      </w:r>
      <w:r w:rsidRPr="00EA2D65">
        <w:rPr>
          <w:spacing w:val="-1"/>
        </w:rPr>
        <w:t>f</w:t>
      </w:r>
      <w:r w:rsidRPr="00EA2D65">
        <w:rPr>
          <w:spacing w:val="1"/>
        </w:rPr>
        <w:t>i</w:t>
      </w:r>
      <w:r w:rsidRPr="00EA2D65">
        <w:t>nal drop</w:t>
      </w:r>
      <w:r w:rsidRPr="00EA2D65">
        <w:rPr>
          <w:spacing w:val="-1"/>
        </w:rPr>
        <w:t xml:space="preserve"> </w:t>
      </w:r>
      <w:r w:rsidRPr="00EA2D65">
        <w:t>date t</w:t>
      </w:r>
      <w:r w:rsidRPr="00EA2D65">
        <w:rPr>
          <w:spacing w:val="-1"/>
        </w:rPr>
        <w:t>h</w:t>
      </w:r>
      <w:r w:rsidRPr="00EA2D65">
        <w:t>e gr</w:t>
      </w:r>
      <w:r w:rsidRPr="00EA2D65">
        <w:rPr>
          <w:spacing w:val="-1"/>
        </w:rPr>
        <w:t>a</w:t>
      </w:r>
      <w:r w:rsidRPr="00EA2D65">
        <w:t xml:space="preserve">de will be </w:t>
      </w:r>
      <w:r w:rsidRPr="00EA2D65">
        <w:rPr>
          <w:spacing w:val="-1"/>
        </w:rPr>
        <w:t>"</w:t>
      </w:r>
      <w:r w:rsidRPr="00EA2D65">
        <w:t>F."</w:t>
      </w:r>
      <w:r w:rsidRPr="00EA2D65">
        <w:rPr>
          <w:spacing w:val="49"/>
        </w:rPr>
        <w:t xml:space="preserve"> </w:t>
      </w:r>
      <w:r w:rsidRPr="00EA2D65">
        <w:rPr>
          <w:b/>
          <w:bCs/>
          <w:i/>
          <w:sz w:val="28"/>
          <w:u w:val="single"/>
        </w:rPr>
        <w:t xml:space="preserve">NOTE:  You may be dropped from this course </w:t>
      </w:r>
      <w:r w:rsidRPr="00EA2D65">
        <w:rPr>
          <w:b/>
          <w:bCs/>
          <w:i/>
          <w:spacing w:val="-2"/>
          <w:sz w:val="28"/>
          <w:u w:val="single"/>
        </w:rPr>
        <w:t>w</w:t>
      </w:r>
      <w:r w:rsidRPr="00EA2D65">
        <w:rPr>
          <w:b/>
          <w:bCs/>
          <w:i/>
          <w:spacing w:val="1"/>
          <w:sz w:val="28"/>
          <w:u w:val="single"/>
        </w:rPr>
        <w:t>i</w:t>
      </w:r>
      <w:r w:rsidRPr="00EA2D65">
        <w:rPr>
          <w:b/>
          <w:bCs/>
          <w:i/>
          <w:sz w:val="28"/>
          <w:u w:val="single"/>
        </w:rPr>
        <w:t>thout notice if you miss t</w:t>
      </w:r>
      <w:r w:rsidRPr="00EA2D65">
        <w:rPr>
          <w:b/>
          <w:bCs/>
          <w:i/>
          <w:spacing w:val="-1"/>
          <w:sz w:val="28"/>
          <w:u w:val="single"/>
        </w:rPr>
        <w:t>h</w:t>
      </w:r>
      <w:r w:rsidRPr="00EA2D65">
        <w:rPr>
          <w:b/>
          <w:bCs/>
          <w:i/>
          <w:sz w:val="28"/>
          <w:u w:val="single"/>
        </w:rPr>
        <w:t>e due dates for any combination of any assignments and/or discussions totaling 5 or more.</w:t>
      </w:r>
      <w:r w:rsidR="0080673E" w:rsidRPr="00EA2D65">
        <w:rPr>
          <w:b/>
          <w:bCs/>
          <w:i/>
          <w:sz w:val="28"/>
          <w:u w:val="single"/>
        </w:rPr>
        <w:t xml:space="preserve"> </w:t>
      </w:r>
    </w:p>
    <w:p w:rsidR="007C105B" w:rsidRPr="00EA2D65" w:rsidRDefault="007C105B" w:rsidP="00CB300B">
      <w:pPr>
        <w:widowControl w:val="0"/>
        <w:autoSpaceDE w:val="0"/>
        <w:autoSpaceDN w:val="0"/>
        <w:adjustRightInd w:val="0"/>
        <w:ind w:left="140" w:right="227"/>
        <w:rPr>
          <w:b/>
          <w:bCs/>
          <w:u w:val="thick"/>
        </w:rPr>
      </w:pPr>
    </w:p>
    <w:p w:rsidR="00CB300B" w:rsidRPr="00EA2D65" w:rsidRDefault="00CB300B" w:rsidP="00CB300B">
      <w:pPr>
        <w:widowControl w:val="0"/>
        <w:autoSpaceDE w:val="0"/>
        <w:autoSpaceDN w:val="0"/>
        <w:adjustRightInd w:val="0"/>
        <w:ind w:left="140" w:right="227"/>
      </w:pPr>
      <w:r w:rsidRPr="00EA2D65">
        <w:rPr>
          <w:b/>
          <w:bCs/>
          <w:u w:val="thick"/>
        </w:rPr>
        <w:t>Academic Integrit</w:t>
      </w:r>
      <w:r w:rsidRPr="00EA2D65">
        <w:rPr>
          <w:b/>
          <w:bCs/>
          <w:spacing w:val="-1"/>
          <w:u w:val="thick"/>
        </w:rPr>
        <w:t>y</w:t>
      </w:r>
      <w:r w:rsidRPr="00EA2D65">
        <w:rPr>
          <w:b/>
          <w:bCs/>
        </w:rPr>
        <w:t xml:space="preserve">:  </w:t>
      </w:r>
      <w:r w:rsidRPr="00EA2D65">
        <w:t xml:space="preserve">Students are expected to </w:t>
      </w:r>
      <w:r w:rsidRPr="00EA2D65">
        <w:rPr>
          <w:spacing w:val="-2"/>
        </w:rPr>
        <w:t>m</w:t>
      </w:r>
      <w:r w:rsidRPr="00EA2D65">
        <w:t>aintain</w:t>
      </w:r>
      <w:r w:rsidRPr="00EA2D65">
        <w:rPr>
          <w:spacing w:val="1"/>
        </w:rPr>
        <w:t xml:space="preserve"> </w:t>
      </w:r>
      <w:r w:rsidRPr="00EA2D65">
        <w:t>complete honesty and integrity in their experiences in the course.  Please read and understand the S</w:t>
      </w:r>
      <w:r w:rsidRPr="00EA2D65">
        <w:rPr>
          <w:spacing w:val="-1"/>
        </w:rPr>
        <w:t>P</w:t>
      </w:r>
      <w:r w:rsidRPr="00EA2D65">
        <w:t>C policy regarding acade</w:t>
      </w:r>
      <w:r w:rsidRPr="00EA2D65">
        <w:rPr>
          <w:spacing w:val="-2"/>
        </w:rPr>
        <w:t>m</w:t>
      </w:r>
      <w:r w:rsidRPr="00EA2D65">
        <w:t>ic integrity and honesty found on page 23 of the SPC G</w:t>
      </w:r>
      <w:r w:rsidRPr="00EA2D65">
        <w:rPr>
          <w:spacing w:val="2"/>
        </w:rPr>
        <w:t>e</w:t>
      </w:r>
      <w:r w:rsidRPr="00EA2D65">
        <w:t>neral Catalog.  If a s</w:t>
      </w:r>
      <w:r w:rsidRPr="00EA2D65">
        <w:rPr>
          <w:spacing w:val="1"/>
        </w:rPr>
        <w:t>t</w:t>
      </w:r>
      <w:r w:rsidRPr="00EA2D65">
        <w:t xml:space="preserve">udent violates this policy (e.g., is caught cheating or plagiarizing), </w:t>
      </w:r>
      <w:r w:rsidRPr="00EA2D65">
        <w:rPr>
          <w:i/>
          <w:iCs/>
          <w:spacing w:val="-1"/>
        </w:rPr>
        <w:t>h</w:t>
      </w:r>
      <w:r w:rsidRPr="00EA2D65">
        <w:rPr>
          <w:i/>
          <w:iCs/>
        </w:rPr>
        <w:t>e or she will receive an F and administr</w:t>
      </w:r>
      <w:r w:rsidRPr="00EA2D65">
        <w:rPr>
          <w:i/>
          <w:iCs/>
          <w:spacing w:val="-1"/>
        </w:rPr>
        <w:t>a</w:t>
      </w:r>
      <w:r w:rsidRPr="00EA2D65">
        <w:rPr>
          <w:i/>
          <w:iCs/>
        </w:rPr>
        <w:t>tive withdrawa</w:t>
      </w:r>
      <w:r w:rsidRPr="00EA2D65">
        <w:rPr>
          <w:i/>
          <w:iCs/>
          <w:spacing w:val="1"/>
        </w:rPr>
        <w:t>l</w:t>
      </w:r>
      <w:r w:rsidRPr="00EA2D65">
        <w:t>.</w:t>
      </w:r>
    </w:p>
    <w:p w:rsidR="00FC4077" w:rsidRPr="00EA2D65" w:rsidRDefault="00FC4077" w:rsidP="00CB300B">
      <w:pPr>
        <w:widowControl w:val="0"/>
        <w:autoSpaceDE w:val="0"/>
        <w:autoSpaceDN w:val="0"/>
        <w:adjustRightInd w:val="0"/>
        <w:spacing w:before="18" w:line="260" w:lineRule="exact"/>
        <w:rPr>
          <w:sz w:val="26"/>
          <w:szCs w:val="26"/>
        </w:rPr>
      </w:pPr>
    </w:p>
    <w:p w:rsidR="00FC4077" w:rsidRPr="00EA2D65" w:rsidRDefault="00FC4077" w:rsidP="00CB300B">
      <w:pPr>
        <w:widowControl w:val="0"/>
        <w:autoSpaceDE w:val="0"/>
        <w:autoSpaceDN w:val="0"/>
        <w:adjustRightInd w:val="0"/>
        <w:spacing w:before="18" w:line="260" w:lineRule="exact"/>
        <w:rPr>
          <w:sz w:val="26"/>
          <w:szCs w:val="26"/>
        </w:rPr>
      </w:pPr>
      <w:r w:rsidRPr="00EA2D65">
        <w:rPr>
          <w:sz w:val="26"/>
          <w:szCs w:val="26"/>
        </w:rPr>
        <w:t>Final grades will be determined as follow:</w:t>
      </w:r>
    </w:p>
    <w:p w:rsidR="00FC4077" w:rsidRPr="00EA2D65" w:rsidRDefault="00FC4077" w:rsidP="00FC4077">
      <w:pPr>
        <w:pStyle w:val="ListParagraph"/>
        <w:widowControl w:val="0"/>
        <w:numPr>
          <w:ilvl w:val="0"/>
          <w:numId w:val="23"/>
        </w:numPr>
        <w:autoSpaceDE w:val="0"/>
        <w:autoSpaceDN w:val="0"/>
        <w:adjustRightInd w:val="0"/>
        <w:spacing w:before="18" w:line="260" w:lineRule="exact"/>
        <w:rPr>
          <w:sz w:val="26"/>
          <w:szCs w:val="26"/>
        </w:rPr>
      </w:pPr>
      <w:r w:rsidRPr="00EA2D65">
        <w:rPr>
          <w:sz w:val="26"/>
          <w:szCs w:val="26"/>
        </w:rPr>
        <w:t>4 examinations @ 50 points each:</w:t>
      </w:r>
      <w:r w:rsidRPr="00EA2D65">
        <w:rPr>
          <w:sz w:val="26"/>
          <w:szCs w:val="26"/>
        </w:rPr>
        <w:tab/>
      </w:r>
      <w:r w:rsidR="00C01D8C" w:rsidRPr="00EA2D65">
        <w:rPr>
          <w:sz w:val="26"/>
          <w:szCs w:val="26"/>
        </w:rPr>
        <w:tab/>
      </w:r>
      <w:r w:rsidR="00C01D8C" w:rsidRPr="00EA2D65">
        <w:rPr>
          <w:sz w:val="26"/>
          <w:szCs w:val="26"/>
        </w:rPr>
        <w:tab/>
      </w:r>
      <w:r w:rsidRPr="00EA2D65">
        <w:rPr>
          <w:sz w:val="26"/>
          <w:szCs w:val="26"/>
        </w:rPr>
        <w:t>200 points</w:t>
      </w:r>
    </w:p>
    <w:p w:rsidR="00FC4077" w:rsidRPr="00EA2D65" w:rsidRDefault="00FC4077" w:rsidP="00FC4077">
      <w:pPr>
        <w:pStyle w:val="ListParagraph"/>
        <w:widowControl w:val="0"/>
        <w:numPr>
          <w:ilvl w:val="0"/>
          <w:numId w:val="23"/>
        </w:numPr>
        <w:autoSpaceDE w:val="0"/>
        <w:autoSpaceDN w:val="0"/>
        <w:adjustRightInd w:val="0"/>
        <w:spacing w:before="18" w:line="260" w:lineRule="exact"/>
        <w:rPr>
          <w:sz w:val="26"/>
          <w:szCs w:val="26"/>
        </w:rPr>
      </w:pPr>
      <w:r w:rsidRPr="00EA2D65">
        <w:rPr>
          <w:sz w:val="26"/>
          <w:szCs w:val="26"/>
        </w:rPr>
        <w:t>15 quizzes @ 10 points each</w:t>
      </w:r>
      <w:r w:rsidRPr="00EA2D65">
        <w:rPr>
          <w:sz w:val="26"/>
          <w:szCs w:val="26"/>
        </w:rPr>
        <w:tab/>
      </w:r>
      <w:r w:rsidRPr="00EA2D65">
        <w:rPr>
          <w:sz w:val="26"/>
          <w:szCs w:val="26"/>
        </w:rPr>
        <w:tab/>
      </w:r>
      <w:r w:rsidR="00C01D8C" w:rsidRPr="00EA2D65">
        <w:rPr>
          <w:sz w:val="26"/>
          <w:szCs w:val="26"/>
        </w:rPr>
        <w:tab/>
      </w:r>
      <w:r w:rsidR="00C01D8C" w:rsidRPr="00EA2D65">
        <w:rPr>
          <w:sz w:val="26"/>
          <w:szCs w:val="26"/>
        </w:rPr>
        <w:tab/>
      </w:r>
      <w:r w:rsidRPr="00EA2D65">
        <w:rPr>
          <w:sz w:val="26"/>
          <w:szCs w:val="26"/>
        </w:rPr>
        <w:t>150 points</w:t>
      </w:r>
    </w:p>
    <w:p w:rsidR="00FC4077" w:rsidRPr="00EA2D65" w:rsidRDefault="000D0BA8" w:rsidP="00FC4077">
      <w:pPr>
        <w:pStyle w:val="ListParagraph"/>
        <w:widowControl w:val="0"/>
        <w:numPr>
          <w:ilvl w:val="0"/>
          <w:numId w:val="23"/>
        </w:numPr>
        <w:autoSpaceDE w:val="0"/>
        <w:autoSpaceDN w:val="0"/>
        <w:adjustRightInd w:val="0"/>
        <w:spacing w:before="18" w:line="260" w:lineRule="exact"/>
        <w:rPr>
          <w:sz w:val="26"/>
          <w:szCs w:val="26"/>
        </w:rPr>
      </w:pPr>
      <w:r>
        <w:rPr>
          <w:sz w:val="26"/>
          <w:szCs w:val="26"/>
        </w:rPr>
        <w:t>2</w:t>
      </w:r>
      <w:r w:rsidR="00FC4077" w:rsidRPr="00EA2D65">
        <w:rPr>
          <w:sz w:val="26"/>
          <w:szCs w:val="26"/>
        </w:rPr>
        <w:t xml:space="preserve"> Homework assignments</w:t>
      </w:r>
      <w:r>
        <w:rPr>
          <w:sz w:val="26"/>
          <w:szCs w:val="26"/>
        </w:rPr>
        <w:t xml:space="preserve"> @ 37.5 points each</w:t>
      </w:r>
      <w:r>
        <w:rPr>
          <w:sz w:val="26"/>
          <w:szCs w:val="26"/>
        </w:rPr>
        <w:tab/>
      </w:r>
      <w:r w:rsidR="00470C56" w:rsidRPr="00EA2D65">
        <w:rPr>
          <w:sz w:val="26"/>
          <w:szCs w:val="26"/>
        </w:rPr>
        <w:t>75</w:t>
      </w:r>
      <w:r w:rsidR="00C01D8C" w:rsidRPr="00EA2D65">
        <w:rPr>
          <w:sz w:val="26"/>
          <w:szCs w:val="26"/>
        </w:rPr>
        <w:t xml:space="preserve"> points</w:t>
      </w:r>
    </w:p>
    <w:p w:rsidR="00C01D8C" w:rsidRPr="00EA2D65" w:rsidRDefault="00C01D8C" w:rsidP="00FC4077">
      <w:pPr>
        <w:pStyle w:val="ListParagraph"/>
        <w:widowControl w:val="0"/>
        <w:numPr>
          <w:ilvl w:val="0"/>
          <w:numId w:val="23"/>
        </w:numPr>
        <w:autoSpaceDE w:val="0"/>
        <w:autoSpaceDN w:val="0"/>
        <w:adjustRightInd w:val="0"/>
        <w:spacing w:before="18" w:line="260" w:lineRule="exact"/>
        <w:rPr>
          <w:sz w:val="26"/>
          <w:szCs w:val="26"/>
        </w:rPr>
      </w:pPr>
      <w:r w:rsidRPr="00EA2D65">
        <w:rPr>
          <w:sz w:val="26"/>
          <w:szCs w:val="26"/>
        </w:rPr>
        <w:t>Discussion Boar</w:t>
      </w:r>
      <w:r w:rsidR="00470C56" w:rsidRPr="00EA2D65">
        <w:rPr>
          <w:sz w:val="26"/>
          <w:szCs w:val="26"/>
        </w:rPr>
        <w:t>d Activities/ Lab Assignments</w:t>
      </w:r>
      <w:r w:rsidR="00470C56" w:rsidRPr="00EA2D65">
        <w:rPr>
          <w:sz w:val="26"/>
          <w:szCs w:val="26"/>
        </w:rPr>
        <w:tab/>
        <w:t>75</w:t>
      </w:r>
      <w:r w:rsidRPr="00EA2D65">
        <w:rPr>
          <w:sz w:val="26"/>
          <w:szCs w:val="26"/>
        </w:rPr>
        <w:t xml:space="preserve"> points</w:t>
      </w:r>
    </w:p>
    <w:p w:rsidR="00CB300B" w:rsidRPr="00EA2D65" w:rsidRDefault="00BB063C" w:rsidP="00C01D8C">
      <w:pPr>
        <w:autoSpaceDE w:val="0"/>
        <w:autoSpaceDN w:val="0"/>
        <w:adjustRightInd w:val="0"/>
        <w:ind w:left="5760"/>
        <w:rPr>
          <w:b/>
          <w:u w:val="single"/>
        </w:rPr>
      </w:pPr>
      <w:r w:rsidRPr="00EA2D65">
        <w:rPr>
          <w:b/>
          <w:u w:val="single"/>
        </w:rPr>
        <w:t>Total: 500</w:t>
      </w:r>
      <w:r w:rsidR="00C01D8C" w:rsidRPr="00EA2D65">
        <w:rPr>
          <w:b/>
          <w:u w:val="single"/>
        </w:rPr>
        <w:t xml:space="preserve"> points</w:t>
      </w:r>
    </w:p>
    <w:p w:rsidR="00C01D8C" w:rsidRPr="00EA2D65" w:rsidRDefault="00C01D8C" w:rsidP="00C01D8C">
      <w:pPr>
        <w:autoSpaceDE w:val="0"/>
        <w:autoSpaceDN w:val="0"/>
        <w:adjustRightInd w:val="0"/>
        <w:rPr>
          <w:b/>
          <w:u w:val="single"/>
        </w:rPr>
      </w:pPr>
    </w:p>
    <w:p w:rsidR="00C01D8C" w:rsidRPr="00EA2D65" w:rsidRDefault="00C01D8C" w:rsidP="00C01D8C">
      <w:pPr>
        <w:autoSpaceDE w:val="0"/>
        <w:autoSpaceDN w:val="0"/>
        <w:adjustRightInd w:val="0"/>
        <w:rPr>
          <w:b/>
          <w:sz w:val="28"/>
          <w:u w:val="single"/>
        </w:rPr>
      </w:pPr>
      <w:r w:rsidRPr="00EA2D65">
        <w:rPr>
          <w:b/>
          <w:sz w:val="28"/>
          <w:u w:val="single"/>
        </w:rPr>
        <w:t>Final Grade</w:t>
      </w:r>
      <w:r w:rsidRPr="00EA2D65">
        <w:rPr>
          <w:b/>
          <w:sz w:val="28"/>
          <w:u w:val="single"/>
        </w:rPr>
        <w:tab/>
      </w:r>
      <w:r w:rsidRPr="00EA2D65">
        <w:rPr>
          <w:b/>
          <w:sz w:val="28"/>
          <w:u w:val="single"/>
        </w:rPr>
        <w:tab/>
      </w:r>
      <w:r w:rsidRPr="00EA2D65">
        <w:rPr>
          <w:b/>
          <w:sz w:val="28"/>
          <w:u w:val="single"/>
        </w:rPr>
        <w:tab/>
      </w:r>
      <w:r w:rsidRPr="00EA2D65">
        <w:rPr>
          <w:b/>
          <w:sz w:val="28"/>
          <w:u w:val="single"/>
        </w:rPr>
        <w:tab/>
        <w:t>Point Percentage</w:t>
      </w:r>
      <w:r w:rsidRPr="00EA2D65">
        <w:rPr>
          <w:b/>
          <w:sz w:val="28"/>
          <w:u w:val="single"/>
        </w:rPr>
        <w:tab/>
      </w:r>
      <w:r w:rsidRPr="00EA2D65">
        <w:rPr>
          <w:b/>
          <w:sz w:val="28"/>
          <w:u w:val="single"/>
        </w:rPr>
        <w:tab/>
      </w:r>
      <w:r w:rsidRPr="00EA2D65">
        <w:rPr>
          <w:b/>
          <w:sz w:val="28"/>
          <w:u w:val="single"/>
        </w:rPr>
        <w:tab/>
        <w:t>Point Total</w:t>
      </w:r>
    </w:p>
    <w:p w:rsidR="00C01D8C" w:rsidRPr="00EA2D65" w:rsidRDefault="00C01D8C" w:rsidP="00C01D8C">
      <w:pPr>
        <w:autoSpaceDE w:val="0"/>
        <w:autoSpaceDN w:val="0"/>
        <w:adjustRightInd w:val="0"/>
        <w:rPr>
          <w:sz w:val="28"/>
        </w:rPr>
      </w:pPr>
      <w:r w:rsidRPr="00EA2D65">
        <w:rPr>
          <w:sz w:val="28"/>
        </w:rPr>
        <w:t xml:space="preserve">       A</w:t>
      </w:r>
      <w:r w:rsidRPr="00EA2D65">
        <w:rPr>
          <w:sz w:val="28"/>
        </w:rPr>
        <w:tab/>
      </w:r>
      <w:r w:rsidRPr="00EA2D65">
        <w:rPr>
          <w:sz w:val="28"/>
        </w:rPr>
        <w:tab/>
      </w:r>
      <w:r w:rsidRPr="00EA2D65">
        <w:rPr>
          <w:sz w:val="28"/>
        </w:rPr>
        <w:tab/>
      </w:r>
      <w:r w:rsidRPr="00EA2D65">
        <w:rPr>
          <w:sz w:val="28"/>
        </w:rPr>
        <w:tab/>
      </w:r>
      <w:r w:rsidRPr="00EA2D65">
        <w:rPr>
          <w:sz w:val="28"/>
        </w:rPr>
        <w:tab/>
        <w:t xml:space="preserve">     90-100%</w:t>
      </w:r>
      <w:r w:rsidRPr="00EA2D65">
        <w:rPr>
          <w:sz w:val="28"/>
        </w:rPr>
        <w:tab/>
      </w:r>
      <w:r w:rsidRPr="00EA2D65">
        <w:rPr>
          <w:sz w:val="28"/>
        </w:rPr>
        <w:tab/>
      </w:r>
      <w:r w:rsidRPr="00EA2D65">
        <w:rPr>
          <w:sz w:val="28"/>
        </w:rPr>
        <w:tab/>
      </w:r>
      <w:r w:rsidRPr="00EA2D65">
        <w:rPr>
          <w:sz w:val="28"/>
        </w:rPr>
        <w:tab/>
      </w:r>
      <w:r w:rsidR="009D2B03" w:rsidRPr="00EA2D65">
        <w:rPr>
          <w:sz w:val="28"/>
        </w:rPr>
        <w:tab/>
      </w:r>
      <w:r w:rsidRPr="00EA2D65">
        <w:rPr>
          <w:sz w:val="28"/>
        </w:rPr>
        <w:t>448-500</w:t>
      </w:r>
    </w:p>
    <w:p w:rsidR="00C01D8C" w:rsidRPr="00EA2D65" w:rsidRDefault="00C01D8C" w:rsidP="00C01D8C">
      <w:pPr>
        <w:autoSpaceDE w:val="0"/>
        <w:autoSpaceDN w:val="0"/>
        <w:adjustRightInd w:val="0"/>
        <w:rPr>
          <w:sz w:val="28"/>
        </w:rPr>
      </w:pPr>
      <w:r w:rsidRPr="00EA2D65">
        <w:rPr>
          <w:sz w:val="28"/>
        </w:rPr>
        <w:t xml:space="preserve">       B</w:t>
      </w:r>
      <w:r w:rsidRPr="00EA2D65">
        <w:rPr>
          <w:sz w:val="28"/>
        </w:rPr>
        <w:tab/>
      </w:r>
      <w:r w:rsidRPr="00EA2D65">
        <w:rPr>
          <w:sz w:val="28"/>
        </w:rPr>
        <w:tab/>
      </w:r>
      <w:r w:rsidRPr="00EA2D65">
        <w:rPr>
          <w:sz w:val="28"/>
        </w:rPr>
        <w:tab/>
      </w:r>
      <w:r w:rsidRPr="00EA2D65">
        <w:rPr>
          <w:sz w:val="28"/>
        </w:rPr>
        <w:tab/>
      </w:r>
      <w:r w:rsidRPr="00EA2D65">
        <w:rPr>
          <w:sz w:val="28"/>
        </w:rPr>
        <w:tab/>
        <w:t xml:space="preserve">     80-89%</w:t>
      </w:r>
      <w:r w:rsidRPr="00EA2D65">
        <w:rPr>
          <w:sz w:val="28"/>
        </w:rPr>
        <w:tab/>
      </w:r>
      <w:r w:rsidRPr="00EA2D65">
        <w:rPr>
          <w:sz w:val="28"/>
        </w:rPr>
        <w:tab/>
      </w:r>
      <w:r w:rsidRPr="00EA2D65">
        <w:rPr>
          <w:sz w:val="28"/>
        </w:rPr>
        <w:tab/>
      </w:r>
      <w:r w:rsidRPr="00EA2D65">
        <w:rPr>
          <w:sz w:val="28"/>
        </w:rPr>
        <w:tab/>
      </w:r>
      <w:r w:rsidR="009D2B03" w:rsidRPr="00EA2D65">
        <w:rPr>
          <w:sz w:val="28"/>
        </w:rPr>
        <w:tab/>
      </w:r>
      <w:r w:rsidRPr="00EA2D65">
        <w:rPr>
          <w:sz w:val="28"/>
        </w:rPr>
        <w:t>398-447</w:t>
      </w:r>
    </w:p>
    <w:p w:rsidR="00C01D8C" w:rsidRPr="00EA2D65" w:rsidRDefault="00C01D8C" w:rsidP="00C01D8C">
      <w:pPr>
        <w:autoSpaceDE w:val="0"/>
        <w:autoSpaceDN w:val="0"/>
        <w:adjustRightInd w:val="0"/>
        <w:rPr>
          <w:sz w:val="28"/>
        </w:rPr>
      </w:pPr>
      <w:r w:rsidRPr="00EA2D65">
        <w:rPr>
          <w:sz w:val="28"/>
        </w:rPr>
        <w:t xml:space="preserve">       C</w:t>
      </w:r>
      <w:r w:rsidRPr="00EA2D65">
        <w:rPr>
          <w:sz w:val="28"/>
        </w:rPr>
        <w:tab/>
      </w:r>
      <w:r w:rsidRPr="00EA2D65">
        <w:rPr>
          <w:sz w:val="28"/>
        </w:rPr>
        <w:tab/>
      </w:r>
      <w:r w:rsidRPr="00EA2D65">
        <w:rPr>
          <w:sz w:val="28"/>
        </w:rPr>
        <w:tab/>
      </w:r>
      <w:r w:rsidRPr="00EA2D65">
        <w:rPr>
          <w:sz w:val="28"/>
        </w:rPr>
        <w:tab/>
      </w:r>
      <w:r w:rsidRPr="00EA2D65">
        <w:rPr>
          <w:sz w:val="28"/>
        </w:rPr>
        <w:tab/>
        <w:t xml:space="preserve">     70-79%</w:t>
      </w:r>
      <w:r w:rsidRPr="00EA2D65">
        <w:rPr>
          <w:sz w:val="28"/>
        </w:rPr>
        <w:tab/>
      </w:r>
      <w:r w:rsidRPr="00EA2D65">
        <w:rPr>
          <w:sz w:val="28"/>
        </w:rPr>
        <w:tab/>
      </w:r>
      <w:r w:rsidRPr="00EA2D65">
        <w:rPr>
          <w:sz w:val="28"/>
        </w:rPr>
        <w:tab/>
      </w:r>
      <w:r w:rsidRPr="00EA2D65">
        <w:rPr>
          <w:sz w:val="28"/>
        </w:rPr>
        <w:tab/>
      </w:r>
      <w:r w:rsidR="009D2B03" w:rsidRPr="00EA2D65">
        <w:rPr>
          <w:sz w:val="28"/>
        </w:rPr>
        <w:tab/>
      </w:r>
      <w:r w:rsidR="00436BEF" w:rsidRPr="00EA2D65">
        <w:rPr>
          <w:sz w:val="28"/>
        </w:rPr>
        <w:t>348-397</w:t>
      </w:r>
    </w:p>
    <w:p w:rsidR="00C01D8C" w:rsidRPr="00EA2D65" w:rsidRDefault="00C01D8C" w:rsidP="00C01D8C">
      <w:pPr>
        <w:autoSpaceDE w:val="0"/>
        <w:autoSpaceDN w:val="0"/>
        <w:adjustRightInd w:val="0"/>
        <w:rPr>
          <w:sz w:val="28"/>
        </w:rPr>
      </w:pPr>
      <w:r w:rsidRPr="00EA2D65">
        <w:rPr>
          <w:sz w:val="28"/>
        </w:rPr>
        <w:t xml:space="preserve">       D</w:t>
      </w:r>
      <w:r w:rsidRPr="00EA2D65">
        <w:rPr>
          <w:sz w:val="28"/>
        </w:rPr>
        <w:tab/>
      </w:r>
      <w:r w:rsidRPr="00EA2D65">
        <w:rPr>
          <w:sz w:val="28"/>
        </w:rPr>
        <w:tab/>
      </w:r>
      <w:r w:rsidRPr="00EA2D65">
        <w:rPr>
          <w:sz w:val="28"/>
        </w:rPr>
        <w:tab/>
      </w:r>
      <w:r w:rsidRPr="00EA2D65">
        <w:rPr>
          <w:sz w:val="28"/>
        </w:rPr>
        <w:tab/>
      </w:r>
      <w:r w:rsidRPr="00EA2D65">
        <w:rPr>
          <w:sz w:val="28"/>
        </w:rPr>
        <w:tab/>
        <w:t xml:space="preserve">     60-69%                         </w:t>
      </w:r>
      <w:r w:rsidRPr="00EA2D65">
        <w:rPr>
          <w:sz w:val="28"/>
        </w:rPr>
        <w:tab/>
      </w:r>
      <w:r w:rsidRPr="00EA2D65">
        <w:rPr>
          <w:sz w:val="28"/>
        </w:rPr>
        <w:tab/>
        <w:t>298-347</w:t>
      </w:r>
    </w:p>
    <w:p w:rsidR="0027592E" w:rsidRPr="00EA2D65" w:rsidRDefault="0027592E" w:rsidP="00C01D8C">
      <w:pPr>
        <w:autoSpaceDE w:val="0"/>
        <w:autoSpaceDN w:val="0"/>
        <w:adjustRightInd w:val="0"/>
        <w:rPr>
          <w:sz w:val="28"/>
        </w:rPr>
      </w:pPr>
      <w:r w:rsidRPr="00EA2D65">
        <w:rPr>
          <w:sz w:val="28"/>
        </w:rPr>
        <w:t xml:space="preserve">       F</w:t>
      </w:r>
      <w:r w:rsidRPr="00EA2D65">
        <w:rPr>
          <w:sz w:val="28"/>
        </w:rPr>
        <w:tab/>
      </w:r>
      <w:r w:rsidRPr="00EA2D65">
        <w:rPr>
          <w:sz w:val="28"/>
        </w:rPr>
        <w:tab/>
      </w:r>
      <w:r w:rsidRPr="00EA2D65">
        <w:rPr>
          <w:sz w:val="28"/>
        </w:rPr>
        <w:tab/>
      </w:r>
      <w:r w:rsidRPr="00EA2D65">
        <w:rPr>
          <w:sz w:val="28"/>
        </w:rPr>
        <w:tab/>
      </w:r>
      <w:r w:rsidRPr="00EA2D65">
        <w:rPr>
          <w:sz w:val="28"/>
        </w:rPr>
        <w:tab/>
        <w:t xml:space="preserve">     Below 60%</w:t>
      </w:r>
      <w:r w:rsidRPr="00EA2D65">
        <w:rPr>
          <w:sz w:val="28"/>
        </w:rPr>
        <w:tab/>
      </w:r>
      <w:r w:rsidRPr="00EA2D65">
        <w:rPr>
          <w:sz w:val="28"/>
        </w:rPr>
        <w:tab/>
      </w:r>
      <w:r w:rsidRPr="00EA2D65">
        <w:rPr>
          <w:sz w:val="28"/>
        </w:rPr>
        <w:tab/>
      </w:r>
      <w:r w:rsidRPr="00EA2D65">
        <w:rPr>
          <w:sz w:val="28"/>
        </w:rPr>
        <w:tab/>
        <w:t>Below 298</w:t>
      </w:r>
    </w:p>
    <w:p w:rsidR="00390063" w:rsidRPr="00EA2D65" w:rsidRDefault="00390063" w:rsidP="007C105B">
      <w:pPr>
        <w:widowControl w:val="0"/>
        <w:autoSpaceDE w:val="0"/>
        <w:autoSpaceDN w:val="0"/>
        <w:adjustRightInd w:val="0"/>
        <w:spacing w:before="59"/>
        <w:ind w:left="3041" w:right="2984"/>
        <w:jc w:val="center"/>
        <w:rPr>
          <w:b/>
          <w:bCs/>
        </w:rPr>
      </w:pPr>
    </w:p>
    <w:p w:rsidR="00390063" w:rsidRPr="00EA2D65" w:rsidRDefault="00390063" w:rsidP="007C105B">
      <w:pPr>
        <w:widowControl w:val="0"/>
        <w:autoSpaceDE w:val="0"/>
        <w:autoSpaceDN w:val="0"/>
        <w:adjustRightInd w:val="0"/>
        <w:spacing w:before="59"/>
        <w:ind w:left="3041" w:right="2984"/>
        <w:jc w:val="center"/>
        <w:rPr>
          <w:b/>
          <w:bCs/>
        </w:rPr>
      </w:pPr>
    </w:p>
    <w:p w:rsidR="00040944" w:rsidRPr="00EA2D65" w:rsidRDefault="00040944" w:rsidP="00040944">
      <w:pPr>
        <w:rPr>
          <w:sz w:val="22"/>
        </w:rPr>
      </w:pPr>
      <w:r w:rsidRPr="00EA2D65">
        <w:rPr>
          <w:sz w:val="22"/>
          <w:u w:val="single"/>
        </w:rPr>
        <w:t>ADA Statement</w:t>
      </w:r>
    </w:p>
    <w:p w:rsidR="00040944" w:rsidRPr="00040944" w:rsidRDefault="00040944" w:rsidP="00040944">
      <w:pPr>
        <w:rPr>
          <w:sz w:val="22"/>
        </w:rPr>
      </w:pPr>
      <w:r w:rsidRPr="00EA2D65">
        <w:rPr>
          <w:sz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11" w:tgtFrame="_blank" w:history="1">
        <w:r w:rsidRPr="00EA2D65">
          <w:rPr>
            <w:color w:val="0000FF"/>
            <w:sz w:val="22"/>
            <w:u w:val="single"/>
          </w:rPr>
          <w:t>716-4606</w:t>
        </w:r>
      </w:hyperlink>
      <w:r w:rsidRPr="00EA2D65">
        <w:rPr>
          <w:sz w:val="22"/>
        </w:rPr>
        <w:t>, or Levelland (Student Services Building) </w:t>
      </w:r>
      <w:hyperlink r:id="rId12" w:tgtFrame="_blank" w:history="1">
        <w:r w:rsidRPr="00EA2D65">
          <w:rPr>
            <w:color w:val="0000FF"/>
            <w:sz w:val="22"/>
            <w:u w:val="single"/>
          </w:rPr>
          <w:t>716-2577</w:t>
        </w:r>
      </w:hyperlink>
    </w:p>
    <w:p w:rsidR="008F6CC0" w:rsidRDefault="008F6CC0" w:rsidP="005C3009">
      <w:pPr>
        <w:widowControl w:val="0"/>
        <w:autoSpaceDE w:val="0"/>
        <w:autoSpaceDN w:val="0"/>
        <w:adjustRightInd w:val="0"/>
      </w:pPr>
    </w:p>
    <w:p w:rsidR="00DF179C" w:rsidRPr="00DF179C" w:rsidRDefault="00DF179C" w:rsidP="00DF179C">
      <w:pPr>
        <w:spacing w:before="100" w:beforeAutospacing="1" w:after="100" w:afterAutospacing="1"/>
        <w:rPr>
          <w:color w:val="000000"/>
        </w:rPr>
      </w:pPr>
      <w:r w:rsidRPr="00DF179C">
        <w:rPr>
          <w:b/>
          <w:color w:val="000000"/>
          <w:u w:val="single"/>
        </w:rPr>
        <w:lastRenderedPageBreak/>
        <w:t>Campus Concealed Carry –</w:t>
      </w:r>
      <w:r w:rsidRPr="00DF179C">
        <w:rPr>
          <w:color w:val="000000"/>
        </w:rPr>
        <w:t xml:space="preserve"> </w:t>
      </w:r>
    </w:p>
    <w:p w:rsidR="00DF179C" w:rsidRPr="00DF179C" w:rsidRDefault="00DF179C" w:rsidP="00DF179C">
      <w:pPr>
        <w:spacing w:before="100" w:beforeAutospacing="1" w:after="100" w:afterAutospacing="1"/>
        <w:rPr>
          <w:color w:val="000000"/>
        </w:rPr>
      </w:pPr>
      <w:r w:rsidRPr="00DF179C">
        <w:rPr>
          <w:color w:val="000000"/>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w:t>
      </w:r>
    </w:p>
    <w:p w:rsidR="00DF179C" w:rsidRPr="00DF179C" w:rsidRDefault="00DF179C" w:rsidP="00DF179C">
      <w:pPr>
        <w:spacing w:before="100" w:beforeAutospacing="1" w:after="100" w:afterAutospacing="1"/>
        <w:rPr>
          <w:color w:val="000000"/>
        </w:rPr>
      </w:pPr>
      <w:r w:rsidRPr="00DF179C">
        <w:rPr>
          <w:color w:val="000000"/>
        </w:rPr>
        <w:t>Pursuant to PC 46.035, the open carrying of handguns is prohibited on all South Plains College campuses. Report violations to the College Police Department at 806-716-2396 or 9-1-1.</w:t>
      </w:r>
    </w:p>
    <w:p w:rsidR="00DF179C" w:rsidRDefault="00DF179C" w:rsidP="005C3009">
      <w:pPr>
        <w:widowControl w:val="0"/>
        <w:autoSpaceDE w:val="0"/>
        <w:autoSpaceDN w:val="0"/>
        <w:adjustRightInd w:val="0"/>
      </w:pPr>
    </w:p>
    <w:sectPr w:rsidR="00DF179C" w:rsidSect="00D108E1">
      <w:pgSz w:w="12240" w:h="15840"/>
      <w:pgMar w:top="288"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40846A6"/>
    <w:lvl w:ilvl="0">
      <w:numFmt w:val="decimal"/>
      <w:lvlText w:val="*"/>
      <w:lvlJc w:val="left"/>
    </w:lvl>
  </w:abstractNum>
  <w:abstractNum w:abstractNumId="1">
    <w:nsid w:val="000202BA"/>
    <w:multiLevelType w:val="hybridMultilevel"/>
    <w:tmpl w:val="483C86BA"/>
    <w:lvl w:ilvl="0" w:tplc="31283AAE">
      <w:start w:val="1"/>
      <w:numFmt w:val="decimal"/>
      <w:lvlText w:val="%1)"/>
      <w:lvlJc w:val="left"/>
      <w:pPr>
        <w:ind w:left="820" w:hanging="360"/>
      </w:pPr>
      <w:rPr>
        <w:rFonts w:hint="default"/>
        <w:b/>
        <w:i/>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09430D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E8A7892"/>
    <w:multiLevelType w:val="hybridMultilevel"/>
    <w:tmpl w:val="E87C741C"/>
    <w:lvl w:ilvl="0" w:tplc="2D624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B45D6"/>
    <w:multiLevelType w:val="singleLevel"/>
    <w:tmpl w:val="3EE41ABC"/>
    <w:lvl w:ilvl="0">
      <w:start w:val="1"/>
      <w:numFmt w:val="upperRoman"/>
      <w:lvlText w:val="%1."/>
      <w:lvlJc w:val="left"/>
      <w:pPr>
        <w:tabs>
          <w:tab w:val="num" w:pos="720"/>
        </w:tabs>
        <w:ind w:left="720" w:hanging="720"/>
      </w:pPr>
      <w:rPr>
        <w:rFonts w:hint="default"/>
        <w:b/>
      </w:rPr>
    </w:lvl>
  </w:abstractNum>
  <w:abstractNum w:abstractNumId="5">
    <w:nsid w:val="273A22A8"/>
    <w:multiLevelType w:val="hybridMultilevel"/>
    <w:tmpl w:val="0756E6FE"/>
    <w:lvl w:ilvl="0" w:tplc="083C326E">
      <w:start w:val="5"/>
      <w:numFmt w:val="bullet"/>
      <w:lvlText w:val=""/>
      <w:lvlJc w:val="left"/>
      <w:pPr>
        <w:ind w:left="1080" w:hanging="360"/>
      </w:pPr>
      <w:rPr>
        <w:rFonts w:ascii="Symbol" w:eastAsia="Times New Roman" w:hAnsi="Symbol" w:cs="Times New Roman"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CE7250"/>
    <w:multiLevelType w:val="hybridMultilevel"/>
    <w:tmpl w:val="DF7AF438"/>
    <w:lvl w:ilvl="0" w:tplc="77C68D5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295E81"/>
    <w:multiLevelType w:val="hybridMultilevel"/>
    <w:tmpl w:val="AFD4F8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9">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1">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455184"/>
    <w:multiLevelType w:val="hybridMultilevel"/>
    <w:tmpl w:val="0C52E0F6"/>
    <w:lvl w:ilvl="0" w:tplc="B578622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16">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20">
    <w:nsid w:val="7CC90FB3"/>
    <w:multiLevelType w:val="singleLevel"/>
    <w:tmpl w:val="FA9E2CF6"/>
    <w:lvl w:ilvl="0">
      <w:start w:val="1"/>
      <w:numFmt w:val="decimal"/>
      <w:lvlText w:val="%1."/>
      <w:lvlJc w:val="left"/>
      <w:pPr>
        <w:tabs>
          <w:tab w:val="num" w:pos="1800"/>
        </w:tabs>
        <w:ind w:left="1800" w:hanging="360"/>
      </w:pPr>
      <w:rPr>
        <w:rFonts w:hint="default"/>
      </w:rPr>
    </w:lvl>
  </w:abstractNum>
  <w:abstractNum w:abstractNumId="21">
    <w:nsid w:val="7FFA7F72"/>
    <w:multiLevelType w:val="hybridMultilevel"/>
    <w:tmpl w:val="03E24278"/>
    <w:lvl w:ilvl="0" w:tplc="6570F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abstractNumId w:val="4"/>
  </w:num>
  <w:num w:numId="4">
    <w:abstractNumId w:val="8"/>
  </w:num>
  <w:num w:numId="5">
    <w:abstractNumId w:val="20"/>
  </w:num>
  <w:num w:numId="6">
    <w:abstractNumId w:val="10"/>
  </w:num>
  <w:num w:numId="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num>
  <w:num w:numId="10">
    <w:abstractNumId w:val="13"/>
  </w:num>
  <w:num w:numId="11">
    <w:abstractNumId w:val="11"/>
  </w:num>
  <w:num w:numId="12">
    <w:abstractNumId w:val="17"/>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
  </w:num>
  <w:num w:numId="17">
    <w:abstractNumId w:val="21"/>
  </w:num>
  <w:num w:numId="18">
    <w:abstractNumId w:val="6"/>
  </w:num>
  <w:num w:numId="19">
    <w:abstractNumId w:val="7"/>
  </w:num>
  <w:num w:numId="20">
    <w:abstractNumId w:val="2"/>
  </w:num>
  <w:num w:numId="21">
    <w:abstractNumId w:val="1"/>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828"/>
    <w:rsid w:val="000008B9"/>
    <w:rsid w:val="00021D0C"/>
    <w:rsid w:val="0002449A"/>
    <w:rsid w:val="00037B57"/>
    <w:rsid w:val="00040944"/>
    <w:rsid w:val="00067B2A"/>
    <w:rsid w:val="00072A3C"/>
    <w:rsid w:val="000D0BA8"/>
    <w:rsid w:val="000D0BD3"/>
    <w:rsid w:val="000D64A4"/>
    <w:rsid w:val="000E5400"/>
    <w:rsid w:val="00117BA1"/>
    <w:rsid w:val="00137B28"/>
    <w:rsid w:val="0017202F"/>
    <w:rsid w:val="00180B6D"/>
    <w:rsid w:val="001925FE"/>
    <w:rsid w:val="001C2C02"/>
    <w:rsid w:val="001C6B2A"/>
    <w:rsid w:val="001D1C1A"/>
    <w:rsid w:val="001D5B02"/>
    <w:rsid w:val="0021468B"/>
    <w:rsid w:val="002219AF"/>
    <w:rsid w:val="002278CB"/>
    <w:rsid w:val="00236913"/>
    <w:rsid w:val="0027592E"/>
    <w:rsid w:val="00290971"/>
    <w:rsid w:val="002E2A04"/>
    <w:rsid w:val="00300BEA"/>
    <w:rsid w:val="00307A3C"/>
    <w:rsid w:val="003220E2"/>
    <w:rsid w:val="0033227A"/>
    <w:rsid w:val="00334C63"/>
    <w:rsid w:val="0036776A"/>
    <w:rsid w:val="00390063"/>
    <w:rsid w:val="00392A0C"/>
    <w:rsid w:val="003A2EC3"/>
    <w:rsid w:val="003B36C6"/>
    <w:rsid w:val="003C26B9"/>
    <w:rsid w:val="003E5E28"/>
    <w:rsid w:val="0040643B"/>
    <w:rsid w:val="00436BEF"/>
    <w:rsid w:val="00470C56"/>
    <w:rsid w:val="0048479D"/>
    <w:rsid w:val="00497159"/>
    <w:rsid w:val="004E6344"/>
    <w:rsid w:val="00505C79"/>
    <w:rsid w:val="00506396"/>
    <w:rsid w:val="00525646"/>
    <w:rsid w:val="0054793B"/>
    <w:rsid w:val="0055032F"/>
    <w:rsid w:val="00553339"/>
    <w:rsid w:val="00593BCC"/>
    <w:rsid w:val="005A38E0"/>
    <w:rsid w:val="005C3009"/>
    <w:rsid w:val="005D2E89"/>
    <w:rsid w:val="005E52CF"/>
    <w:rsid w:val="00680A3C"/>
    <w:rsid w:val="006A618F"/>
    <w:rsid w:val="006B00C8"/>
    <w:rsid w:val="006C42EA"/>
    <w:rsid w:val="006D7448"/>
    <w:rsid w:val="006E0828"/>
    <w:rsid w:val="006E1BF3"/>
    <w:rsid w:val="007073B7"/>
    <w:rsid w:val="00732D15"/>
    <w:rsid w:val="007350A4"/>
    <w:rsid w:val="007374E1"/>
    <w:rsid w:val="00756B17"/>
    <w:rsid w:val="007625A1"/>
    <w:rsid w:val="007A1B0D"/>
    <w:rsid w:val="007B34B2"/>
    <w:rsid w:val="007C105B"/>
    <w:rsid w:val="007E6F42"/>
    <w:rsid w:val="007F37F1"/>
    <w:rsid w:val="0080673E"/>
    <w:rsid w:val="00807A7E"/>
    <w:rsid w:val="00835BAE"/>
    <w:rsid w:val="00836722"/>
    <w:rsid w:val="00853D93"/>
    <w:rsid w:val="0086045E"/>
    <w:rsid w:val="008779BB"/>
    <w:rsid w:val="008B2C01"/>
    <w:rsid w:val="008B7A80"/>
    <w:rsid w:val="008B7F41"/>
    <w:rsid w:val="008E0389"/>
    <w:rsid w:val="008E6EF6"/>
    <w:rsid w:val="008F6CC0"/>
    <w:rsid w:val="009353B2"/>
    <w:rsid w:val="00943F85"/>
    <w:rsid w:val="009613DC"/>
    <w:rsid w:val="00974896"/>
    <w:rsid w:val="009768D6"/>
    <w:rsid w:val="009B0683"/>
    <w:rsid w:val="009B7FA6"/>
    <w:rsid w:val="009C5BC4"/>
    <w:rsid w:val="009D2B03"/>
    <w:rsid w:val="00A21E4C"/>
    <w:rsid w:val="00A24538"/>
    <w:rsid w:val="00A302E3"/>
    <w:rsid w:val="00A43A1A"/>
    <w:rsid w:val="00A927AF"/>
    <w:rsid w:val="00A932C2"/>
    <w:rsid w:val="00A94C6D"/>
    <w:rsid w:val="00AB2910"/>
    <w:rsid w:val="00AC522E"/>
    <w:rsid w:val="00AD0AF3"/>
    <w:rsid w:val="00AE7D97"/>
    <w:rsid w:val="00B42348"/>
    <w:rsid w:val="00B52DB2"/>
    <w:rsid w:val="00B61EAA"/>
    <w:rsid w:val="00B62697"/>
    <w:rsid w:val="00B82F8A"/>
    <w:rsid w:val="00BA01B7"/>
    <w:rsid w:val="00BB063C"/>
    <w:rsid w:val="00BD05A4"/>
    <w:rsid w:val="00BE7FAA"/>
    <w:rsid w:val="00C01D8C"/>
    <w:rsid w:val="00C05A4C"/>
    <w:rsid w:val="00C105E3"/>
    <w:rsid w:val="00C233A3"/>
    <w:rsid w:val="00C33AEF"/>
    <w:rsid w:val="00C568BA"/>
    <w:rsid w:val="00C60D26"/>
    <w:rsid w:val="00C75392"/>
    <w:rsid w:val="00C91F41"/>
    <w:rsid w:val="00CA0CFE"/>
    <w:rsid w:val="00CA36BB"/>
    <w:rsid w:val="00CB300B"/>
    <w:rsid w:val="00CE10B7"/>
    <w:rsid w:val="00CE37A6"/>
    <w:rsid w:val="00CF2AF3"/>
    <w:rsid w:val="00D108E1"/>
    <w:rsid w:val="00D122EB"/>
    <w:rsid w:val="00D61F79"/>
    <w:rsid w:val="00D650F6"/>
    <w:rsid w:val="00D7313A"/>
    <w:rsid w:val="00D74983"/>
    <w:rsid w:val="00DB4C83"/>
    <w:rsid w:val="00DB7C63"/>
    <w:rsid w:val="00DC21BA"/>
    <w:rsid w:val="00DC6641"/>
    <w:rsid w:val="00DD5552"/>
    <w:rsid w:val="00DE163A"/>
    <w:rsid w:val="00DF179C"/>
    <w:rsid w:val="00E301C4"/>
    <w:rsid w:val="00E33229"/>
    <w:rsid w:val="00E73CB6"/>
    <w:rsid w:val="00E93CD2"/>
    <w:rsid w:val="00EA2D65"/>
    <w:rsid w:val="00EA611C"/>
    <w:rsid w:val="00EB06F0"/>
    <w:rsid w:val="00EC089B"/>
    <w:rsid w:val="00EF0AF1"/>
    <w:rsid w:val="00F0220B"/>
    <w:rsid w:val="00F15CB2"/>
    <w:rsid w:val="00F52713"/>
    <w:rsid w:val="00F53A06"/>
    <w:rsid w:val="00F61100"/>
    <w:rsid w:val="00F76649"/>
    <w:rsid w:val="00F83DB8"/>
    <w:rsid w:val="00F84A30"/>
    <w:rsid w:val="00FB6550"/>
    <w:rsid w:val="00FC0171"/>
    <w:rsid w:val="00FC4077"/>
    <w:rsid w:val="00FD0BA8"/>
    <w:rsid w:val="00FD27C3"/>
    <w:rsid w:val="00FE3934"/>
    <w:rsid w:val="00FE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BalloonText">
    <w:name w:val="Balloon Text"/>
    <w:basedOn w:val="Normal"/>
    <w:link w:val="BalloonTextChar"/>
    <w:uiPriority w:val="99"/>
    <w:semiHidden/>
    <w:unhideWhenUsed/>
    <w:rsid w:val="00390063"/>
    <w:rPr>
      <w:rFonts w:ascii="Tahoma" w:hAnsi="Tahoma" w:cs="Tahoma"/>
      <w:sz w:val="16"/>
      <w:szCs w:val="16"/>
    </w:rPr>
  </w:style>
  <w:style w:type="character" w:customStyle="1" w:styleId="BalloonTextChar">
    <w:name w:val="Balloon Text Char"/>
    <w:basedOn w:val="DefaultParagraphFont"/>
    <w:link w:val="BalloonText"/>
    <w:uiPriority w:val="99"/>
    <w:semiHidden/>
    <w:rsid w:val="003900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BalloonText">
    <w:name w:val="Balloon Text"/>
    <w:basedOn w:val="Normal"/>
    <w:link w:val="BalloonTextChar"/>
    <w:uiPriority w:val="99"/>
    <w:semiHidden/>
    <w:unhideWhenUsed/>
    <w:rsid w:val="00390063"/>
    <w:rPr>
      <w:rFonts w:ascii="Tahoma" w:hAnsi="Tahoma" w:cs="Tahoma"/>
      <w:sz w:val="16"/>
      <w:szCs w:val="16"/>
    </w:rPr>
  </w:style>
  <w:style w:type="character" w:customStyle="1" w:styleId="BalloonTextChar">
    <w:name w:val="Balloon Text Char"/>
    <w:basedOn w:val="DefaultParagraphFont"/>
    <w:link w:val="BalloonText"/>
    <w:uiPriority w:val="99"/>
    <w:semiHidden/>
    <w:rsid w:val="003900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0294">
      <w:bodyDiv w:val="1"/>
      <w:marLeft w:val="0"/>
      <w:marRight w:val="0"/>
      <w:marTop w:val="0"/>
      <w:marBottom w:val="0"/>
      <w:divBdr>
        <w:top w:val="none" w:sz="0" w:space="0" w:color="auto"/>
        <w:left w:val="none" w:sz="0" w:space="0" w:color="auto"/>
        <w:bottom w:val="none" w:sz="0" w:space="0" w:color="auto"/>
        <w:right w:val="none" w:sz="0" w:space="0" w:color="auto"/>
      </w:divBdr>
    </w:div>
    <w:div w:id="261769926">
      <w:bodyDiv w:val="1"/>
      <w:marLeft w:val="0"/>
      <w:marRight w:val="0"/>
      <w:marTop w:val="0"/>
      <w:marBottom w:val="0"/>
      <w:divBdr>
        <w:top w:val="none" w:sz="0" w:space="0" w:color="auto"/>
        <w:left w:val="none" w:sz="0" w:space="0" w:color="auto"/>
        <w:bottom w:val="none" w:sz="0" w:space="0" w:color="auto"/>
        <w:right w:val="none" w:sz="0" w:space="0" w:color="auto"/>
      </w:divBdr>
    </w:div>
    <w:div w:id="1035696818">
      <w:bodyDiv w:val="1"/>
      <w:marLeft w:val="0"/>
      <w:marRight w:val="0"/>
      <w:marTop w:val="0"/>
      <w:marBottom w:val="0"/>
      <w:divBdr>
        <w:top w:val="none" w:sz="0" w:space="0" w:color="auto"/>
        <w:left w:val="none" w:sz="0" w:space="0" w:color="auto"/>
        <w:bottom w:val="none" w:sz="0" w:space="0" w:color="auto"/>
        <w:right w:val="none" w:sz="0" w:space="0" w:color="auto"/>
      </w:divBdr>
      <w:divsChild>
        <w:div w:id="2011525263">
          <w:marLeft w:val="0"/>
          <w:marRight w:val="0"/>
          <w:marTop w:val="0"/>
          <w:marBottom w:val="0"/>
          <w:divBdr>
            <w:top w:val="none" w:sz="0" w:space="0" w:color="auto"/>
            <w:left w:val="none" w:sz="0" w:space="0" w:color="auto"/>
            <w:bottom w:val="none" w:sz="0" w:space="0" w:color="auto"/>
            <w:right w:val="none" w:sz="0" w:space="0" w:color="auto"/>
          </w:divBdr>
        </w:div>
        <w:div w:id="1124425763">
          <w:marLeft w:val="0"/>
          <w:marRight w:val="0"/>
          <w:marTop w:val="0"/>
          <w:marBottom w:val="0"/>
          <w:divBdr>
            <w:top w:val="none" w:sz="0" w:space="0" w:color="auto"/>
            <w:left w:val="none" w:sz="0" w:space="0" w:color="auto"/>
            <w:bottom w:val="none" w:sz="0" w:space="0" w:color="auto"/>
            <w:right w:val="none" w:sz="0" w:space="0" w:color="auto"/>
          </w:divBdr>
        </w:div>
      </w:divsChild>
    </w:div>
    <w:div w:id="155747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tfli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heth@southplainscollege.edu" TargetMode="External"/><Relationship Id="rId12" Type="http://schemas.openxmlformats.org/officeDocument/2006/relationships/hyperlink" Target="tel:716-25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716-4606" TargetMode="External"/><Relationship Id="rId5" Type="http://schemas.openxmlformats.org/officeDocument/2006/relationships/settings" Target="settings.xml"/><Relationship Id="rId10" Type="http://schemas.openxmlformats.org/officeDocument/2006/relationships/hyperlink" Target="mailto:blackboard@southplainscollege.edu" TargetMode="External"/><Relationship Id="rId4" Type="http://schemas.microsoft.com/office/2007/relationships/stylesWithEffects" Target="stylesWithEffects.xml"/><Relationship Id="rId9" Type="http://schemas.openxmlformats.org/officeDocument/2006/relationships/hyperlink" Target="mailto:blackboard@southplains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48E99-6BF8-477E-97A2-C44FD48E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9B126E1</Template>
  <TotalTime>1</TotalTime>
  <Pages>4</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heth</dc:creator>
  <cp:lastModifiedBy>Giussani, Rhonda L</cp:lastModifiedBy>
  <cp:revision>2</cp:revision>
  <cp:lastPrinted>2014-05-08T14:10:00Z</cp:lastPrinted>
  <dcterms:created xsi:type="dcterms:W3CDTF">2018-11-09T18:35:00Z</dcterms:created>
  <dcterms:modified xsi:type="dcterms:W3CDTF">2018-11-09T18:35:00Z</dcterms:modified>
</cp:coreProperties>
</file>