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DE6" w:rsidRPr="00AD3E2C" w:rsidRDefault="001913EE" w:rsidP="001913EE">
      <w:pPr>
        <w:rPr>
          <w:b/>
          <w:bCs/>
          <w:u w:val="single"/>
        </w:rPr>
      </w:pPr>
      <w:r w:rsidRPr="00AD3E2C">
        <w:rPr>
          <w:b/>
          <w:bCs/>
          <w:u w:val="single"/>
        </w:rPr>
        <w:t>Lightning Talks</w:t>
      </w:r>
      <w:r w:rsidR="00C06DE6" w:rsidRPr="00AD3E2C">
        <w:rPr>
          <w:b/>
          <w:bCs/>
          <w:u w:val="single"/>
        </w:rPr>
        <w:t>- SPC</w:t>
      </w:r>
      <w:r w:rsidR="00AD3E2C" w:rsidRPr="00AD3E2C">
        <w:rPr>
          <w:b/>
          <w:bCs/>
          <w:u w:val="single"/>
        </w:rPr>
        <w:t xml:space="preserve">                                   </w:t>
      </w:r>
      <w:r w:rsidR="00C06DE6" w:rsidRPr="00AD3E2C">
        <w:rPr>
          <w:b/>
          <w:bCs/>
          <w:u w:val="single"/>
        </w:rPr>
        <w:t>January 10, 2020</w:t>
      </w:r>
      <w:r w:rsidR="00AD3E2C">
        <w:rPr>
          <w:b/>
          <w:bCs/>
          <w:u w:val="single"/>
        </w:rPr>
        <w:tab/>
      </w:r>
      <w:r w:rsidR="00AD3E2C">
        <w:rPr>
          <w:b/>
          <w:bCs/>
          <w:u w:val="single"/>
        </w:rPr>
        <w:tab/>
      </w:r>
      <w:r w:rsidR="00AD3E2C">
        <w:rPr>
          <w:b/>
          <w:bCs/>
          <w:u w:val="single"/>
        </w:rPr>
        <w:tab/>
      </w:r>
      <w:r w:rsidR="00AD3E2C">
        <w:rPr>
          <w:b/>
          <w:bCs/>
          <w:u w:val="single"/>
        </w:rPr>
        <w:tab/>
      </w:r>
      <w:bookmarkStart w:id="0" w:name="_GoBack"/>
      <w:bookmarkEnd w:id="0"/>
    </w:p>
    <w:p w:rsidR="00C06DE6" w:rsidRDefault="00C06DE6" w:rsidP="001913EE">
      <w:pPr>
        <w:rPr>
          <w:b/>
          <w:bCs/>
        </w:rPr>
      </w:pPr>
    </w:p>
    <w:p w:rsidR="00B47BFA" w:rsidRDefault="00B47BFA"/>
    <w:p w:rsidR="001913EE" w:rsidRDefault="001913EE">
      <w:hyperlink r:id="rId4" w:history="1">
        <w:r w:rsidRPr="00AB2600">
          <w:rPr>
            <w:rStyle w:val="Hyperlink"/>
          </w:rPr>
          <w:t>https://www.youtube.com/watch?v=YTSpP0nBiAE</w:t>
        </w:r>
      </w:hyperlink>
      <w:r>
        <w:t xml:space="preserve"> or under SPC “Kenny Burns Title V”</w:t>
      </w:r>
    </w:p>
    <w:p w:rsidR="003172E3" w:rsidRDefault="003172E3"/>
    <w:p w:rsidR="003172E3" w:rsidRDefault="003172E3"/>
    <w:p w:rsidR="001913EE" w:rsidRDefault="00AD3E2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1211580</wp:posOffset>
                </wp:positionV>
                <wp:extent cx="533400" cy="466725"/>
                <wp:effectExtent l="0" t="0" r="19050" b="28575"/>
                <wp:wrapNone/>
                <wp:docPr id="8" name="&quot;Not Allowed&quot; Symbo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noSmoking">
                          <a:avLst>
                            <a:gd name="adj" fmla="val 37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CFCF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8" o:spid="_x0000_s1026" type="#_x0000_t57" style="position:absolute;margin-left:261pt;margin-top:95.4pt;width:42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" adj="70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1249680</wp:posOffset>
                </wp:positionV>
                <wp:extent cx="9334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486C1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98.4pt" to="255.7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3172E3">
        <w:rPr>
          <w:noProof/>
        </w:rPr>
        <w:drawing>
          <wp:inline distT="0" distB="0" distL="0" distR="0" wp14:anchorId="555DFD6C" wp14:editId="31B096DA">
            <wp:extent cx="5943600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E2C" w:rsidRDefault="00AD3E2C"/>
    <w:p w:rsidR="00AD3E2C" w:rsidRDefault="00AD3E2C"/>
    <w:p w:rsidR="003172E3" w:rsidRDefault="00AD3E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3421833</wp:posOffset>
                </wp:positionH>
                <wp:positionV relativeFrom="paragraph">
                  <wp:posOffset>2947937</wp:posOffset>
                </wp:positionV>
                <wp:extent cx="360680" cy="415995"/>
                <wp:effectExtent l="19050" t="0" r="1270" b="41275"/>
                <wp:wrapNone/>
                <wp:docPr id="6" name="Arrow: 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7753">
                          <a:off x="0" y="0"/>
                          <a:ext cx="360680" cy="4159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ACB8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6" o:spid="_x0000_s1026" type="#_x0000_t68" style="position:absolute;margin-left:269.45pt;margin-top:232.1pt;width:28.4pt;height:32.75pt;rotation:-156439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" adj="936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B8C60" wp14:editId="3765193D">
                <wp:simplePos x="0" y="0"/>
                <wp:positionH relativeFrom="column">
                  <wp:posOffset>3161665</wp:posOffset>
                </wp:positionH>
                <wp:positionV relativeFrom="paragraph">
                  <wp:posOffset>3063239</wp:posOffset>
                </wp:positionV>
                <wp:extent cx="1828800" cy="1828800"/>
                <wp:effectExtent l="0" t="285750" r="0" b="2882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85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3E2C" w:rsidRPr="00AD3E2C" w:rsidRDefault="00AD3E2C" w:rsidP="00AD3E2C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E2C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Kahoot.it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B8C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8.95pt;margin-top:241.2pt;width:2in;height:2in;rotation:-1410592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" filled="f" stroked="f">
                <v:fill o:detectmouseclick="t"/>
                <v:textbox style="mso-fit-shape-to-text:t">
                  <w:txbxContent>
                    <w:p w:rsidR="00AD3E2C" w:rsidRPr="00AD3E2C" w:rsidRDefault="00AD3E2C" w:rsidP="00AD3E2C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E2C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Kahoot.it</w:t>
                      </w:r>
                    </w:p>
                  </w:txbxContent>
                </v:textbox>
              </v:shape>
            </w:pict>
          </mc:Fallback>
        </mc:AlternateContent>
      </w:r>
      <w:r w:rsidR="003172E3">
        <w:rPr>
          <w:noProof/>
        </w:rPr>
        <w:drawing>
          <wp:inline distT="0" distB="0" distL="0" distR="0" wp14:anchorId="0D875E19" wp14:editId="12994DFE">
            <wp:extent cx="5943600" cy="31959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2E3" w:rsidRDefault="003172E3">
      <w:r>
        <w:rPr>
          <w:noProof/>
        </w:rPr>
        <w:lastRenderedPageBreak/>
        <w:drawing>
          <wp:inline distT="0" distB="0" distL="0" distR="0" wp14:anchorId="4D3F21AE" wp14:editId="43E03B7E">
            <wp:extent cx="6752843" cy="4695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423" cy="471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2E3" w:rsidRDefault="003172E3"/>
    <w:p w:rsidR="003172E3" w:rsidRDefault="003172E3">
      <w:r>
        <w:rPr>
          <w:noProof/>
        </w:rPr>
        <w:drawing>
          <wp:inline distT="0" distB="0" distL="0" distR="0" wp14:anchorId="04200DC7" wp14:editId="6E5C1DD7">
            <wp:extent cx="5943600" cy="3238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EE"/>
    <w:rsid w:val="001913EE"/>
    <w:rsid w:val="003172E3"/>
    <w:rsid w:val="00AD3E2C"/>
    <w:rsid w:val="00B47BFA"/>
    <w:rsid w:val="00C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98B3"/>
  <w15:chartTrackingRefBased/>
  <w15:docId w15:val="{2CE0C114-F94B-4923-AFEC-00A20BA7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3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TSpP0nBiA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26BE4872</Template>
  <TotalTime>1356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Kenton J</dc:creator>
  <cp:keywords/>
  <dc:description/>
  <cp:lastModifiedBy>Burns, Kenton J</cp:lastModifiedBy>
  <cp:revision>1</cp:revision>
  <dcterms:created xsi:type="dcterms:W3CDTF">2020-01-07T21:53:00Z</dcterms:created>
  <dcterms:modified xsi:type="dcterms:W3CDTF">2020-01-08T20:31:00Z</dcterms:modified>
</cp:coreProperties>
</file>